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002FC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46B8A"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</w:t>
      </w:r>
      <w:r w:rsidR="00F238E2"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002FC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9002FC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02FC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002F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9002FC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0F225C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C05F63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0F225C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841BEA" w:rsidRPr="009002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9002FC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002F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05F63" w:rsidRPr="009002FC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Ezekiel </w:t>
      </w:r>
      <w:r w:rsidR="0026424C" w:rsidRPr="009002FC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6-10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Idolatry was one of Israel's sins.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Bones of Hebrew men were to be scattered around their altars. </w:t>
      </w:r>
      <w:r w:rsidR="00B44E9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0"/>
    <w:p w:rsidR="00923692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Destruction was God's method of teaching that He was Lord.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that a remnant would be preserved.</w:t>
      </w:r>
    </w:p>
    <w:p w:rsidR="0026424C" w:rsidRPr="009002FC" w:rsidRDefault="00C71A6A" w:rsidP="00B1617C">
      <w:pP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declaring God's message, Ezekiel was to smite with his hand and</w:t>
      </w:r>
    </w:p>
    <w:p w:rsidR="006D0DD6" w:rsidRPr="009002FC" w:rsidRDefault="0026424C" w:rsidP="00B1617C">
      <w:pP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stamp with his feet.</w:t>
      </w:r>
    </w:p>
    <w:bookmarkEnd w:id="1"/>
    <w:bookmarkEnd w:id="2"/>
    <w:p w:rsidR="009E093A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Ezekiel the things that he wanted him to say.</w:t>
      </w:r>
    </w:p>
    <w:p w:rsidR="0063784E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to be recompensed for only part of their abominations.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wrath was upon all the multitude.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wealthy people were able to deliver themselves with gold.</w:t>
      </w:r>
    </w:p>
    <w:p w:rsidR="004A75C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 was full of bloody crimes.</w:t>
      </w:r>
    </w:p>
    <w:p w:rsidR="0026424C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9002FC">
        <w:rPr>
          <w:color w:val="0D0D0D" w:themeColor="text1" w:themeTint="F2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greater abominations in Jerusalem than worshiping the</w:t>
      </w:r>
    </w:p>
    <w:p w:rsidR="006D0DD6" w:rsidRPr="009002FC" w:rsidRDefault="0026424C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image of jealousy.</w:t>
      </w:r>
    </w:p>
    <w:p w:rsidR="006E618D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Shaphan led seventy men in worship.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9002FC">
        <w:rPr>
          <w:color w:val="0D0D0D" w:themeColor="text1" w:themeTint="F2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Ezekiel's day the Lord had forsaken the earth.</w:t>
      </w:r>
    </w:p>
    <w:p w:rsidR="004274BA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Idolatry was practiced between the porch and altar. </w:t>
      </w:r>
      <w:r w:rsidR="000F225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F225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Idolatry caused the land to be filled with violence.</w:t>
      </w:r>
    </w:p>
    <w:bookmarkEnd w:id="3"/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473D6A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glory of the God of Israel went up from the cherub.</w:t>
      </w:r>
    </w:p>
    <w:bookmarkEnd w:id="4"/>
    <w:p w:rsidR="0026424C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6424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Five of the six men were commanded to slay all the people of</w:t>
      </w:r>
    </w:p>
    <w:p w:rsidR="00790609" w:rsidRPr="009002FC" w:rsidRDefault="0026424C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Jerusalem.</w:t>
      </w:r>
    </w:p>
    <w:bookmarkEnd w:id="5"/>
    <w:p w:rsidR="00B1617C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473D6A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command was given to defile the house and fill the court with the</w:t>
      </w:r>
    </w:p>
    <w:p w:rsidR="006D0DD6" w:rsidRPr="009002FC" w:rsidRDefault="00B1617C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slain.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time when God will not have pity.</w:t>
      </w:r>
    </w:p>
    <w:bookmarkEnd w:id="6"/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man with the inkhorn failed to obey God.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man clothed with linen scattered coals of fire over the city.</w:t>
      </w:r>
    </w:p>
    <w:p w:rsidR="006D0DD6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wheels were full of eyes round about.</w:t>
      </w:r>
    </w:p>
    <w:p w:rsidR="00B1617C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four living creatures were seen by Ezekiel in Jerusalem, but not by </w:t>
      </w:r>
    </w:p>
    <w:p w:rsidR="00DC5931" w:rsidRPr="009002FC" w:rsidRDefault="00B1617C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river Chebar.</w:t>
      </w:r>
    </w:p>
    <w:p w:rsidR="00966B6E" w:rsidRPr="009002FC" w:rsidRDefault="00C71A6A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had nothing to do with the living creatures.</w:t>
      </w:r>
    </w:p>
    <w:p w:rsidR="00953A95" w:rsidRPr="009002FC" w:rsidRDefault="00C71A6A" w:rsidP="00B1617C">
      <w:pPr>
        <w:spacing w:line="31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living creatures always traveled straight forward.</w:t>
      </w:r>
    </w:p>
    <w:p w:rsidR="00040628" w:rsidRPr="009002FC" w:rsidRDefault="006D0DD6" w:rsidP="00B16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002FC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002FC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002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9002F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Toward what place did Ezekiel set his face? __________________________</w:t>
      </w:r>
    </w:p>
    <w:p w:rsidR="00730577" w:rsidRPr="009002FC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244D35" w:rsidRPr="009002F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were the high places to be destroyed? _______________________</w:t>
      </w:r>
    </w:p>
    <w:p w:rsidR="005A4093" w:rsidRPr="009002FC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9002FC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750F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three ways by which people were to be slain. ______________________</w:t>
      </w:r>
    </w:p>
    <w:p w:rsidR="00844D9D" w:rsidRPr="009002FC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002F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a wilderness mentioned in </w:t>
      </w:r>
      <w:r w:rsidR="00B1617C" w:rsidRPr="009002F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6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</w:t>
      </w:r>
    </w:p>
    <w:p w:rsidR="00255397" w:rsidRPr="009002FC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9002FC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how many corners of the land did the end come? ____________________</w:t>
      </w:r>
    </w:p>
    <w:p w:rsidR="0050750F" w:rsidRPr="009002FC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6B46" w:rsidRPr="009002F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9002FC">
        <w:rPr>
          <w:color w:val="0D0D0D" w:themeColor="text1" w:themeTint="F2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instrument were the people to die in the field? __________________</w:t>
      </w:r>
    </w:p>
    <w:p w:rsidR="00FE7059" w:rsidRPr="009002FC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9002F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For what reason were the people on the mountains to mourn? _____________</w:t>
      </w:r>
      <w:r w:rsidR="00244D35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A1EC6" w:rsidRPr="009002FC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9002FC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1EC6" w:rsidRPr="009002FC">
        <w:rPr>
          <w:color w:val="0D0D0D" w:themeColor="text1" w:themeTint="F2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person was to mourn, and who was to be clothed with destruction? ____</w:t>
      </w:r>
    </w:p>
    <w:p w:rsidR="00C33FCE" w:rsidRPr="009002FC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833AB" w:rsidRPr="009002FC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fell upon Ezekiel in the sixth year and sixth month? ________________</w:t>
      </w:r>
    </w:p>
    <w:p w:rsidR="00466FE6" w:rsidRPr="009002FC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1617C" w:rsidRPr="009002FC" w:rsidRDefault="002A449E" w:rsidP="00B1617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took Ezekiel by a lock of his head and brought him in a vision to</w:t>
      </w:r>
    </w:p>
    <w:p w:rsidR="000F225C" w:rsidRPr="009002FC" w:rsidRDefault="00B1617C" w:rsidP="000F225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Jerusalem? _</w:t>
      </w:r>
      <w:r w:rsidR="000F225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___________________________________________________.</w:t>
      </w:r>
    </w:p>
    <w:p w:rsidR="00C060BF" w:rsidRPr="009002FC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002FC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002F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002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9002F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image was near the northern gate? _____________________________</w:t>
      </w:r>
    </w:p>
    <w:p w:rsidR="007412E5" w:rsidRPr="009002FC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A1EC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bookmarkEnd w:id="9"/>
    <w:p w:rsidR="009C6DB1" w:rsidRPr="009002F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four abominations recorded in </w:t>
      </w:r>
      <w:r w:rsidR="00B1617C" w:rsidRPr="009002F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8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</w:t>
      </w:r>
    </w:p>
    <w:p w:rsidR="001A1EC6" w:rsidRPr="009002FC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A1EC6" w:rsidRPr="009002F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1A1EC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man clothed with linen have by his side? __________________</w:t>
      </w:r>
    </w:p>
    <w:p w:rsidR="00C77FC1" w:rsidRPr="009002FC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</w:p>
    <w:p w:rsidR="00CC3CBF" w:rsidRPr="009002FC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whom was a mark set? ______________________________________</w:t>
      </w:r>
    </w:p>
    <w:p w:rsidR="000624F6" w:rsidRPr="009002FC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A3D0B" w:rsidRPr="009002F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cried, “Ah Lord God! wilt thou destroy all the residue of Israel?” _____</w:t>
      </w:r>
    </w:p>
    <w:p w:rsidR="00A615F4" w:rsidRPr="009002FC" w:rsidRDefault="00A615F4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9002F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iniquity of whose house was exceedingly great? ____________________</w:t>
      </w:r>
    </w:p>
    <w:p w:rsidR="00AF1C0F" w:rsidRPr="009002F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9002FC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As it were, what type of stone appeared above the </w:t>
      </w:r>
      <w:r w:rsidR="00AA06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cherubim’s</w:t>
      </w:r>
      <w:r w:rsidR="00B1617C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</w:t>
      </w:r>
    </w:p>
    <w:p w:rsidR="007412E5" w:rsidRPr="009002FC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9002FC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06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full of the brightness of the Lord's glory? ____________________</w:t>
      </w:r>
    </w:p>
    <w:p w:rsidR="00F22088" w:rsidRPr="009002FC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9002F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A615F4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06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a word that describes God in </w:t>
      </w:r>
      <w:r w:rsidR="00AA0610" w:rsidRPr="009002F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10</w:t>
      </w:r>
      <w:r w:rsidR="00AA06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</w:t>
      </w:r>
    </w:p>
    <w:p w:rsidR="00AF1C0F" w:rsidRPr="009002F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</w:p>
    <w:p w:rsidR="00FB53C4" w:rsidRPr="009002F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466FE6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0610"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appearance of the wheels was as the color of what? _________________</w:t>
      </w:r>
    </w:p>
    <w:p w:rsidR="00AF1C0F" w:rsidRPr="009002F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002F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002F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002F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002F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002F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002FC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002F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002FC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02FC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002F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002F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002F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002FC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0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002FC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C3" w:rsidRDefault="00AA5EC3" w:rsidP="00303197">
      <w:pPr>
        <w:spacing w:line="240" w:lineRule="auto"/>
      </w:pPr>
      <w:r>
        <w:separator/>
      </w:r>
    </w:p>
  </w:endnote>
  <w:endnote w:type="continuationSeparator" w:id="0">
    <w:p w:rsidR="00AA5EC3" w:rsidRDefault="00AA5EC3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C3" w:rsidRDefault="00AA5EC3" w:rsidP="00303197">
      <w:pPr>
        <w:spacing w:line="240" w:lineRule="auto"/>
      </w:pPr>
      <w:r>
        <w:separator/>
      </w:r>
    </w:p>
  </w:footnote>
  <w:footnote w:type="continuationSeparator" w:id="0">
    <w:p w:rsidR="00AA5EC3" w:rsidRDefault="00AA5EC3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wWHTg8DBqkKsP4sWL+QmZuqKecE=" w:salt="cCfRBxgGVsB9H9WTmF91O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27E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C55C1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7EA0"/>
    <w:rsid w:val="005C2919"/>
    <w:rsid w:val="005C345E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76BE0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02FC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A5EC3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27E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3FCE"/>
    <w:rsid w:val="00C34A41"/>
    <w:rsid w:val="00C47044"/>
    <w:rsid w:val="00C47E11"/>
    <w:rsid w:val="00C550D7"/>
    <w:rsid w:val="00C6153A"/>
    <w:rsid w:val="00C65E5C"/>
    <w:rsid w:val="00C679E1"/>
    <w:rsid w:val="00C71A6A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28C9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6198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FFD2-4952-4905-AB96-F4C1EE2B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1082</Words>
  <Characters>6168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2021-05-01T23:45:00Z</dcterms:created>
  <dcterms:modified xsi:type="dcterms:W3CDTF">2023-10-12T23:02:00Z</dcterms:modified>
</cp:coreProperties>
</file>