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EF243E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EF24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EF24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52580F" w:rsidRPr="00EF24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746B8A" w:rsidRPr="00EF24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</w:t>
      </w:r>
      <w:r w:rsidR="00F238E2" w:rsidRPr="00EF24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EF24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EF243E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EF243E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243E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F2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F243E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0F225C"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C05F63"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841BEA" w:rsidRPr="00EF243E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F243E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EF2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05F63" w:rsidRPr="00EF243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Ezekiel </w:t>
      </w:r>
      <w:r w:rsidR="0052580F" w:rsidRPr="00EF243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11-15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plans of Jaazaniah were of the Lord.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26424C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Spirit of the Lord fell upon Ezekiel.</w:t>
      </w:r>
    </w:p>
    <w:bookmarkEnd w:id="0"/>
    <w:p w:rsidR="00923692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D3710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streets of Jerusalem were to be filled with the slain.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Ezekiel prophesied, Pelatiah the son of Benaiah died.</w:t>
      </w:r>
    </w:p>
    <w:p w:rsidR="006D0DD6" w:rsidRPr="00EF243E" w:rsidRDefault="003D7E88" w:rsidP="000F33D7">
      <w:pP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1ED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ised that a remnant of the people would return.</w:t>
      </w:r>
    </w:p>
    <w:bookmarkEnd w:id="1"/>
    <w:bookmarkEnd w:id="2"/>
    <w:p w:rsidR="009E093A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D3710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Ezekiel's moving was an object lesson to Israel.</w:t>
      </w:r>
    </w:p>
    <w:p w:rsidR="00CC5C9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Ezekiel was commanded to dig through the wall in the sight of the</w:t>
      </w:r>
    </w:p>
    <w:p w:rsidR="0063784E" w:rsidRPr="00EF243E" w:rsidRDefault="00CC5C96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people.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 men were spared from the sword.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flattering divinations within the house of Israel.</w:t>
      </w:r>
    </w:p>
    <w:p w:rsidR="004A75C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5C96" w:rsidRPr="00EF243E">
        <w:rPr>
          <w:color w:val="0D0D0D" w:themeColor="text1" w:themeTint="F2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time came when God would not defer the fulfillment of his word. </w:t>
      </w:r>
      <w:r w:rsidR="003A26F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3D7E8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3D7E8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EF243E">
        <w:rPr>
          <w:color w:val="0D0D0D" w:themeColor="text1" w:themeTint="F2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Israel's prophets were like the foxes in the desert.</w:t>
      </w:r>
    </w:p>
    <w:p w:rsidR="006E618D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240D3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hand was not to be upon the prophets who saw vanity.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EF243E">
        <w:rPr>
          <w:color w:val="0D0D0D" w:themeColor="text1" w:themeTint="F2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prophets saw visions of peace for Jerusalem.</w:t>
      </w:r>
    </w:p>
    <w:p w:rsidR="004274BA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6424C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daughters of Jerusalem prophesied the message of God.</w:t>
      </w:r>
    </w:p>
    <w:p w:rsidR="00466D40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0F225C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women made the hearts of the righteous sad with their lies.</w:t>
      </w:r>
    </w:p>
    <w:bookmarkEnd w:id="3"/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473D6A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to set up idols in one's heart.</w:t>
      </w:r>
    </w:p>
    <w:bookmarkEnd w:id="4"/>
    <w:p w:rsidR="00790609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not estranged from God through their idols.</w:t>
      </w:r>
    </w:p>
    <w:bookmarkEnd w:id="5"/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473D6A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deceived certain prophets.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proof that Job was not a fictitious character.</w:t>
      </w:r>
    </w:p>
    <w:bookmarkEnd w:id="6"/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brought evil upon Jerusalem.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remnant was to bring hope and comfort for Jerusalem.</w:t>
      </w:r>
    </w:p>
    <w:p w:rsidR="006D0DD6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vine tree, when whole, was meet for work.</w:t>
      </w:r>
    </w:p>
    <w:p w:rsidR="00DC5931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5C9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vine tree produced pins on which vessels were hung.</w:t>
      </w:r>
    </w:p>
    <w:p w:rsidR="00966B6E" w:rsidRPr="00EF243E" w:rsidRDefault="003D7E88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B1617C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vine tree was given to the fire for fuel.</w:t>
      </w:r>
    </w:p>
    <w:p w:rsidR="00953A95" w:rsidRPr="00EF243E" w:rsidRDefault="003D7E88" w:rsidP="000F33D7">
      <w:pPr>
        <w:spacing w:line="365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land, because of trespasses, was made desolate</w:t>
      </w:r>
    </w:p>
    <w:p w:rsidR="00040628" w:rsidRPr="00EF243E" w:rsidRDefault="006D0DD6" w:rsidP="000F33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EF243E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EF243E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EF2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EF243E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two men who devised mischief in the city. ______________________</w:t>
      </w:r>
    </w:p>
    <w:p w:rsidR="00730577" w:rsidRPr="00EF243E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E833AB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bookmarkEnd w:id="8"/>
    <w:p w:rsidR="00244D35" w:rsidRPr="00EF243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land did God promise to the remnant? __________________________</w:t>
      </w:r>
    </w:p>
    <w:p w:rsidR="005A4093" w:rsidRPr="00EF243E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EF243E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50F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kind of heart did God promise to those who would return? __________</w:t>
      </w:r>
    </w:p>
    <w:p w:rsidR="00844D9D" w:rsidRPr="00EF243E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EF243E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Ezekiel visited Jerusalem in the vision, where did the Spirit take him?</w:t>
      </w:r>
    </w:p>
    <w:p w:rsidR="00255397" w:rsidRPr="00EF243E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EF243E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midst of what kind of a house did Ezekiel dwell? _________________</w:t>
      </w:r>
    </w:p>
    <w:p w:rsidR="0050750F" w:rsidRPr="00EF243E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6B46" w:rsidRPr="00EF243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EF243E">
        <w:rPr>
          <w:color w:val="0D0D0D" w:themeColor="text1" w:themeTint="F2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“What doest thou?” _____________________________________</w:t>
      </w:r>
    </w:p>
    <w:p w:rsidR="00FE7059" w:rsidRPr="00EF243E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EF243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B1617C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the prince in Jerusalem to die? ______________________</w:t>
      </w:r>
    </w:p>
    <w:p w:rsidR="001A1EC6" w:rsidRPr="00EF243E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EF243E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1EC6" w:rsidRPr="00EF243E">
        <w:rPr>
          <w:color w:val="0D0D0D" w:themeColor="text1" w:themeTint="F2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proverb was made to cease? __________________________________</w:t>
      </w:r>
    </w:p>
    <w:p w:rsidR="00C33FCE" w:rsidRPr="00EF243E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833AB" w:rsidRPr="00EF243E" w:rsidRDefault="002A449E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Against whom did Ezekiel first prophesy in </w:t>
      </w:r>
      <w:r w:rsidR="000F33D7" w:rsidRPr="00EF243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13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</w:t>
      </w:r>
    </w:p>
    <w:p w:rsidR="00466FE6" w:rsidRPr="00EF243E" w:rsidRDefault="00466FE6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1617C" w:rsidRPr="00EF243E" w:rsidRDefault="002A449E" w:rsidP="00B1617C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33D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prophets seduced the people by saying ___________________________</w:t>
      </w:r>
    </w:p>
    <w:p w:rsidR="000F33D7" w:rsidRPr="00EF243E" w:rsidRDefault="000F33D7" w:rsidP="000F33D7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EF243E" w:rsidRDefault="006A0790" w:rsidP="000F33D7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EF243E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EF243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EF2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EF243E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0D8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wall was daubed with _________________________________________</w:t>
      </w:r>
    </w:p>
    <w:p w:rsidR="007412E5" w:rsidRPr="00EF243E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A1EC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bookmarkEnd w:id="9"/>
    <w:p w:rsidR="009C6DB1" w:rsidRPr="00EF243E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0D8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belonged to the women that God was against? ____________________</w:t>
      </w:r>
    </w:p>
    <w:p w:rsidR="001A1EC6" w:rsidRPr="00EF243E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A1EC6" w:rsidRPr="00EF243E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1A1EC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0D8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to be made a sign and a proverb? ___________________________</w:t>
      </w:r>
    </w:p>
    <w:p w:rsidR="00C77FC1" w:rsidRPr="00EF243E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                               </w:t>
      </w:r>
      <w:r w:rsidR="007412E5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</w:p>
    <w:p w:rsidR="00CC3CBF" w:rsidRPr="00EF243E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0D8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polluted with __________________________________________</w:t>
      </w:r>
    </w:p>
    <w:p w:rsidR="000624F6" w:rsidRPr="00EF243E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70D8E" w:rsidRPr="00EF243E" w:rsidRDefault="00734493" w:rsidP="00770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0D8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Though righteous they were, what three men could not deliver the land from</w:t>
      </w:r>
    </w:p>
    <w:p w:rsidR="00A615F4" w:rsidRPr="00EF243E" w:rsidRDefault="00770D8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famine or sword?</w:t>
      </w:r>
      <w:r w:rsidR="00500DB3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  <w:r w:rsidR="00A615F4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_____________________________________________.</w:t>
      </w:r>
    </w:p>
    <w:p w:rsidR="00856750" w:rsidRPr="00EF243E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0DB3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were the four sore judgments? _________________________________</w:t>
      </w:r>
    </w:p>
    <w:p w:rsidR="00AF1C0F" w:rsidRPr="00EF243E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EF243E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0DB3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chapter 14, what verses best prove that there will be a remnant? _________</w:t>
      </w:r>
    </w:p>
    <w:p w:rsidR="007412E5" w:rsidRPr="00EF243E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22088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912D10" w:rsidRPr="00EF243E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0DB3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came unto Ezekiel in </w:t>
      </w:r>
      <w:r w:rsidR="00500DB3" w:rsidRPr="00EF243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15</w:t>
      </w:r>
      <w:r w:rsidR="00500DB3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______________________________</w:t>
      </w:r>
    </w:p>
    <w:p w:rsidR="00F22088" w:rsidRPr="00EF243E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EF243E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A615F4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0DB3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Why did God set his face against the people? _________________________</w:t>
      </w:r>
    </w:p>
    <w:p w:rsidR="00AF1C0F" w:rsidRPr="00EF243E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</w:p>
    <w:p w:rsidR="00FB53C4" w:rsidRPr="00EF243E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500DB3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did God want the inhabitants of Jerusalem to know? _______________</w:t>
      </w:r>
      <w:r w:rsidR="00466FE6"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F1C0F" w:rsidRPr="00EF243E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EF243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EF243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EF243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F243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EF243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F243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F243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F243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F243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F243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F243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F243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F243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EF243E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F243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F243E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243E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F243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F243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F243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EF243E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24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EF243E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44" w:rsidRDefault="00691C44" w:rsidP="00303197">
      <w:pPr>
        <w:spacing w:line="240" w:lineRule="auto"/>
      </w:pPr>
      <w:r>
        <w:separator/>
      </w:r>
    </w:p>
  </w:endnote>
  <w:endnote w:type="continuationSeparator" w:id="0">
    <w:p w:rsidR="00691C44" w:rsidRDefault="00691C44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44" w:rsidRDefault="00691C44" w:rsidP="00303197">
      <w:pPr>
        <w:spacing w:line="240" w:lineRule="auto"/>
      </w:pPr>
      <w:r>
        <w:separator/>
      </w:r>
    </w:p>
  </w:footnote>
  <w:footnote w:type="continuationSeparator" w:id="0">
    <w:p w:rsidR="00691C44" w:rsidRDefault="00691C44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RhuVsHCeqgXx2ByOJFBQs5U+dE=" w:salt="bjkWWM9IQu6jOibJb4ssY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710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D7E88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7EA0"/>
    <w:rsid w:val="005C2919"/>
    <w:rsid w:val="005C345E"/>
    <w:rsid w:val="005D3710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91C44"/>
    <w:rsid w:val="006960BB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3438"/>
    <w:rsid w:val="00775396"/>
    <w:rsid w:val="00776BE0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405B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0DDE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B5ECB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3FCE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243E"/>
    <w:rsid w:val="00EF470D"/>
    <w:rsid w:val="00EF4876"/>
    <w:rsid w:val="00F022D4"/>
    <w:rsid w:val="00F03A96"/>
    <w:rsid w:val="00F04E2D"/>
    <w:rsid w:val="00F054C3"/>
    <w:rsid w:val="00F11710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ED7C-3763-421C-86E8-BEAC0D8A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1037</Words>
  <Characters>5913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2021-05-02T23:34:00Z</dcterms:created>
  <dcterms:modified xsi:type="dcterms:W3CDTF">2023-10-12T23:03:00Z</dcterms:modified>
</cp:coreProperties>
</file>