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AE2A6B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AE2A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174488" w:rsidRPr="00AE2A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E05F28" w:rsidRPr="00AE2A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="00746B8A" w:rsidRPr="00AE2A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</w:t>
      </w:r>
      <w:r w:rsidR="00F238E2" w:rsidRPr="00AE2A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AE2A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AE2A6B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AE2A6B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E2A6B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AE2A6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AE2A6B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AE2A6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AE2A6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AE2A6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AE2A6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AE2A6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AE2A6B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AE2A6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0F225C" w:rsidRPr="00AE2A6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</w:t>
      </w:r>
      <w:r w:rsidR="00C05F63" w:rsidRPr="00AE2A6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841BEA" w:rsidRPr="00AE2A6B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AE2A6B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AE2A6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05F63" w:rsidRPr="00AE2A6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Ezekiel </w:t>
      </w:r>
      <w:r w:rsidR="0052580F" w:rsidRPr="00AE2A6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</w:t>
      </w:r>
      <w:r w:rsidR="00E05F28" w:rsidRPr="00AE2A6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6-20</w:t>
      </w:r>
    </w:p>
    <w:p w:rsidR="006D0DD6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284A52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05F28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Jerusalem's nativity she was salted and swaddled.</w:t>
      </w:r>
    </w:p>
    <w:p w:rsidR="006D0DD6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26424C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5F28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the birth of Jerusalem, she was unwanted, but God loved her.</w:t>
      </w:r>
    </w:p>
    <w:bookmarkEnd w:id="0"/>
    <w:p w:rsidR="00923692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D3710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5F28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One can stop the flow of blood by quoting </w:t>
      </w:r>
      <w:r w:rsidR="00E05F28" w:rsidRPr="00AE2A6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Ezekiel 16:6</w:t>
      </w:r>
      <w:r w:rsidR="00E05F28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5F28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reminded Jerusalem of His goodness to her.</w:t>
      </w:r>
    </w:p>
    <w:p w:rsidR="00E05F28" w:rsidRPr="00AE2A6B" w:rsidRDefault="00E1340B" w:rsidP="005B61A2">
      <w:pP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1EDE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2" w:name="_Hlk69317489"/>
      <w:r w:rsidR="00E05F28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remember the covenant that he made with</w:t>
      </w:r>
    </w:p>
    <w:p w:rsidR="006D0DD6" w:rsidRPr="00AE2A6B" w:rsidRDefault="00E05F28" w:rsidP="005B61A2">
      <w:pP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Jerusalem in her youth.</w:t>
      </w:r>
    </w:p>
    <w:bookmarkEnd w:id="1"/>
    <w:bookmarkEnd w:id="2"/>
    <w:p w:rsidR="009E093A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D3710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5F28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Ezekiel put forth a parable unto the house of Israel.</w:t>
      </w:r>
    </w:p>
    <w:p w:rsidR="0063784E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5C9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5F28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 and princes were taken to Egypt as captives.</w:t>
      </w:r>
    </w:p>
    <w:p w:rsidR="006D0DD6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DA18A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5F28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an act of rebellion to send ambassadors into Egypt.</w:t>
      </w:r>
    </w:p>
    <w:p w:rsidR="006D0DD6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5F28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evident that God's oath and covenant were kept.</w:t>
      </w:r>
    </w:p>
    <w:p w:rsidR="00E05F28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A18A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5C96" w:rsidRPr="00AE2A6B">
        <w:rPr>
          <w:color w:val="0D0D0D" w:themeColor="text1" w:themeTint="F2"/>
        </w:rPr>
        <w:t xml:space="preserve"> </w:t>
      </w:r>
      <w:r w:rsidR="00E05F28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trees of the field were to know that the Lord had brought down</w:t>
      </w:r>
    </w:p>
    <w:p w:rsidR="004A75C6" w:rsidRPr="00AE2A6B" w:rsidRDefault="00E05F28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the high tree.</w:t>
      </w:r>
    </w:p>
    <w:p w:rsidR="006D0DD6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 w:rsidRPr="00E1340B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E1340B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AE2A6B">
        <w:rPr>
          <w:color w:val="0D0D0D" w:themeColor="text1" w:themeTint="F2"/>
        </w:rPr>
        <w:t xml:space="preserve"> </w:t>
      </w:r>
      <w:r w:rsidR="0035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soul that sinneth, it shall die.</w:t>
      </w:r>
    </w:p>
    <w:p w:rsidR="006E618D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D240D3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attributes of an unjust man are set forth in </w:t>
      </w:r>
      <w:r w:rsidR="0035750F" w:rsidRPr="00AE2A6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Ezekiel 18:5-9</w:t>
      </w:r>
      <w:r w:rsidR="0035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AE2A6B">
        <w:rPr>
          <w:color w:val="0D0D0D" w:themeColor="text1" w:themeTint="F2"/>
        </w:rPr>
        <w:t xml:space="preserve"> </w:t>
      </w:r>
      <w:r w:rsidR="0035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son was to die for the sins of his father.</w:t>
      </w:r>
    </w:p>
    <w:p w:rsidR="004274BA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6424C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way of the Lord is not equal.</w:t>
      </w:r>
    </w:p>
    <w:p w:rsidR="00466D40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0F225C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Doing that which is lawful and right will save a soul alive.</w:t>
      </w:r>
    </w:p>
    <w:bookmarkEnd w:id="3"/>
    <w:p w:rsidR="006D0DD6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473D6A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mother of the princes was a lioness.</w:t>
      </w:r>
    </w:p>
    <w:bookmarkEnd w:id="4"/>
    <w:p w:rsidR="00790609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same method was used in capturing both young lions.</w:t>
      </w:r>
    </w:p>
    <w:bookmarkEnd w:id="5"/>
    <w:p w:rsidR="006D0DD6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473D6A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young lion's voice continued to be heard on the mountains.</w:t>
      </w:r>
    </w:p>
    <w:p w:rsidR="006D0DD6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81623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Once Israel was as a productive vine.</w:t>
      </w:r>
    </w:p>
    <w:bookmarkEnd w:id="6"/>
    <w:p w:rsidR="006D0DD6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Because of sin, Israel was planted in the wilderness.</w:t>
      </w:r>
    </w:p>
    <w:p w:rsidR="006D0DD6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71DBA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land of Egypt, God made himself known to Israel.</w:t>
      </w:r>
    </w:p>
    <w:p w:rsidR="006D0DD6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land of Egypt flowed with milk and honey.</w:t>
      </w:r>
    </w:p>
    <w:p w:rsidR="00DC5931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5C9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While in the wilderness the children obeyed God.</w:t>
      </w:r>
    </w:p>
    <w:p w:rsidR="00966B6E" w:rsidRPr="00AE2A6B" w:rsidRDefault="00E1340B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7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B1617C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purge the rebels from among Israel.</w:t>
      </w:r>
    </w:p>
    <w:p w:rsidR="00953A95" w:rsidRPr="00AE2A6B" w:rsidRDefault="00E1340B" w:rsidP="005B61A2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Ezekiel prophesied blessings for the forests of the south.</w:t>
      </w:r>
    </w:p>
    <w:p w:rsidR="00040628" w:rsidRPr="00AE2A6B" w:rsidRDefault="006D0DD6" w:rsidP="005B61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AE2A6B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AE2A6B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AE2A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AE2A6B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DA4B7D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61A2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God ask Ezekiel to cause Jerusalem to know? _________________</w:t>
      </w:r>
    </w:p>
    <w:p w:rsidR="00730577" w:rsidRPr="00AE2A6B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E833AB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bookmarkEnd w:id="8"/>
    <w:p w:rsidR="00244D35" w:rsidRPr="00AE2A6B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61A2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nationalities were the parents of Jerusalem? ______________________</w:t>
      </w:r>
    </w:p>
    <w:p w:rsidR="005A4093" w:rsidRPr="00AE2A6B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AE2A6B" w:rsidRDefault="002A449E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33D7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61A2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did Jerusalem trust when she played the harlot? _________________</w:t>
      </w:r>
    </w:p>
    <w:p w:rsidR="00844D9D" w:rsidRPr="00AE2A6B" w:rsidRDefault="00844D9D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AE2A6B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B61A2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this statement, “As is the mother, so is her daughter?” ____________</w:t>
      </w:r>
    </w:p>
    <w:p w:rsidR="00255397" w:rsidRPr="00AE2A6B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AE2A6B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61A2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Other than a parable, what did Ezekiel put forth to Israel? ________________</w:t>
      </w:r>
    </w:p>
    <w:p w:rsidR="0050750F" w:rsidRPr="00AE2A6B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76B46" w:rsidRPr="00AE2A6B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AE2A6B">
        <w:rPr>
          <w:color w:val="0D0D0D" w:themeColor="text1" w:themeTint="F2"/>
        </w:rPr>
        <w:t xml:space="preserve"> </w:t>
      </w:r>
      <w:r w:rsidR="005B61A2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first great eagle? _____________________________________</w:t>
      </w:r>
    </w:p>
    <w:p w:rsidR="00FE7059" w:rsidRPr="00AE2A6B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44DF0" w:rsidRPr="00AE2A6B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B1617C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61A2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second great eagle? ___________________________________</w:t>
      </w:r>
    </w:p>
    <w:p w:rsidR="001A1EC6" w:rsidRPr="00AE2A6B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A5EA0" w:rsidRPr="00AE2A6B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A1EC6" w:rsidRPr="00AE2A6B">
        <w:rPr>
          <w:color w:val="0D0D0D" w:themeColor="text1" w:themeTint="F2"/>
        </w:rPr>
        <w:t xml:space="preserve"> </w:t>
      </w:r>
      <w:r w:rsidR="005B61A2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replanted tender twig of the cedar? _______________________</w:t>
      </w:r>
    </w:p>
    <w:p w:rsidR="00C33FCE" w:rsidRPr="00AE2A6B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833AB" w:rsidRPr="00AE2A6B" w:rsidRDefault="002A449E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DA3D0B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61A2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Quote a proverb written in </w:t>
      </w:r>
      <w:r w:rsidR="005B61A2" w:rsidRPr="00AE2A6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18</w:t>
      </w:r>
      <w:r w:rsidR="005B61A2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_______________________________</w:t>
      </w:r>
    </w:p>
    <w:p w:rsidR="00466FE6" w:rsidRPr="00AE2A6B" w:rsidRDefault="00466FE6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1617C" w:rsidRPr="00AE2A6B" w:rsidRDefault="002A449E" w:rsidP="00B1617C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187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statement is made twice in </w:t>
      </w:r>
      <w:r w:rsidR="00B61871" w:rsidRPr="00AE2A6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18</w:t>
      </w:r>
      <w:r w:rsidR="00B6187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</w:t>
      </w:r>
    </w:p>
    <w:p w:rsidR="000F33D7" w:rsidRPr="00AE2A6B" w:rsidRDefault="000F33D7" w:rsidP="000F33D7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AE2A6B" w:rsidRDefault="006A0790" w:rsidP="000F33D7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AE2A6B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AE2A6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AE2A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1A1EC6" w:rsidRPr="00AE2A6B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9" w:name="_Hlk64993066"/>
      <w:r w:rsidR="00F13C7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187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does God have no pleasure? _________________________________</w:t>
      </w:r>
    </w:p>
    <w:p w:rsidR="007412E5" w:rsidRPr="00AE2A6B" w:rsidRDefault="00C33FC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1A1EC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bookmarkEnd w:id="9"/>
    <w:p w:rsidR="009C6DB1" w:rsidRPr="00AE2A6B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00B6E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187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Doing what keeps the transgressor from ruin? _________________________</w:t>
      </w:r>
    </w:p>
    <w:p w:rsidR="001A1EC6" w:rsidRPr="00AE2A6B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A1EC6" w:rsidRPr="00AE2A6B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10" w:name="_Hlk64993255"/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10"/>
      <w:r w:rsidR="001A1EC6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187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taken up for the princes of Israel? __________________________</w:t>
      </w:r>
    </w:p>
    <w:p w:rsidR="00C77FC1" w:rsidRPr="00AE2A6B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                                 </w:t>
      </w:r>
      <w:r w:rsidR="007412E5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</w:t>
      </w:r>
    </w:p>
    <w:p w:rsidR="00CC3CBF" w:rsidRPr="00AE2A6B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187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the young lion learn? _____________________________________</w:t>
      </w:r>
    </w:p>
    <w:p w:rsidR="000624F6" w:rsidRPr="00AE2A6B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615F4" w:rsidRPr="00AE2A6B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187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were the two young lions taken as captives? _____________________</w:t>
      </w:r>
    </w:p>
    <w:p w:rsidR="00B61871" w:rsidRPr="00AE2A6B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AE2A6B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DA3D0B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187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was the second thing likened unto the mother in </w:t>
      </w:r>
      <w:r w:rsidR="00B61871" w:rsidRPr="00AE2A6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19</w:t>
      </w:r>
      <w:r w:rsidR="00B6187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</w:t>
      </w:r>
    </w:p>
    <w:p w:rsidR="00AF1C0F" w:rsidRPr="00AE2A6B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AE2A6B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187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came before Ezekiel to enquire in the seventh year? ________________</w:t>
      </w:r>
    </w:p>
    <w:p w:rsidR="007412E5" w:rsidRPr="00AE2A6B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22088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912D10" w:rsidRPr="00AE2A6B" w:rsidRDefault="00734493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8013BE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187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“I will not be enquired of by you?” _________________________</w:t>
      </w:r>
    </w:p>
    <w:p w:rsidR="00F22088" w:rsidRPr="00AE2A6B" w:rsidRDefault="00F22088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00B6E" w:rsidRPr="00AE2A6B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85"/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1"/>
      <w:r w:rsidR="00A615F4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187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two things that God gave Israel in the wilderness? __________________</w:t>
      </w:r>
    </w:p>
    <w:p w:rsidR="00AF1C0F" w:rsidRPr="00AE2A6B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____________________________________________________________.</w:t>
      </w:r>
    </w:p>
    <w:p w:rsidR="00FB53C4" w:rsidRPr="00AE2A6B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2" w:name="_Hlk56011460"/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2"/>
      <w:r w:rsidR="00500DB3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1871"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were the high places called? __________________________________</w:t>
      </w:r>
    </w:p>
    <w:p w:rsidR="00AF1C0F" w:rsidRPr="00AE2A6B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AE2A6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AE2A6B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AE2A6B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AE2A6B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AE2A6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E2A6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E2A6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E2A6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E2A6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E2A6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E2A6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E2A6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E2A6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AE2A6B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E2A6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E2A6B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E2A6B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AE2A6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E2A6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E2A6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AE2A6B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AE2A6B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FAE" w:rsidRDefault="009B2FAE" w:rsidP="00303197">
      <w:pPr>
        <w:spacing w:line="240" w:lineRule="auto"/>
      </w:pPr>
      <w:r>
        <w:separator/>
      </w:r>
    </w:p>
  </w:endnote>
  <w:endnote w:type="continuationSeparator" w:id="0">
    <w:p w:rsidR="009B2FAE" w:rsidRDefault="009B2FAE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FAE" w:rsidRDefault="009B2FAE" w:rsidP="00303197">
      <w:pPr>
        <w:spacing w:line="240" w:lineRule="auto"/>
      </w:pPr>
      <w:r>
        <w:separator/>
      </w:r>
    </w:p>
  </w:footnote>
  <w:footnote w:type="continuationSeparator" w:id="0">
    <w:p w:rsidR="009B2FAE" w:rsidRDefault="009B2FAE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kMrb/60CMWNRyyW1Kj4Qh9ytWjE=" w:salt="x1enhW9xTGAbOGirAA4/D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75B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27F1B"/>
    <w:rsid w:val="002326FC"/>
    <w:rsid w:val="002338B4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41E96"/>
    <w:rsid w:val="003456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D3710"/>
    <w:rsid w:val="005D4000"/>
    <w:rsid w:val="005D40BA"/>
    <w:rsid w:val="005D508B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3438"/>
    <w:rsid w:val="00775396"/>
    <w:rsid w:val="00776BE0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200B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4D9D"/>
    <w:rsid w:val="00846A61"/>
    <w:rsid w:val="008470B3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F82"/>
    <w:rsid w:val="008815C0"/>
    <w:rsid w:val="00884383"/>
    <w:rsid w:val="00885251"/>
    <w:rsid w:val="00892A35"/>
    <w:rsid w:val="008950C3"/>
    <w:rsid w:val="00897F27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75B"/>
    <w:rsid w:val="00985F62"/>
    <w:rsid w:val="00986A02"/>
    <w:rsid w:val="00987493"/>
    <w:rsid w:val="00990300"/>
    <w:rsid w:val="009944DD"/>
    <w:rsid w:val="00994E33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2FAE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E2A6B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23832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1871"/>
    <w:rsid w:val="00B635D4"/>
    <w:rsid w:val="00B64F9E"/>
    <w:rsid w:val="00B6757C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A0433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3FCE"/>
    <w:rsid w:val="00C34A41"/>
    <w:rsid w:val="00C47044"/>
    <w:rsid w:val="00C47E11"/>
    <w:rsid w:val="00C550D7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40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21AB"/>
    <w:rsid w:val="00E12522"/>
    <w:rsid w:val="00E1340B"/>
    <w:rsid w:val="00E14F8C"/>
    <w:rsid w:val="00E158FA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A72D4-759A-47B9-AC71-ED6F9247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1052</Words>
  <Characters>6003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2021-05-03T22:50:00Z</dcterms:created>
  <dcterms:modified xsi:type="dcterms:W3CDTF">2023-10-12T23:05:00Z</dcterms:modified>
</cp:coreProperties>
</file>