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B2742C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="00746B8A"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</w:t>
      </w:r>
      <w:r w:rsidR="00F238E2"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B2742C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B2742C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2742C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B2742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B2742C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0F225C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C05F63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841BEA" w:rsidRPr="00B2742C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B2742C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B2742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05F63" w:rsidRPr="00B2742C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Ezekiel </w:t>
      </w:r>
      <w:r w:rsidR="0089534A" w:rsidRPr="00B2742C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21-25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Both the righteous and the wicked were to be cut off by God.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Terrors by reason of the sword were to be upon God's people.</w:t>
      </w:r>
    </w:p>
    <w:bookmarkEnd w:id="0"/>
    <w:p w:rsidR="00923692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D371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Babylon was used of God to punish Jerusalem.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prince of Israel was a righteous man.</w:t>
      </w:r>
    </w:p>
    <w:p w:rsidR="006D0DD6" w:rsidRPr="00B2742C" w:rsidRDefault="00EE7CFA" w:rsidP="004B2EAA">
      <w:pP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1ED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Ammonites were to be remembered forever.</w:t>
      </w:r>
    </w:p>
    <w:bookmarkEnd w:id="1"/>
    <w:bookmarkEnd w:id="2"/>
    <w:p w:rsidR="009E093A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D371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defiled herself by shedding blood and making idols.</w:t>
      </w:r>
    </w:p>
    <w:p w:rsidR="0063784E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made Israel a reproach unto the heathen.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At least five sins are mentioned in </w:t>
      </w:r>
      <w:r w:rsidR="0089534A" w:rsidRPr="000B5CB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22:4-12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plan for purging Israel was to put them in a furnace</w:t>
      </w:r>
    </w:p>
    <w:p w:rsidR="004A75C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E7CF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EE7CF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B2742C">
        <w:rPr>
          <w:color w:val="0D0D0D" w:themeColor="text1" w:themeTint="F2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found a man to stand in the gap in saving Israel.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44"/>
          <w:szCs w:val="44"/>
        </w:rPr>
      </w:pPr>
      <w:r w:rsidRPr="00EE7CF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E7CF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B2742C">
        <w:rPr>
          <w:color w:val="0D0D0D" w:themeColor="text1" w:themeTint="F2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Aholibah was more wicked than Aholah. </w:t>
      </w:r>
    </w:p>
    <w:p w:rsidR="006E618D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240D3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lovers of Aholibah came to her defense.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B2742C">
        <w:rPr>
          <w:color w:val="0D0D0D" w:themeColor="text1" w:themeTint="F2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was polluted with idols.</w:t>
      </w:r>
    </w:p>
    <w:p w:rsidR="004274BA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6424C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3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and Samaria defiled the sanctuary and profaned the Sabbath.</w:t>
      </w:r>
    </w:p>
    <w:p w:rsidR="00466D40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0F225C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06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cause lewdness to cease out of the land.</w:t>
      </w:r>
    </w:p>
    <w:bookmarkEnd w:id="3"/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A6406E" w:rsidRPr="00B2742C">
        <w:rPr>
          <w:color w:val="0D0D0D" w:themeColor="text1" w:themeTint="F2"/>
        </w:rPr>
        <w:t xml:space="preserve"> </w:t>
      </w:r>
      <w:r w:rsidR="00A6406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Jerusalem is represented by the parable of the pot. </w:t>
      </w:r>
      <w:r w:rsidR="00473D6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4"/>
    <w:p w:rsidR="00790609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06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Ezekiel was not allowed to weep over the death of his wife.</w:t>
      </w:r>
    </w:p>
    <w:bookmarkEnd w:id="5"/>
    <w:p w:rsidR="00A6406E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473D6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406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Ezekiel was not a sign unto the people.                                  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</w:t>
      </w:r>
      <w:bookmarkStart w:id="6" w:name="_Hlk53506124"/>
      <w:r w:rsidR="00A6406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19. The people of Israel did not know God</w:t>
      </w:r>
    </w:p>
    <w:bookmarkEnd w:id="6"/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09C3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Sons and daughters were the joy and glory of the people.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09C3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made Rabbah a stable for camels.</w:t>
      </w:r>
    </w:p>
    <w:p w:rsidR="006D0DD6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Ammonites fought to save Israel.</w:t>
      </w:r>
    </w:p>
    <w:p w:rsidR="00DC5931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5C9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nations were to hold the Ammonites in great honor.</w:t>
      </w:r>
    </w:p>
    <w:p w:rsidR="00966B6E" w:rsidRPr="00B2742C" w:rsidRDefault="00EE7CFA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B1617C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Edom stood up for the house of Judah.</w:t>
      </w:r>
    </w:p>
    <w:p w:rsidR="00953A95" w:rsidRPr="00B2742C" w:rsidRDefault="00EE7CFA" w:rsidP="004B2EAA">
      <w:pPr>
        <w:spacing w:line="37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reserves the right to lay his vengeance upon the wicked.</w:t>
      </w:r>
    </w:p>
    <w:p w:rsidR="00040628" w:rsidRPr="00B2742C" w:rsidRDefault="006D0DD6" w:rsidP="004B2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B2742C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B2742C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B274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B2742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Against whom was Ezekiel to set his face? ___________________________</w:t>
      </w:r>
    </w:p>
    <w:p w:rsidR="00730577" w:rsidRPr="00B2742C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bookmarkEnd w:id="8"/>
    <w:p w:rsidR="00244D35" w:rsidRPr="00B2742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things characterized the sword? ____________________________</w:t>
      </w:r>
    </w:p>
    <w:p w:rsidR="005A4093" w:rsidRPr="00B2742C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B2742C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33D7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set against all their gates? _________________________________</w:t>
      </w:r>
    </w:p>
    <w:p w:rsidR="00844D9D" w:rsidRPr="00B2742C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B2742C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statement is made most frequently in </w:t>
      </w:r>
      <w:r w:rsidR="004B2EAA" w:rsidRPr="000B5CB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21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</w:t>
      </w:r>
    </w:p>
    <w:p w:rsidR="00255397" w:rsidRPr="00B2742C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B2742C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violated God's law and profaned his holy things? __________________</w:t>
      </w:r>
    </w:p>
    <w:p w:rsidR="0050750F" w:rsidRPr="00B2742C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6B46" w:rsidRPr="00B2742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B2742C">
        <w:rPr>
          <w:color w:val="0D0D0D" w:themeColor="text1" w:themeTint="F2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daubed them with untempered mortar? __________________________</w:t>
      </w:r>
    </w:p>
    <w:p w:rsidR="00FE7059" w:rsidRPr="00B2742C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B2742C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B1617C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used oppression and exercised robbery? _________________________</w:t>
      </w:r>
    </w:p>
    <w:p w:rsidR="001A1EC6" w:rsidRPr="00B2742C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B2742C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1EC6" w:rsidRPr="00B2742C">
        <w:rPr>
          <w:color w:val="0D0D0D" w:themeColor="text1" w:themeTint="F2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like wolves ravening the prey? ____________________________</w:t>
      </w:r>
    </w:p>
    <w:p w:rsidR="00C33FCE" w:rsidRPr="00B2742C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833AB" w:rsidRPr="00B2742C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Aholah? _______________________________________________</w:t>
      </w:r>
    </w:p>
    <w:p w:rsidR="00466FE6" w:rsidRPr="00B2742C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1617C" w:rsidRPr="00B2742C" w:rsidRDefault="002A449E" w:rsidP="00B1617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Aholibah? _____________________________________________</w:t>
      </w:r>
    </w:p>
    <w:p w:rsidR="000F33D7" w:rsidRPr="00B2742C" w:rsidRDefault="000F33D7" w:rsidP="000F33D7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B2742C" w:rsidRDefault="006A0790" w:rsidP="000F33D7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B2742C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2742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B274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B2742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whom did Aholah play the harlot? ______________________________</w:t>
      </w:r>
    </w:p>
    <w:p w:rsidR="007412E5" w:rsidRPr="00B2742C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A1EC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bookmarkEnd w:id="9"/>
    <w:p w:rsidR="009C6DB1" w:rsidRPr="00B2742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whom did Aholibah play the harlot? ____________________________</w:t>
      </w:r>
    </w:p>
    <w:p w:rsidR="001A1EC6" w:rsidRPr="00B2742C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A1EC6" w:rsidRPr="00B2742C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1A1EC6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did the king of Babylon set himself against Jerusalem? _______</w:t>
      </w:r>
    </w:p>
    <w:p w:rsidR="00C77FC1" w:rsidRPr="00B2742C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                               </w:t>
      </w:r>
      <w:r w:rsidR="007412E5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</w:p>
    <w:p w:rsidR="00CC3CBF" w:rsidRPr="00B2742C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uttered unto the rebellious house? __________________________</w:t>
      </w:r>
    </w:p>
    <w:p w:rsidR="000624F6" w:rsidRPr="00B2742C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615F4" w:rsidRPr="00B2742C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“Woe to the bloody city?” ________________________________</w:t>
      </w:r>
    </w:p>
    <w:p w:rsidR="00B61871" w:rsidRPr="00B2742C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B2742C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scum in the empty brass pot represent? ____________________</w:t>
      </w:r>
    </w:p>
    <w:p w:rsidR="00AF1C0F" w:rsidRPr="00B2742C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B2742C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4B2EAA" w:rsidRPr="000B5CB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25</w:t>
      </w:r>
      <w:r w:rsidR="004B2EAA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Ezekiel was first set against whom? ______________________</w:t>
      </w:r>
    </w:p>
    <w:p w:rsidR="007412E5" w:rsidRPr="00B2742C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B2742C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8091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“Aha?” _______________________________________________</w:t>
      </w:r>
    </w:p>
    <w:p w:rsidR="00F22088" w:rsidRPr="00B2742C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B2742C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A615F4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8091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to happen to the people of Dedan? __________________________</w:t>
      </w:r>
    </w:p>
    <w:p w:rsidR="00AF1C0F" w:rsidRPr="00B2742C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</w:p>
    <w:p w:rsidR="00FB53C4" w:rsidRPr="00B2742C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880910" w:rsidRPr="00B2742C">
        <w:rPr>
          <w:color w:val="0D0D0D" w:themeColor="text1" w:themeTint="F2"/>
        </w:rPr>
        <w:t xml:space="preserve"> </w:t>
      </w:r>
      <w:r w:rsidR="00880910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whom did God plan to stretch out his hand? ______________________</w:t>
      </w:r>
      <w:r w:rsidR="00500DB3"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F1C0F" w:rsidRPr="00B2742C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B2742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B2742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B2742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B2742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B2742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B2742C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2742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2742C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2742C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B2742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2742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B2742C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B2742C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74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B2742C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DA" w:rsidRDefault="004758DA" w:rsidP="00303197">
      <w:pPr>
        <w:spacing w:line="240" w:lineRule="auto"/>
      </w:pPr>
      <w:r>
        <w:separator/>
      </w:r>
    </w:p>
  </w:endnote>
  <w:endnote w:type="continuationSeparator" w:id="0">
    <w:p w:rsidR="004758DA" w:rsidRDefault="004758DA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DA" w:rsidRDefault="004758DA" w:rsidP="00303197">
      <w:pPr>
        <w:spacing w:line="240" w:lineRule="auto"/>
      </w:pPr>
      <w:r>
        <w:separator/>
      </w:r>
    </w:p>
  </w:footnote>
  <w:footnote w:type="continuationSeparator" w:id="0">
    <w:p w:rsidR="004758DA" w:rsidRDefault="004758DA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JCjH7FnsjZR+3bfTKVjqKg1GBRA=" w:salt="y67zEgZaOVr7DVwKjQlgL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842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B5CB9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758D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D3710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58DE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3438"/>
    <w:rsid w:val="00775396"/>
    <w:rsid w:val="00776BE0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164A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3355"/>
    <w:rsid w:val="00B15529"/>
    <w:rsid w:val="00B1617C"/>
    <w:rsid w:val="00B209FF"/>
    <w:rsid w:val="00B2742C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3FCE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0842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E7CFA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2F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2D6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FA4F-D9D3-4B88-815D-727B710E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1022</Words>
  <Characters>5830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cp:lastPrinted>2021-05-04T22:49:00Z</cp:lastPrinted>
  <dcterms:created xsi:type="dcterms:W3CDTF">2021-05-04T22:33:00Z</dcterms:created>
  <dcterms:modified xsi:type="dcterms:W3CDTF">2023-10-12T23:07:00Z</dcterms:modified>
</cp:coreProperties>
</file>