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7F2264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7F2264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7F2264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2264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7F226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F2264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7F226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7F2264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7F226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7F226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A102A9" w:rsidRPr="007F226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11-15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7F2264">
        <w:rPr>
          <w:color w:val="0D0D0D" w:themeColor="text1" w:themeTint="F2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A102A9" w:rsidRPr="007F226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11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term “spirit” is mentioned 5 times in the same verse.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day will come when the lion shall eat straw like the ox.</w:t>
      </w:r>
    </w:p>
    <w:bookmarkEnd w:id="0"/>
    <w:p w:rsidR="00923692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earth shall be full of the knowledge of the Lord.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and Judah shall be gathered together again.</w:t>
      </w:r>
    </w:p>
    <w:p w:rsidR="006D0DD6" w:rsidRPr="007F2264" w:rsidRDefault="004C697A" w:rsidP="00E7360E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shall utterly destroy the tongue of the Egyptian sea. </w:t>
      </w:r>
      <w:r w:rsidR="004C452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Sometimes God's anger is turned to comfort.</w:t>
      </w:r>
    </w:p>
    <w:p w:rsidR="0063784E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315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 are instructed to praise the Lord and call upon his name.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had no message for Babylon.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has nothing to do with battles.</w:t>
      </w:r>
    </w:p>
    <w:p w:rsidR="004A75C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7F2264">
        <w:rPr>
          <w:color w:val="0D0D0D" w:themeColor="text1" w:themeTint="F2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day of the Lord is mentioned four times in chapter 13.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7F2264">
        <w:rPr>
          <w:color w:val="0D0D0D" w:themeColor="text1" w:themeTint="F2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all the hands of the Babylonians would be faint.</w:t>
      </w:r>
    </w:p>
    <w:p w:rsidR="006E618D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44D3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punish the world for their evil.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golden wedges of Ophir were plentiful in Isaiah's day.</w:t>
      </w:r>
    </w:p>
    <w:p w:rsidR="004274BA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the Babylonians were to be dashed to pieces.</w:t>
      </w:r>
    </w:p>
    <w:p w:rsidR="00466D40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After Babylon is finally destroyed it will never again have inhabitants.  </w:t>
      </w:r>
    </w:p>
    <w:bookmarkEnd w:id="2"/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promised a restoration to Israel. </w:t>
      </w:r>
      <w:r w:rsidR="001673E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3"/>
    <w:p w:rsidR="00790609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shall rule over their oppressors.</w:t>
      </w:r>
    </w:p>
    <w:bookmarkEnd w:id="4"/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Pride was the major cause of Lucifer's fall.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504FA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Four different nations are mentioned in chapter 14.</w:t>
      </w:r>
    </w:p>
    <w:bookmarkEnd w:id="5"/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kill the root of Philistina with famine.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7F2264">
        <w:rPr>
          <w:color w:val="0D0D0D" w:themeColor="text1" w:themeTint="F2"/>
        </w:rPr>
        <w:t xml:space="preserve"> </w:t>
      </w:r>
      <w:r w:rsidR="00A102A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term “cry” is mentioned five times in chapter 15.</w:t>
      </w:r>
    </w:p>
    <w:p w:rsidR="006D0DD6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Eighteen cities of Moab are mentioned in chapter 15.</w:t>
      </w:r>
    </w:p>
    <w:p w:rsidR="00DC5931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Every one shall howl and weep abundantly in Moab.</w:t>
      </w:r>
    </w:p>
    <w:p w:rsidR="00E7360E" w:rsidRPr="007F2264" w:rsidRDefault="004C697A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the day would come when there would be no</w:t>
      </w:r>
    </w:p>
    <w:p w:rsidR="00966B6E" w:rsidRPr="007F2264" w:rsidRDefault="00E7360E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green thing in Moab.</w:t>
      </w:r>
    </w:p>
    <w:p w:rsidR="006C74AD" w:rsidRPr="007F2264" w:rsidRDefault="004C697A" w:rsidP="00E7360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threatened the Moabites with lions.</w:t>
      </w:r>
    </w:p>
    <w:p w:rsidR="00040628" w:rsidRPr="007F2264" w:rsidRDefault="006D0DD6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7F226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F226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7F22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7F2264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come forth out of the stem of Jesse? _______________________</w:t>
      </w:r>
    </w:p>
    <w:p w:rsidR="00730577" w:rsidRPr="007F2264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7F2264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shall the Branch judge the poor? ___________________________</w:t>
      </w:r>
    </w:p>
    <w:p w:rsidR="00244D35" w:rsidRPr="007F2264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7F2264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animals mentioned in one verse. _____________________________</w:t>
      </w:r>
    </w:p>
    <w:p w:rsidR="00244D35" w:rsidRPr="007F2264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7F2264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seven nations mentioned in one verse. ____________________________</w:t>
      </w:r>
    </w:p>
    <w:p w:rsidR="00255397" w:rsidRPr="007F2264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7F2264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prophet's strength, song and salvation? ____________________</w:t>
      </w:r>
    </w:p>
    <w:p w:rsidR="00244D35" w:rsidRPr="007F2264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7F2264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shall one draw water out of the wells of salvation? ____________</w:t>
      </w:r>
    </w:p>
    <w:p w:rsidR="00D846E4" w:rsidRPr="007F2264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7F2264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should we sing unto the Lord? _________________________________</w:t>
      </w:r>
    </w:p>
    <w:p w:rsidR="00FE7059" w:rsidRPr="007F2264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7F2264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should the inhabitant of Zion cry out and shout? ___________________</w:t>
      </w:r>
    </w:p>
    <w:p w:rsidR="00CA5EA0" w:rsidRPr="007F2264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7F2264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God command and call? _________________________________</w:t>
      </w:r>
    </w:p>
    <w:p w:rsidR="005B3413" w:rsidRPr="007F2264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7F2264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should men howl? ___________________________________________</w:t>
      </w:r>
    </w:p>
    <w:p w:rsidR="00255397" w:rsidRPr="007F2264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7F2264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7F2264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7F226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7F22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 did God purpose to use in punishing Babylon? ______________</w:t>
      </w:r>
    </w:p>
    <w:p w:rsidR="00C77FC1" w:rsidRPr="007F2264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7F2264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overthrow of Babylon was compared to what two cities? _____________</w:t>
      </w:r>
    </w:p>
    <w:p w:rsidR="00D846E4" w:rsidRPr="007F2264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7360E" w:rsidRPr="007F2264" w:rsidRDefault="00734493" w:rsidP="00E73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whom was this proverb spoken, “How hath the oppressor ceased! the</w:t>
      </w:r>
    </w:p>
    <w:p w:rsidR="00C77FC1" w:rsidRPr="007F2264" w:rsidRDefault="00E7360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golden city ceased!” _</w:t>
      </w:r>
      <w:r w:rsidR="00C77FC1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</w:t>
      </w:r>
      <w:r w:rsidR="00A24DC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known as the son of the morning? ___________________________</w:t>
      </w:r>
    </w:p>
    <w:p w:rsidR="00CC3CBF" w:rsidRPr="007F2264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“I wills" did Lucifer speak? ______________________________</w:t>
      </w:r>
    </w:p>
    <w:p w:rsidR="00A24DC5" w:rsidRPr="007F2264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God promise to break in his land? __________________________</w:t>
      </w:r>
    </w:p>
    <w:p w:rsidR="00C47E11" w:rsidRPr="007F2264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burden is lamented in chapter 15? _____________________________</w:t>
      </w:r>
    </w:p>
    <w:p w:rsidR="005B3413" w:rsidRPr="007F2264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7F2264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night who was laid waste and brought to silence? _________________</w:t>
      </w:r>
    </w:p>
    <w:p w:rsidR="00A24DC5" w:rsidRPr="007F2264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waters of what city were to be desolate? __________________________</w:t>
      </w:r>
    </w:p>
    <w:p w:rsidR="00A121E0" w:rsidRPr="007F2264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160767" w:rsidRPr="007F2264" w:rsidRDefault="00734493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7F2264">
        <w:rPr>
          <w:color w:val="0D0D0D" w:themeColor="text1" w:themeTint="F2"/>
        </w:rPr>
        <w:t xml:space="preserve"> </w:t>
      </w:r>
      <w:bookmarkEnd w:id="11"/>
      <w:r w:rsidR="00E7360E"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waters of what city were to be full of blood? _______________________</w:t>
      </w:r>
    </w:p>
    <w:p w:rsidR="00FA2BC6" w:rsidRPr="007F2264" w:rsidRDefault="00FA2BC6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7F226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F226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F226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F226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226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F2264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226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2264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2264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F226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226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2264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F2264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22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7F226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FIs7CU+6nALcFKimp0Hp8nViY7A=" w:salt="xsqt+55TfbnHWZwoZumbH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6467F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C697A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67F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B4F1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D532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4731-B6D1-4884-B2E1-6B8A68D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1052</Words>
  <Characters>5998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2021-03-27T00:09:00Z</dcterms:created>
  <dcterms:modified xsi:type="dcterms:W3CDTF">2023-10-12T22:21:00Z</dcterms:modified>
</cp:coreProperties>
</file>