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312B88" w:rsidRDefault="00F31038" w:rsidP="00850706">
      <w:pPr>
        <w:spacing w:line="353" w:lineRule="auto"/>
        <w:rPr>
          <w:color w:val="0D0D0D" w:themeColor="text1" w:themeTint="F2"/>
          <w:sz w:val="26"/>
        </w:rPr>
      </w:pPr>
      <w:r w:rsidRPr="00312B88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312B88">
        <w:rPr>
          <w:color w:val="0D0D0D" w:themeColor="text1" w:themeTint="F2"/>
          <w:sz w:val="26"/>
        </w:rPr>
        <w:t xml:space="preserve">LESSON </w:t>
      </w:r>
      <w:r w:rsidR="00257B1A" w:rsidRPr="00312B88">
        <w:rPr>
          <w:color w:val="0D0D0D" w:themeColor="text1" w:themeTint="F2"/>
          <w:sz w:val="26"/>
        </w:rPr>
        <w:t>3</w:t>
      </w:r>
      <w:r w:rsidR="00C979DE" w:rsidRPr="00312B88">
        <w:rPr>
          <w:color w:val="0D0D0D" w:themeColor="text1" w:themeTint="F2"/>
          <w:sz w:val="26"/>
        </w:rPr>
        <w:t>2</w:t>
      </w:r>
      <w:r w:rsidR="00746B8A" w:rsidRPr="00312B88">
        <w:rPr>
          <w:color w:val="0D0D0D" w:themeColor="text1" w:themeTint="F2"/>
          <w:sz w:val="26"/>
        </w:rPr>
        <w:t xml:space="preserve">                        </w:t>
      </w:r>
      <w:r w:rsidR="00F238E2" w:rsidRPr="00312B88">
        <w:rPr>
          <w:color w:val="0D0D0D" w:themeColor="text1" w:themeTint="F2"/>
          <w:sz w:val="26"/>
        </w:rPr>
        <w:t xml:space="preserve"> </w:t>
      </w:r>
      <w:r w:rsidR="007D69D9" w:rsidRPr="00312B88">
        <w:rPr>
          <w:color w:val="0D0D0D" w:themeColor="text1" w:themeTint="F2"/>
          <w:sz w:val="26"/>
        </w:rPr>
        <w:t xml:space="preserve">                 </w:t>
      </w:r>
    </w:p>
    <w:p w:rsidR="00D87B3E" w:rsidRPr="00312B88" w:rsidRDefault="00385D11" w:rsidP="00D87B3E">
      <w:pPr>
        <w:spacing w:line="360" w:lineRule="auto"/>
        <w:rPr>
          <w:color w:val="0D0D0D" w:themeColor="text1" w:themeTint="F2"/>
          <w:sz w:val="26"/>
        </w:rPr>
      </w:pPr>
      <w:r w:rsidRPr="00312B88">
        <w:rPr>
          <w:color w:val="0D0D0D" w:themeColor="text1" w:themeTint="F2"/>
          <w:sz w:val="26"/>
        </w:rPr>
        <w:t xml:space="preserve"> </w:t>
      </w:r>
    </w:p>
    <w:p w:rsidR="001B2C2D" w:rsidRPr="007E1A5B" w:rsidRDefault="006D0DD6" w:rsidP="00D27766">
      <w:pPr>
        <w:spacing w:line="336" w:lineRule="auto"/>
        <w:rPr>
          <w:color w:val="0D0D0D" w:themeColor="text1" w:themeTint="F2"/>
          <w:sz w:val="22"/>
          <w:szCs w:val="22"/>
        </w:rPr>
      </w:pPr>
      <w:r w:rsidRPr="007E1A5B">
        <w:rPr>
          <w:color w:val="0D0D0D" w:themeColor="text1" w:themeTint="F2"/>
          <w:sz w:val="22"/>
          <w:szCs w:val="22"/>
        </w:rPr>
        <w:t xml:space="preserve">Chapter/Verse     T    </w:t>
      </w:r>
      <w:r w:rsidR="00F238E2" w:rsidRPr="007E1A5B">
        <w:rPr>
          <w:color w:val="0D0D0D" w:themeColor="text1" w:themeTint="F2"/>
          <w:sz w:val="22"/>
          <w:szCs w:val="22"/>
        </w:rPr>
        <w:t xml:space="preserve"> </w:t>
      </w:r>
      <w:r w:rsidRPr="007E1A5B">
        <w:rPr>
          <w:color w:val="0D0D0D" w:themeColor="text1" w:themeTint="F2"/>
          <w:sz w:val="22"/>
          <w:szCs w:val="22"/>
        </w:rPr>
        <w:t xml:space="preserve"> F</w:t>
      </w:r>
      <w:r w:rsidRPr="007E1A5B">
        <w:rPr>
          <w:b/>
          <w:bCs/>
          <w:color w:val="0D0D0D" w:themeColor="text1" w:themeTint="F2"/>
          <w:sz w:val="22"/>
          <w:szCs w:val="22"/>
        </w:rPr>
        <w:t xml:space="preserve">    </w:t>
      </w:r>
      <w:r w:rsidR="0037644F" w:rsidRPr="007E1A5B">
        <w:rPr>
          <w:b/>
          <w:bCs/>
          <w:color w:val="0D0D0D" w:themeColor="text1" w:themeTint="F2"/>
          <w:sz w:val="22"/>
          <w:szCs w:val="22"/>
        </w:rPr>
        <w:t xml:space="preserve">                     </w:t>
      </w:r>
      <w:r w:rsidR="0074724D" w:rsidRPr="007E1A5B">
        <w:rPr>
          <w:b/>
          <w:bCs/>
          <w:color w:val="0D0D0D" w:themeColor="text1" w:themeTint="F2"/>
          <w:sz w:val="22"/>
          <w:szCs w:val="22"/>
        </w:rPr>
        <w:t xml:space="preserve">           </w:t>
      </w:r>
      <w:r w:rsidR="003A4D9B" w:rsidRPr="007E1A5B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DE69A8" w:rsidRPr="007E1A5B">
        <w:rPr>
          <w:b/>
          <w:bCs/>
          <w:color w:val="0D0D0D" w:themeColor="text1" w:themeTint="F2"/>
          <w:sz w:val="22"/>
          <w:szCs w:val="22"/>
        </w:rPr>
        <w:t xml:space="preserve">                       </w:t>
      </w:r>
      <w:r w:rsidR="003A4D9B" w:rsidRPr="007E1A5B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841BEA" w:rsidRPr="007E1A5B">
        <w:rPr>
          <w:b/>
          <w:bCs/>
          <w:color w:val="0D0D0D" w:themeColor="text1" w:themeTint="F2"/>
          <w:sz w:val="22"/>
          <w:szCs w:val="22"/>
        </w:rPr>
        <w:t xml:space="preserve">             </w:t>
      </w:r>
      <w:r w:rsidR="000F225C" w:rsidRPr="007E1A5B">
        <w:rPr>
          <w:b/>
          <w:bCs/>
          <w:color w:val="0D0D0D" w:themeColor="text1" w:themeTint="F2"/>
          <w:sz w:val="22"/>
          <w:szCs w:val="22"/>
        </w:rPr>
        <w:t xml:space="preserve">                    </w:t>
      </w:r>
      <w:r w:rsidR="007E1A5B" w:rsidRPr="007E1A5B">
        <w:rPr>
          <w:b/>
          <w:bCs/>
          <w:color w:val="0D0D0D" w:themeColor="text1" w:themeTint="F2"/>
          <w:sz w:val="22"/>
          <w:szCs w:val="22"/>
        </w:rPr>
        <w:t xml:space="preserve">          </w:t>
      </w:r>
      <w:r w:rsidR="007E1A5B">
        <w:rPr>
          <w:b/>
          <w:bCs/>
          <w:color w:val="0D0D0D" w:themeColor="text1" w:themeTint="F2"/>
          <w:sz w:val="22"/>
          <w:szCs w:val="22"/>
        </w:rPr>
        <w:t xml:space="preserve">    </w:t>
      </w:r>
      <w:r w:rsidR="007E1A5B" w:rsidRPr="007E1A5B">
        <w:rPr>
          <w:b/>
          <w:bCs/>
          <w:color w:val="0D0D0D" w:themeColor="text1" w:themeTint="F2"/>
          <w:sz w:val="22"/>
          <w:szCs w:val="22"/>
        </w:rPr>
        <w:t xml:space="preserve">   </w:t>
      </w:r>
      <w:r w:rsidR="000F225C" w:rsidRPr="007E1A5B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652EC0" w:rsidRPr="007E1A5B">
        <w:rPr>
          <w:color w:val="0D0D0D" w:themeColor="text1" w:themeTint="F2"/>
          <w:sz w:val="22"/>
          <w:szCs w:val="22"/>
        </w:rPr>
        <w:t>Assignment:</w:t>
      </w:r>
      <w:r w:rsidR="00285D7E" w:rsidRPr="007E1A5B">
        <w:rPr>
          <w:color w:val="0D0D0D" w:themeColor="text1" w:themeTint="F2"/>
          <w:sz w:val="22"/>
          <w:szCs w:val="22"/>
        </w:rPr>
        <w:t xml:space="preserve"> </w:t>
      </w:r>
      <w:r w:rsidR="00C05F63" w:rsidRPr="007E1A5B">
        <w:rPr>
          <w:b/>
          <w:bCs/>
          <w:i/>
          <w:iCs/>
          <w:color w:val="0D0D0D" w:themeColor="text1" w:themeTint="F2"/>
          <w:sz w:val="22"/>
          <w:szCs w:val="22"/>
        </w:rPr>
        <w:t xml:space="preserve">Ezekiel </w:t>
      </w:r>
      <w:r w:rsidR="00C979DE" w:rsidRPr="007E1A5B">
        <w:rPr>
          <w:b/>
          <w:bCs/>
          <w:i/>
          <w:iCs/>
          <w:color w:val="0D0D0D" w:themeColor="text1" w:themeTint="F2"/>
          <w:sz w:val="22"/>
          <w:szCs w:val="22"/>
        </w:rPr>
        <w:t>36-40</w:t>
      </w:r>
    </w:p>
    <w:p w:rsidR="00241561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312B88">
        <w:rPr>
          <w:color w:val="0D0D0D" w:themeColor="text1" w:themeTint="F2"/>
          <w:szCs w:val="28"/>
        </w:rPr>
        <w:t xml:space="preserve">__________              </w:t>
      </w:r>
      <w:r w:rsidR="008A75E7" w:rsidRPr="00312B88">
        <w:rPr>
          <w:color w:val="0D0D0D" w:themeColor="text1" w:themeTint="F2"/>
          <w:szCs w:val="28"/>
        </w:rPr>
        <w:t>1</w:t>
      </w:r>
      <w:r w:rsidR="00284A52" w:rsidRPr="00312B88">
        <w:rPr>
          <w:color w:val="0D0D0D" w:themeColor="text1" w:themeTint="F2"/>
          <w:szCs w:val="28"/>
        </w:rPr>
        <w:t xml:space="preserve">. </w:t>
      </w:r>
      <w:r w:rsidR="00241561" w:rsidRPr="00312B88">
        <w:rPr>
          <w:color w:val="0D0D0D" w:themeColor="text1" w:themeTint="F2"/>
          <w:szCs w:val="28"/>
        </w:rPr>
        <w:t xml:space="preserve">Ezekiel's first prophecies in </w:t>
      </w:r>
      <w:r w:rsidR="00241561" w:rsidRPr="00312B88">
        <w:rPr>
          <w:b/>
          <w:bCs/>
          <w:i/>
          <w:iCs/>
          <w:color w:val="0D0D0D" w:themeColor="text1" w:themeTint="F2"/>
          <w:szCs w:val="28"/>
        </w:rPr>
        <w:t>chapter 36</w:t>
      </w:r>
      <w:r w:rsidR="00241561" w:rsidRPr="00312B88">
        <w:rPr>
          <w:color w:val="0D0D0D" w:themeColor="text1" w:themeTint="F2"/>
          <w:szCs w:val="28"/>
        </w:rPr>
        <w:t xml:space="preserve"> were against the mountains of</w:t>
      </w:r>
    </w:p>
    <w:p w:rsidR="006D0DD6" w:rsidRPr="00312B88" w:rsidRDefault="0024156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        Israel.</w:t>
      </w:r>
    </w:p>
    <w:p w:rsidR="006D0DD6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2.</w:t>
      </w:r>
      <w:bookmarkStart w:id="0" w:name="_Hlk53505290"/>
      <w:r w:rsidR="0089534A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  <w:szCs w:val="28"/>
        </w:rPr>
        <w:t>Idumea and Edom are two names for the same country.</w:t>
      </w:r>
    </w:p>
    <w:bookmarkEnd w:id="0"/>
    <w:p w:rsidR="00923692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3</w:t>
      </w:r>
      <w:r w:rsidR="00B44E9C" w:rsidRPr="00312B88">
        <w:rPr>
          <w:color w:val="0D0D0D" w:themeColor="text1" w:themeTint="F2"/>
          <w:szCs w:val="28"/>
        </w:rPr>
        <w:t>.</w:t>
      </w:r>
      <w:r w:rsidR="005D3710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  <w:szCs w:val="28"/>
        </w:rPr>
        <w:t>God is jealous.</w:t>
      </w:r>
    </w:p>
    <w:p w:rsidR="006D0DD6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312B88">
        <w:rPr>
          <w:color w:val="0D0D0D" w:themeColor="text1" w:themeTint="F2"/>
          <w:szCs w:val="28"/>
        </w:rPr>
        <w:t xml:space="preserve">__________             </w:t>
      </w:r>
      <w:r w:rsidR="007D4050" w:rsidRPr="00312B88">
        <w:rPr>
          <w:color w:val="0D0D0D" w:themeColor="text1" w:themeTint="F2"/>
          <w:szCs w:val="28"/>
        </w:rPr>
        <w:t xml:space="preserve"> </w:t>
      </w:r>
      <w:r w:rsidR="006D0DD6" w:rsidRPr="00312B88">
        <w:rPr>
          <w:color w:val="0D0D0D" w:themeColor="text1" w:themeTint="F2"/>
          <w:szCs w:val="28"/>
        </w:rPr>
        <w:t>4</w:t>
      </w:r>
      <w:r w:rsidR="00813208" w:rsidRPr="00312B88">
        <w:rPr>
          <w:color w:val="0D0D0D" w:themeColor="text1" w:themeTint="F2"/>
          <w:szCs w:val="28"/>
        </w:rPr>
        <w:t>.</w:t>
      </w:r>
      <w:r w:rsidR="003A4D9B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  <w:szCs w:val="28"/>
        </w:rPr>
        <w:t>God promised to multiply man and beast in Israel.</w:t>
      </w:r>
    </w:p>
    <w:p w:rsidR="006D0DD6" w:rsidRPr="00312B88" w:rsidRDefault="00E91311" w:rsidP="00241561">
      <w:pP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312B88">
        <w:rPr>
          <w:color w:val="0D0D0D" w:themeColor="text1" w:themeTint="F2"/>
          <w:szCs w:val="28"/>
        </w:rPr>
        <w:t>.</w:t>
      </w:r>
      <w:r w:rsidR="009D1EDE" w:rsidRPr="00312B88">
        <w:rPr>
          <w:color w:val="0D0D0D" w:themeColor="text1" w:themeTint="F2"/>
          <w:szCs w:val="28"/>
        </w:rPr>
        <w:t xml:space="preserve"> </w:t>
      </w:r>
      <w:bookmarkStart w:id="2" w:name="_Hlk69317489"/>
      <w:r w:rsidR="00241561" w:rsidRPr="00312B88">
        <w:rPr>
          <w:color w:val="0D0D0D" w:themeColor="text1" w:themeTint="F2"/>
          <w:szCs w:val="28"/>
        </w:rPr>
        <w:t>God restored the land for the sake of Israel.</w:t>
      </w:r>
    </w:p>
    <w:bookmarkEnd w:id="1"/>
    <w:bookmarkEnd w:id="2"/>
    <w:p w:rsidR="009E093A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6</w:t>
      </w:r>
      <w:r w:rsidR="004C4527" w:rsidRPr="00312B88">
        <w:rPr>
          <w:color w:val="0D0D0D" w:themeColor="text1" w:themeTint="F2"/>
          <w:szCs w:val="28"/>
        </w:rPr>
        <w:t>.</w:t>
      </w:r>
      <w:r w:rsidR="00257B1A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  <w:szCs w:val="28"/>
        </w:rPr>
        <w:t xml:space="preserve">Dry bones can live.  </w:t>
      </w:r>
    </w:p>
    <w:p w:rsidR="0063784E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7</w:t>
      </w:r>
      <w:r w:rsidR="002C3000" w:rsidRPr="00312B88">
        <w:rPr>
          <w:color w:val="0D0D0D" w:themeColor="text1" w:themeTint="F2"/>
          <w:szCs w:val="28"/>
        </w:rPr>
        <w:t>.</w:t>
      </w:r>
      <w:r w:rsidR="00CC5C96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  <w:szCs w:val="28"/>
        </w:rPr>
        <w:t>Dry bones became an exceeding great army.</w:t>
      </w:r>
    </w:p>
    <w:p w:rsidR="006D0DD6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8.</w:t>
      </w:r>
      <w:r w:rsidR="00257B1A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  <w:szCs w:val="28"/>
        </w:rPr>
        <w:t>Judah and Israel shall again be one nation.</w:t>
      </w:r>
    </w:p>
    <w:p w:rsidR="006D0DD6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9.</w:t>
      </w:r>
      <w:r w:rsidR="00DF4C72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  <w:szCs w:val="28"/>
        </w:rPr>
        <w:t>God has refused to make another covenant with Israel.</w:t>
      </w:r>
    </w:p>
    <w:p w:rsidR="004A75C6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 w:val="36"/>
          <w:szCs w:val="36"/>
        </w:rPr>
      </w:pPr>
      <w:r w:rsidRPr="00E91311"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 w:rsidRPr="00E91311"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10</w:t>
      </w:r>
      <w:r w:rsidR="00DA18A6" w:rsidRPr="00312B88">
        <w:rPr>
          <w:color w:val="0D0D0D" w:themeColor="text1" w:themeTint="F2"/>
          <w:szCs w:val="28"/>
        </w:rPr>
        <w:t>.</w:t>
      </w:r>
      <w:r w:rsidR="00241561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</w:rPr>
        <w:t>Even the heathen shall know that the Lord sanctified Israel.</w:t>
      </w:r>
    </w:p>
    <w:p w:rsidR="006D0DD6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b/>
          <w:bCs/>
          <w:i/>
          <w:iCs/>
          <w:color w:val="0D0D0D" w:themeColor="text1" w:themeTint="F2"/>
          <w:sz w:val="44"/>
          <w:szCs w:val="44"/>
        </w:rPr>
      </w:pPr>
      <w:r w:rsidRPr="00E91311"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E91311"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11.</w:t>
      </w:r>
      <w:r w:rsidR="00F94F65" w:rsidRPr="00312B88">
        <w:rPr>
          <w:color w:val="0D0D0D" w:themeColor="text1" w:themeTint="F2"/>
        </w:rPr>
        <w:t xml:space="preserve"> </w:t>
      </w:r>
      <w:r w:rsidR="00241561" w:rsidRPr="00312B88">
        <w:rPr>
          <w:color w:val="0D0D0D" w:themeColor="text1" w:themeTint="F2"/>
        </w:rPr>
        <w:t>God is against Gog.</w:t>
      </w:r>
    </w:p>
    <w:p w:rsidR="00241561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12.</w:t>
      </w:r>
      <w:r w:rsidR="008D321B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  <w:szCs w:val="28"/>
        </w:rPr>
        <w:t xml:space="preserve">The prophecies of </w:t>
      </w:r>
      <w:r w:rsidR="00241561" w:rsidRPr="00312B88">
        <w:rPr>
          <w:b/>
          <w:bCs/>
          <w:i/>
          <w:iCs/>
          <w:color w:val="0D0D0D" w:themeColor="text1" w:themeTint="F2"/>
          <w:szCs w:val="28"/>
        </w:rPr>
        <w:t>Ezekiel 38</w:t>
      </w:r>
      <w:r w:rsidR="00241561" w:rsidRPr="00312B88">
        <w:rPr>
          <w:color w:val="0D0D0D" w:themeColor="text1" w:themeTint="F2"/>
          <w:szCs w:val="28"/>
        </w:rPr>
        <w:t xml:space="preserve"> were to be fulfilled during the prophet's</w:t>
      </w:r>
    </w:p>
    <w:p w:rsidR="006E618D" w:rsidRPr="00312B88" w:rsidRDefault="0024156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          life time.</w:t>
      </w:r>
    </w:p>
    <w:p w:rsidR="006D0DD6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13</w:t>
      </w:r>
      <w:r w:rsidR="00FE2C85" w:rsidRPr="00312B88">
        <w:rPr>
          <w:color w:val="0D0D0D" w:themeColor="text1" w:themeTint="F2"/>
          <w:szCs w:val="28"/>
        </w:rPr>
        <w:t>.</w:t>
      </w:r>
      <w:r w:rsidR="00E739AF" w:rsidRPr="00312B88">
        <w:rPr>
          <w:color w:val="0D0D0D" w:themeColor="text1" w:themeTint="F2"/>
        </w:rPr>
        <w:t xml:space="preserve"> </w:t>
      </w:r>
      <w:r w:rsidR="00241561" w:rsidRPr="00312B88">
        <w:rPr>
          <w:color w:val="0D0D0D" w:themeColor="text1" w:themeTint="F2"/>
        </w:rPr>
        <w:t xml:space="preserve">There will not be many people in the conflict of Gog.  </w:t>
      </w:r>
    </w:p>
    <w:p w:rsidR="00B50871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14.</w:t>
      </w:r>
      <w:r w:rsidR="0026424C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  <w:szCs w:val="28"/>
        </w:rPr>
        <w:t>The battle of Gog shall be fought over Israel.</w:t>
      </w:r>
    </w:p>
    <w:p w:rsidR="00241561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15.</w:t>
      </w:r>
      <w:bookmarkStart w:id="3" w:name="_Hlk53505732"/>
      <w:r w:rsidR="000F225C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  <w:szCs w:val="28"/>
        </w:rPr>
        <w:t>In the battle of Gog all the men that are upon the face of the earth shall</w:t>
      </w:r>
    </w:p>
    <w:p w:rsidR="00466D40" w:rsidRPr="00312B88" w:rsidRDefault="0024156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          shake at God's presence.</w:t>
      </w:r>
    </w:p>
    <w:bookmarkEnd w:id="3"/>
    <w:p w:rsidR="00623094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16.</w:t>
      </w:r>
      <w:bookmarkStart w:id="4" w:name="_Hlk53505897"/>
      <w:r w:rsidR="00A6406E" w:rsidRPr="00312B88">
        <w:rPr>
          <w:color w:val="0D0D0D" w:themeColor="text1" w:themeTint="F2"/>
        </w:rPr>
        <w:t xml:space="preserve"> </w:t>
      </w:r>
      <w:r w:rsidR="00241561" w:rsidRPr="00312B88">
        <w:rPr>
          <w:color w:val="0D0D0D" w:themeColor="text1" w:themeTint="F2"/>
        </w:rPr>
        <w:t>God will smite the bow out of Gog's right hand.</w:t>
      </w:r>
    </w:p>
    <w:bookmarkEnd w:id="4"/>
    <w:p w:rsidR="00790609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312B88">
        <w:rPr>
          <w:color w:val="0D0D0D" w:themeColor="text1" w:themeTint="F2"/>
          <w:szCs w:val="28"/>
        </w:rPr>
        <w:t>.</w:t>
      </w:r>
      <w:r w:rsidR="00B50871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  <w:szCs w:val="28"/>
        </w:rPr>
        <w:t>The birds and the beasts will devour the carcasses of Gog.</w:t>
      </w:r>
    </w:p>
    <w:bookmarkEnd w:id="5"/>
    <w:p w:rsidR="00A6406E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18.</w:t>
      </w:r>
      <w:r w:rsidR="00473D6A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  <w:szCs w:val="28"/>
        </w:rPr>
        <w:t>It will take Israel seven months to bury the bones at Hamongog.</w:t>
      </w:r>
    </w:p>
    <w:p w:rsidR="006D0DD6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312B88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312B88">
        <w:rPr>
          <w:color w:val="0D0D0D" w:themeColor="text1" w:themeTint="F2"/>
          <w:szCs w:val="28"/>
        </w:rPr>
        <w:t xml:space="preserve">  19. </w:t>
      </w:r>
      <w:r w:rsidR="00241561" w:rsidRPr="00312B88">
        <w:rPr>
          <w:color w:val="0D0D0D" w:themeColor="text1" w:themeTint="F2"/>
          <w:szCs w:val="28"/>
        </w:rPr>
        <w:t>God prepared a feast for beasts and fowl.</w:t>
      </w:r>
    </w:p>
    <w:bookmarkEnd w:id="6"/>
    <w:p w:rsidR="006D0DD6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20.</w:t>
      </w:r>
      <w:r w:rsidR="00953A95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  <w:szCs w:val="28"/>
        </w:rPr>
        <w:t>The heathen shall know why the house of Israel went into captivity.</w:t>
      </w:r>
    </w:p>
    <w:p w:rsidR="00241561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</w:rPr>
      </w:pPr>
      <w:r w:rsidRPr="00E91311"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 w:rsidRPr="00E91311"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21.</w:t>
      </w:r>
      <w:r w:rsidR="00241561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</w:rPr>
        <w:t>Ezekiel had a vision of another city fourteen years after Jerusalem was</w:t>
      </w:r>
    </w:p>
    <w:p w:rsidR="006D0DD6" w:rsidRPr="00312B88" w:rsidRDefault="0024156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</w:rPr>
        <w:t xml:space="preserve">                                        destroyed.</w:t>
      </w:r>
    </w:p>
    <w:p w:rsidR="006D0DD6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22</w:t>
      </w:r>
      <w:r w:rsidR="0042253F" w:rsidRPr="00312B88">
        <w:rPr>
          <w:color w:val="0D0D0D" w:themeColor="text1" w:themeTint="F2"/>
          <w:szCs w:val="28"/>
        </w:rPr>
        <w:t>.</w:t>
      </w:r>
      <w:r w:rsidR="00241561" w:rsidRPr="00312B88">
        <w:rPr>
          <w:color w:val="0D0D0D" w:themeColor="text1" w:themeTint="F2"/>
          <w:szCs w:val="28"/>
        </w:rPr>
        <w:t xml:space="preserve"> </w:t>
      </w:r>
      <w:r w:rsidR="00935714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  <w:szCs w:val="28"/>
        </w:rPr>
        <w:t>In the visions God brought Ezekiel into the land of Israel.</w:t>
      </w:r>
    </w:p>
    <w:p w:rsidR="00DC5931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12B88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312B88">
        <w:rPr>
          <w:color w:val="0D0D0D" w:themeColor="text1" w:themeTint="F2"/>
          <w:szCs w:val="28"/>
        </w:rPr>
        <w:t>.</w:t>
      </w:r>
      <w:r w:rsidR="00CC5C96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  <w:szCs w:val="28"/>
        </w:rPr>
        <w:t>The man in Ezekiel's vision had the appearance of brass.</w:t>
      </w:r>
    </w:p>
    <w:p w:rsidR="00966B6E" w:rsidRPr="00312B88" w:rsidRDefault="00E91311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312B88">
        <w:rPr>
          <w:color w:val="0D0D0D" w:themeColor="text1" w:themeTint="F2"/>
          <w:szCs w:val="28"/>
        </w:rPr>
        <w:t xml:space="preserve">__________    </w:t>
      </w:r>
      <w:r w:rsidR="00DC5931" w:rsidRPr="00312B88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312B88">
        <w:rPr>
          <w:color w:val="0D0D0D" w:themeColor="text1" w:themeTint="F2"/>
          <w:szCs w:val="28"/>
        </w:rPr>
        <w:t>24.</w:t>
      </w:r>
      <w:r w:rsidR="00B1617C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  <w:szCs w:val="28"/>
        </w:rPr>
        <w:t>There was a south gate and a north gate in the city.</w:t>
      </w:r>
    </w:p>
    <w:p w:rsidR="006F77BF" w:rsidRPr="00312B88" w:rsidRDefault="00E91311" w:rsidP="00241561">
      <w:pPr>
        <w:spacing w:line="314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312B88">
        <w:rPr>
          <w:color w:val="0D0D0D" w:themeColor="text1" w:themeTint="F2"/>
          <w:szCs w:val="28"/>
        </w:rPr>
        <w:t xml:space="preserve">__________             </w:t>
      </w:r>
      <w:r w:rsidR="00966B6E" w:rsidRPr="00312B88">
        <w:rPr>
          <w:color w:val="0D0D0D" w:themeColor="text1" w:themeTint="F2"/>
          <w:szCs w:val="28"/>
        </w:rPr>
        <w:t xml:space="preserve"> </w:t>
      </w:r>
      <w:r w:rsidR="006D0DD6" w:rsidRPr="00312B88">
        <w:rPr>
          <w:color w:val="0D0D0D" w:themeColor="text1" w:themeTint="F2"/>
          <w:szCs w:val="28"/>
        </w:rPr>
        <w:t>25</w:t>
      </w:r>
      <w:r w:rsidR="008D158C" w:rsidRPr="00312B88">
        <w:rPr>
          <w:color w:val="0D0D0D" w:themeColor="text1" w:themeTint="F2"/>
          <w:szCs w:val="28"/>
        </w:rPr>
        <w:t>.</w:t>
      </w:r>
      <w:r w:rsidR="00DA18A6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  <w:szCs w:val="28"/>
        </w:rPr>
        <w:t>The length of the porch was twenty cubits.</w:t>
      </w:r>
    </w:p>
    <w:p w:rsidR="00953A95" w:rsidRPr="00312B88" w:rsidRDefault="00953A95" w:rsidP="00241561">
      <w:pPr>
        <w:spacing w:line="314" w:lineRule="auto"/>
        <w:rPr>
          <w:color w:val="0D0D0D" w:themeColor="text1" w:themeTint="F2"/>
          <w:szCs w:val="28"/>
        </w:rPr>
      </w:pPr>
    </w:p>
    <w:p w:rsidR="00040628" w:rsidRPr="00312B88" w:rsidRDefault="006D0DD6" w:rsidP="0024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jc w:val="center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1</w:t>
      </w:r>
    </w:p>
    <w:p w:rsidR="002A449E" w:rsidRPr="00312B88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312B88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312B88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312B88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312B88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312B88">
        <w:rPr>
          <w:color w:val="0D0D0D" w:themeColor="text1" w:themeTint="F2"/>
          <w:szCs w:val="28"/>
        </w:rPr>
        <w:t xml:space="preserve"> </w:t>
      </w:r>
      <w:r w:rsidR="00241561" w:rsidRPr="00312B88">
        <w:rPr>
          <w:color w:val="0D0D0D" w:themeColor="text1" w:themeTint="F2"/>
          <w:szCs w:val="28"/>
        </w:rPr>
        <w:t>Who said, “Aha?” _______________________________________________</w:t>
      </w:r>
    </w:p>
    <w:p w:rsidR="00730577" w:rsidRPr="00312B88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E833AB" w:rsidRPr="00312B88">
        <w:rPr>
          <w:color w:val="0D0D0D" w:themeColor="text1" w:themeTint="F2"/>
          <w:szCs w:val="28"/>
        </w:rPr>
        <w:t>_.</w:t>
      </w:r>
    </w:p>
    <w:bookmarkEnd w:id="8"/>
    <w:p w:rsidR="00244D35" w:rsidRPr="00312B88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___________ 27</w:t>
      </w:r>
      <w:r w:rsidR="0074763B" w:rsidRPr="00312B88">
        <w:rPr>
          <w:color w:val="0D0D0D" w:themeColor="text1" w:themeTint="F2"/>
          <w:szCs w:val="28"/>
        </w:rPr>
        <w:t>.</w:t>
      </w:r>
      <w:r w:rsidR="00935714" w:rsidRPr="00312B88">
        <w:rPr>
          <w:color w:val="0D0D0D" w:themeColor="text1" w:themeTint="F2"/>
          <w:szCs w:val="28"/>
        </w:rPr>
        <w:t xml:space="preserve"> </w:t>
      </w:r>
      <w:r w:rsidR="006A1CF5" w:rsidRPr="00312B88">
        <w:rPr>
          <w:color w:val="0D0D0D" w:themeColor="text1" w:themeTint="F2"/>
          <w:szCs w:val="28"/>
        </w:rPr>
        <w:t>List five places along with the mountains that were to be blessed. _________</w:t>
      </w:r>
    </w:p>
    <w:p w:rsidR="005A4093" w:rsidRPr="00312B88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44D35" w:rsidRPr="00312B88" w:rsidRDefault="002A449E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___________</w:t>
      </w:r>
      <w:r w:rsidR="00D53A75" w:rsidRPr="00312B88">
        <w:rPr>
          <w:color w:val="0D0D0D" w:themeColor="text1" w:themeTint="F2"/>
          <w:szCs w:val="28"/>
        </w:rPr>
        <w:t xml:space="preserve"> </w:t>
      </w:r>
      <w:r w:rsidRPr="00312B88">
        <w:rPr>
          <w:color w:val="0D0D0D" w:themeColor="text1" w:themeTint="F2"/>
          <w:szCs w:val="28"/>
        </w:rPr>
        <w:t>28</w:t>
      </w:r>
      <w:r w:rsidR="00D53A75" w:rsidRPr="00312B88">
        <w:rPr>
          <w:color w:val="0D0D0D" w:themeColor="text1" w:themeTint="F2"/>
          <w:szCs w:val="28"/>
        </w:rPr>
        <w:t>.</w:t>
      </w:r>
      <w:r w:rsidR="000F33D7" w:rsidRPr="00312B88">
        <w:rPr>
          <w:color w:val="0D0D0D" w:themeColor="text1" w:themeTint="F2"/>
          <w:szCs w:val="28"/>
        </w:rPr>
        <w:t xml:space="preserve"> </w:t>
      </w:r>
      <w:r w:rsidR="006A1CF5" w:rsidRPr="00312B88">
        <w:rPr>
          <w:color w:val="0D0D0D" w:themeColor="text1" w:themeTint="F2"/>
          <w:szCs w:val="28"/>
        </w:rPr>
        <w:t>Among whom was the house of Israel scattered? _______________________</w:t>
      </w:r>
    </w:p>
    <w:p w:rsidR="00844D9D" w:rsidRPr="00312B88" w:rsidRDefault="00844D9D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330B6B" w:rsidRPr="00312B88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___________ 29</w:t>
      </w:r>
      <w:r w:rsidR="00F71790" w:rsidRPr="00312B88">
        <w:rPr>
          <w:color w:val="0D0D0D" w:themeColor="text1" w:themeTint="F2"/>
          <w:szCs w:val="28"/>
        </w:rPr>
        <w:t>.</w:t>
      </w:r>
      <w:r w:rsidR="006A1CF5" w:rsidRPr="00312B88">
        <w:rPr>
          <w:color w:val="0D0D0D" w:themeColor="text1" w:themeTint="F2"/>
          <w:szCs w:val="28"/>
        </w:rPr>
        <w:t xml:space="preserve"> What was the desolate land to become like? ________________</w:t>
      </w:r>
      <w:r w:rsidR="005736AF" w:rsidRPr="00312B88">
        <w:rPr>
          <w:color w:val="0D0D0D" w:themeColor="text1" w:themeTint="F2"/>
          <w:szCs w:val="28"/>
        </w:rPr>
        <w:t>_</w:t>
      </w:r>
      <w:r w:rsidR="006A1CF5" w:rsidRPr="00312B88">
        <w:rPr>
          <w:color w:val="0D0D0D" w:themeColor="text1" w:themeTint="F2"/>
          <w:szCs w:val="28"/>
        </w:rPr>
        <w:t>__________</w:t>
      </w:r>
    </w:p>
    <w:p w:rsidR="00255397" w:rsidRPr="00312B88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44D35" w:rsidRPr="00312B88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___________ 30</w:t>
      </w:r>
      <w:r w:rsidR="00172758" w:rsidRPr="00312B88">
        <w:rPr>
          <w:color w:val="0D0D0D" w:themeColor="text1" w:themeTint="F2"/>
          <w:szCs w:val="28"/>
        </w:rPr>
        <w:t>.</w:t>
      </w:r>
      <w:r w:rsidR="00326C41" w:rsidRPr="00312B88">
        <w:rPr>
          <w:color w:val="0D0D0D" w:themeColor="text1" w:themeTint="F2"/>
          <w:szCs w:val="28"/>
        </w:rPr>
        <w:t xml:space="preserve"> </w:t>
      </w:r>
      <w:r w:rsidR="006A1CF5" w:rsidRPr="00312B88">
        <w:rPr>
          <w:color w:val="0D0D0D" w:themeColor="text1" w:themeTint="F2"/>
          <w:szCs w:val="28"/>
        </w:rPr>
        <w:t>What was full of bones? __________________________________________</w:t>
      </w:r>
    </w:p>
    <w:p w:rsidR="0050750F" w:rsidRPr="00312B88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312B88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312B88">
        <w:rPr>
          <w:color w:val="0D0D0D" w:themeColor="text1" w:themeTint="F2"/>
          <w:szCs w:val="28"/>
        </w:rPr>
        <w:t>___________ 31</w:t>
      </w:r>
      <w:r w:rsidR="0009540D" w:rsidRPr="00312B88">
        <w:rPr>
          <w:color w:val="0D0D0D" w:themeColor="text1" w:themeTint="F2"/>
          <w:szCs w:val="28"/>
        </w:rPr>
        <w:t>.</w:t>
      </w:r>
      <w:r w:rsidR="00F66611" w:rsidRPr="00312B88">
        <w:rPr>
          <w:color w:val="0D0D0D" w:themeColor="text1" w:themeTint="F2"/>
        </w:rPr>
        <w:t xml:space="preserve"> </w:t>
      </w:r>
      <w:r w:rsidR="006A1CF5" w:rsidRPr="00312B88">
        <w:rPr>
          <w:color w:val="0D0D0D" w:themeColor="text1" w:themeTint="F2"/>
        </w:rPr>
        <w:t>What did the bones hear? _________________________________________</w:t>
      </w:r>
    </w:p>
    <w:p w:rsidR="00FE7059" w:rsidRPr="00312B88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312B88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___________ 32.</w:t>
      </w:r>
      <w:r w:rsidR="00B1617C" w:rsidRPr="00312B88">
        <w:rPr>
          <w:color w:val="0D0D0D" w:themeColor="text1" w:themeTint="F2"/>
          <w:szCs w:val="28"/>
        </w:rPr>
        <w:t xml:space="preserve"> </w:t>
      </w:r>
      <w:r w:rsidR="006A1CF5" w:rsidRPr="00312B88">
        <w:rPr>
          <w:color w:val="0D0D0D" w:themeColor="text1" w:themeTint="F2"/>
          <w:szCs w:val="28"/>
        </w:rPr>
        <w:t>Who were the dry bones? _________________________________________</w:t>
      </w:r>
    </w:p>
    <w:p w:rsidR="001A1EC6" w:rsidRPr="00312B88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312B88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___________ 33</w:t>
      </w:r>
      <w:r w:rsidR="00BF70E8" w:rsidRPr="00312B88">
        <w:rPr>
          <w:color w:val="0D0D0D" w:themeColor="text1" w:themeTint="F2"/>
          <w:szCs w:val="28"/>
        </w:rPr>
        <w:t>.</w:t>
      </w:r>
      <w:r w:rsidR="007727EE" w:rsidRPr="00312B88">
        <w:rPr>
          <w:color w:val="0D0D0D" w:themeColor="text1" w:themeTint="F2"/>
          <w:szCs w:val="28"/>
        </w:rPr>
        <w:t xml:space="preserve"> </w:t>
      </w:r>
      <w:r w:rsidR="006A1CF5" w:rsidRPr="00312B88">
        <w:rPr>
          <w:color w:val="0D0D0D" w:themeColor="text1" w:themeTint="F2"/>
        </w:rPr>
        <w:t>Who shall be king over the house of Israel? _________________________</w:t>
      </w:r>
    </w:p>
    <w:p w:rsidR="00C33FCE" w:rsidRPr="00312B88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833AB" w:rsidRPr="00312B88" w:rsidRDefault="002A449E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___________ 34.</w:t>
      </w:r>
      <w:r w:rsidR="00DA3D0B" w:rsidRPr="00312B88">
        <w:rPr>
          <w:color w:val="0D0D0D" w:themeColor="text1" w:themeTint="F2"/>
          <w:szCs w:val="28"/>
        </w:rPr>
        <w:t xml:space="preserve"> </w:t>
      </w:r>
      <w:r w:rsidR="006A1CF5" w:rsidRPr="00312B88">
        <w:rPr>
          <w:color w:val="0D0D0D" w:themeColor="text1" w:themeTint="F2"/>
          <w:szCs w:val="28"/>
        </w:rPr>
        <w:t>Who was the chief prince of Meshech and Tubal? ______________________</w:t>
      </w:r>
    </w:p>
    <w:p w:rsidR="00466FE6" w:rsidRPr="00312B88" w:rsidRDefault="00466FE6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1617C" w:rsidRPr="00312B88" w:rsidRDefault="002A449E" w:rsidP="00B1617C">
      <w:pP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___________ 35.</w:t>
      </w:r>
      <w:r w:rsidR="00912D10" w:rsidRPr="00312B88">
        <w:rPr>
          <w:color w:val="0D0D0D" w:themeColor="text1" w:themeTint="F2"/>
          <w:szCs w:val="28"/>
        </w:rPr>
        <w:t xml:space="preserve"> </w:t>
      </w:r>
      <w:r w:rsidR="006A1CF5" w:rsidRPr="00312B88">
        <w:rPr>
          <w:color w:val="0D0D0D" w:themeColor="text1" w:themeTint="F2"/>
          <w:szCs w:val="28"/>
        </w:rPr>
        <w:t>List ten nations that will be involved in the battle of Gog. ________________</w:t>
      </w:r>
    </w:p>
    <w:p w:rsidR="000F33D7" w:rsidRPr="00312B88" w:rsidRDefault="000F33D7" w:rsidP="000F33D7">
      <w:pP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312B88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2</w:t>
      </w:r>
    </w:p>
    <w:p w:rsidR="00B64F9E" w:rsidRPr="00312B88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lastRenderedPageBreak/>
        <w:tab/>
      </w:r>
      <w:r w:rsidR="00F3394A" w:rsidRPr="00312B88">
        <w:rPr>
          <w:color w:val="0D0D0D" w:themeColor="text1" w:themeTint="F2"/>
          <w:szCs w:val="28"/>
        </w:rPr>
        <w:t>COMPLETION QUESTIONS</w:t>
      </w:r>
    </w:p>
    <w:p w:rsidR="00734493" w:rsidRPr="00312B8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 w:val="24"/>
          <w:szCs w:val="24"/>
        </w:rPr>
        <w:t>Chapter &amp; Verse</w:t>
      </w:r>
      <w:r w:rsidR="00704721" w:rsidRPr="00312B88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1A1EC6" w:rsidRPr="00312B88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___________ 36</w:t>
      </w:r>
      <w:r w:rsidR="009D7D82" w:rsidRPr="00312B88">
        <w:rPr>
          <w:color w:val="0D0D0D" w:themeColor="text1" w:themeTint="F2"/>
          <w:szCs w:val="28"/>
        </w:rPr>
        <w:t>.</w:t>
      </w:r>
      <w:bookmarkStart w:id="9" w:name="_Hlk64993066"/>
      <w:r w:rsidR="00F13C76" w:rsidRPr="00312B88">
        <w:rPr>
          <w:color w:val="0D0D0D" w:themeColor="text1" w:themeTint="F2"/>
          <w:szCs w:val="28"/>
        </w:rPr>
        <w:t xml:space="preserve"> </w:t>
      </w:r>
      <w:r w:rsidR="0006602D" w:rsidRPr="00312B88">
        <w:rPr>
          <w:color w:val="0D0D0D" w:themeColor="text1" w:themeTint="F2"/>
          <w:szCs w:val="28"/>
        </w:rPr>
        <w:t>Who shall say, “Art thou come to take a spoil?” _______________________</w:t>
      </w:r>
    </w:p>
    <w:p w:rsidR="007412E5" w:rsidRPr="00312B88" w:rsidRDefault="00C33FC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  <w:r w:rsidR="001A1EC6" w:rsidRPr="00312B88">
        <w:rPr>
          <w:color w:val="0D0D0D" w:themeColor="text1" w:themeTint="F2"/>
          <w:szCs w:val="28"/>
        </w:rPr>
        <w:t xml:space="preserve">                              </w:t>
      </w:r>
    </w:p>
    <w:bookmarkEnd w:id="9"/>
    <w:p w:rsidR="009C6DB1" w:rsidRPr="00312B88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___________ 37.</w:t>
      </w:r>
      <w:r w:rsidR="00700B6E" w:rsidRPr="00312B88">
        <w:rPr>
          <w:color w:val="0D0D0D" w:themeColor="text1" w:themeTint="F2"/>
          <w:szCs w:val="28"/>
        </w:rPr>
        <w:t xml:space="preserve"> </w:t>
      </w:r>
      <w:r w:rsidR="0006602D" w:rsidRPr="00312B88">
        <w:rPr>
          <w:color w:val="0D0D0D" w:themeColor="text1" w:themeTint="F2"/>
          <w:szCs w:val="28"/>
        </w:rPr>
        <w:t>What will God rain upon Gog and his hordes? _________________________</w:t>
      </w:r>
    </w:p>
    <w:p w:rsidR="001A1EC6" w:rsidRPr="00312B88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1EC6" w:rsidRPr="00312B88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_</w:t>
      </w:r>
      <w:r w:rsidR="00AA2F8E" w:rsidRPr="00312B88">
        <w:rPr>
          <w:color w:val="0D0D0D" w:themeColor="text1" w:themeTint="F2"/>
          <w:szCs w:val="28"/>
        </w:rPr>
        <w:t>_</w:t>
      </w:r>
      <w:r w:rsidRPr="00312B88">
        <w:rPr>
          <w:color w:val="0D0D0D" w:themeColor="text1" w:themeTint="F2"/>
          <w:szCs w:val="28"/>
        </w:rPr>
        <w:t>_________ 38</w:t>
      </w:r>
      <w:bookmarkStart w:id="10" w:name="_Hlk64993255"/>
      <w:r w:rsidRPr="00312B88">
        <w:rPr>
          <w:color w:val="0D0D0D" w:themeColor="text1" w:themeTint="F2"/>
          <w:szCs w:val="28"/>
        </w:rPr>
        <w:t>.</w:t>
      </w:r>
      <w:bookmarkEnd w:id="10"/>
      <w:r w:rsidR="001A1EC6" w:rsidRPr="00312B88">
        <w:rPr>
          <w:color w:val="0D0D0D" w:themeColor="text1" w:themeTint="F2"/>
          <w:szCs w:val="28"/>
        </w:rPr>
        <w:t xml:space="preserve"> </w:t>
      </w:r>
      <w:r w:rsidR="0006602D" w:rsidRPr="00312B88">
        <w:rPr>
          <w:color w:val="0D0D0D" w:themeColor="text1" w:themeTint="F2"/>
          <w:szCs w:val="28"/>
        </w:rPr>
        <w:t>What part of Gog will be left? ______________________________________</w:t>
      </w:r>
    </w:p>
    <w:p w:rsidR="00C77FC1" w:rsidRPr="00312B88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_____________________________________________________________.                                 </w:t>
      </w:r>
      <w:r w:rsidR="007412E5" w:rsidRPr="00312B88">
        <w:rPr>
          <w:color w:val="0D0D0D" w:themeColor="text1" w:themeTint="F2"/>
          <w:szCs w:val="28"/>
        </w:rPr>
        <w:t xml:space="preserve">                      </w:t>
      </w:r>
    </w:p>
    <w:p w:rsidR="00CC3CBF" w:rsidRPr="00312B88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___________ 39.</w:t>
      </w:r>
      <w:r w:rsidR="00303197" w:rsidRPr="00312B88">
        <w:rPr>
          <w:color w:val="0D0D0D" w:themeColor="text1" w:themeTint="F2"/>
          <w:szCs w:val="28"/>
        </w:rPr>
        <w:t xml:space="preserve"> </w:t>
      </w:r>
      <w:r w:rsidR="0006602D" w:rsidRPr="00312B88">
        <w:rPr>
          <w:color w:val="0D0D0D" w:themeColor="text1" w:themeTint="F2"/>
          <w:szCs w:val="28"/>
        </w:rPr>
        <w:t>Who shall know the Holy One in Israel? _____________________________</w:t>
      </w:r>
    </w:p>
    <w:p w:rsidR="000624F6" w:rsidRPr="00312B88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615F4" w:rsidRPr="00312B88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___________ 40.</w:t>
      </w:r>
      <w:r w:rsidR="00F66611" w:rsidRPr="00312B88">
        <w:rPr>
          <w:color w:val="0D0D0D" w:themeColor="text1" w:themeTint="F2"/>
          <w:szCs w:val="28"/>
        </w:rPr>
        <w:t xml:space="preserve"> </w:t>
      </w:r>
      <w:r w:rsidR="0006602D" w:rsidRPr="00312B88">
        <w:rPr>
          <w:color w:val="0D0D0D" w:themeColor="text1" w:themeTint="F2"/>
          <w:szCs w:val="28"/>
        </w:rPr>
        <w:t>How long will Gog's armament last Israel for fuel? _____________________</w:t>
      </w:r>
    </w:p>
    <w:p w:rsidR="00B61871" w:rsidRPr="00312B88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56750" w:rsidRPr="00312B88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___________ 41.</w:t>
      </w:r>
      <w:r w:rsidR="00DA3D0B" w:rsidRPr="00312B88">
        <w:rPr>
          <w:color w:val="0D0D0D" w:themeColor="text1" w:themeTint="F2"/>
          <w:szCs w:val="28"/>
        </w:rPr>
        <w:t xml:space="preserve"> </w:t>
      </w:r>
      <w:r w:rsidR="0006602D" w:rsidRPr="00312B88">
        <w:rPr>
          <w:color w:val="0D0D0D" w:themeColor="text1" w:themeTint="F2"/>
          <w:szCs w:val="28"/>
        </w:rPr>
        <w:t>What was the name Gog's graveyard? _______________________________</w:t>
      </w:r>
    </w:p>
    <w:p w:rsidR="00AF1C0F" w:rsidRPr="00312B88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312B88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___________ 42.</w:t>
      </w:r>
      <w:r w:rsidR="00E65822" w:rsidRPr="00312B88">
        <w:rPr>
          <w:color w:val="0D0D0D" w:themeColor="text1" w:themeTint="F2"/>
          <w:szCs w:val="28"/>
        </w:rPr>
        <w:t xml:space="preserve"> </w:t>
      </w:r>
      <w:r w:rsidR="0006602D" w:rsidRPr="00312B88">
        <w:rPr>
          <w:color w:val="0D0D0D" w:themeColor="text1" w:themeTint="F2"/>
          <w:szCs w:val="28"/>
        </w:rPr>
        <w:t>In what year of Ezekiel's captivity did he see a city in a vision? ___________</w:t>
      </w:r>
    </w:p>
    <w:p w:rsidR="007412E5" w:rsidRPr="00312B88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F22088" w:rsidRPr="00312B88">
        <w:rPr>
          <w:color w:val="0D0D0D" w:themeColor="text1" w:themeTint="F2"/>
          <w:szCs w:val="28"/>
        </w:rPr>
        <w:t>_.</w:t>
      </w:r>
    </w:p>
    <w:p w:rsidR="00912D10" w:rsidRPr="00312B88" w:rsidRDefault="00734493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___________ 43.</w:t>
      </w:r>
      <w:r w:rsidR="008013BE" w:rsidRPr="00312B88">
        <w:rPr>
          <w:color w:val="0D0D0D" w:themeColor="text1" w:themeTint="F2"/>
          <w:szCs w:val="28"/>
        </w:rPr>
        <w:t xml:space="preserve"> </w:t>
      </w:r>
      <w:r w:rsidR="0006602D" w:rsidRPr="00312B88">
        <w:rPr>
          <w:color w:val="0D0D0D" w:themeColor="text1" w:themeTint="F2"/>
          <w:szCs w:val="28"/>
        </w:rPr>
        <w:t xml:space="preserve">What measure is most frequently mentioned in </w:t>
      </w:r>
      <w:r w:rsidR="0006602D" w:rsidRPr="00312B88">
        <w:rPr>
          <w:b/>
          <w:bCs/>
          <w:i/>
          <w:iCs/>
          <w:color w:val="0D0D0D" w:themeColor="text1" w:themeTint="F2"/>
          <w:szCs w:val="28"/>
        </w:rPr>
        <w:t>chapter 40</w:t>
      </w:r>
      <w:r w:rsidR="0006602D" w:rsidRPr="00312B88">
        <w:rPr>
          <w:color w:val="0D0D0D" w:themeColor="text1" w:themeTint="F2"/>
          <w:szCs w:val="28"/>
        </w:rPr>
        <w:t>? ______________</w:t>
      </w:r>
    </w:p>
    <w:p w:rsidR="00F22088" w:rsidRPr="00312B88" w:rsidRDefault="00F22088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700B6E" w:rsidRPr="00312B88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312B88">
        <w:rPr>
          <w:color w:val="0D0D0D" w:themeColor="text1" w:themeTint="F2"/>
          <w:szCs w:val="28"/>
        </w:rPr>
        <w:t>44.</w:t>
      </w:r>
      <w:bookmarkEnd w:id="11"/>
      <w:r w:rsidR="00A615F4" w:rsidRPr="00312B88">
        <w:rPr>
          <w:color w:val="0D0D0D" w:themeColor="text1" w:themeTint="F2"/>
          <w:szCs w:val="28"/>
        </w:rPr>
        <w:t xml:space="preserve"> </w:t>
      </w:r>
      <w:r w:rsidR="0006602D" w:rsidRPr="00312B88">
        <w:rPr>
          <w:color w:val="0D0D0D" w:themeColor="text1" w:themeTint="F2"/>
          <w:szCs w:val="28"/>
        </w:rPr>
        <w:t>For whom were the chambers that had prospects toward the south? ________</w:t>
      </w:r>
    </w:p>
    <w:p w:rsidR="00AF1C0F" w:rsidRPr="00312B88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 ____________________________________________________________.</w:t>
      </w:r>
    </w:p>
    <w:p w:rsidR="00FB53C4" w:rsidRPr="00312B88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312B88">
        <w:rPr>
          <w:color w:val="0D0D0D" w:themeColor="text1" w:themeTint="F2"/>
          <w:szCs w:val="28"/>
        </w:rPr>
        <w:t>45.</w:t>
      </w:r>
      <w:bookmarkEnd w:id="12"/>
      <w:r w:rsidR="00880910" w:rsidRPr="00312B88">
        <w:rPr>
          <w:color w:val="0D0D0D" w:themeColor="text1" w:themeTint="F2"/>
        </w:rPr>
        <w:t xml:space="preserve"> </w:t>
      </w:r>
      <w:r w:rsidR="0006602D" w:rsidRPr="00312B88">
        <w:rPr>
          <w:color w:val="0D0D0D" w:themeColor="text1" w:themeTint="F2"/>
        </w:rPr>
        <w:t>Whose sons had charge of the altar? _________________________________</w:t>
      </w:r>
    </w:p>
    <w:p w:rsidR="00AF1C0F" w:rsidRPr="00312B88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4199E" w:rsidRPr="00312B8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3</w:t>
      </w:r>
    </w:p>
    <w:p w:rsidR="003D1B41" w:rsidRPr="00312B88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312B88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312B88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Yours for Sketching</w:t>
      </w:r>
    </w:p>
    <w:p w:rsidR="00B01D57" w:rsidRPr="00312B8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12B8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12B8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12B8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12B8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12B8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12B8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12B8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12B8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312B88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312B88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312B88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312B88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312B88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312B88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312B88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312B88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312B88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312B88">
        <w:rPr>
          <w:color w:val="0D0D0D" w:themeColor="text1" w:themeTint="F2"/>
          <w:szCs w:val="28"/>
        </w:rPr>
        <w:t>4</w:t>
      </w:r>
    </w:p>
    <w:sectPr w:rsidR="009712FF" w:rsidRPr="00312B88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1A4" w:rsidRDefault="00D301A4" w:rsidP="00303197">
      <w:pPr>
        <w:spacing w:line="240" w:lineRule="auto"/>
      </w:pPr>
      <w:r>
        <w:separator/>
      </w:r>
    </w:p>
  </w:endnote>
  <w:endnote w:type="continuationSeparator" w:id="0">
    <w:p w:rsidR="00D301A4" w:rsidRDefault="00D301A4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1A4" w:rsidRDefault="00D301A4" w:rsidP="00303197">
      <w:pPr>
        <w:spacing w:line="240" w:lineRule="auto"/>
      </w:pPr>
      <w:r>
        <w:separator/>
      </w:r>
    </w:p>
  </w:footnote>
  <w:footnote w:type="continuationSeparator" w:id="0">
    <w:p w:rsidR="00D301A4" w:rsidRDefault="00D301A4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mN8B1KCYkVx5PiGbnUPuDDY1GUs=" w:salt="gmSLGWy6cHMPb1y3WORynA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60E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34FD"/>
    <w:rsid w:val="000454ED"/>
    <w:rsid w:val="000470E8"/>
    <w:rsid w:val="000478D6"/>
    <w:rsid w:val="000543BE"/>
    <w:rsid w:val="00060C2D"/>
    <w:rsid w:val="000624F6"/>
    <w:rsid w:val="000660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88"/>
    <w:rsid w:val="001767C3"/>
    <w:rsid w:val="00176B46"/>
    <w:rsid w:val="00182327"/>
    <w:rsid w:val="001845A7"/>
    <w:rsid w:val="00184911"/>
    <w:rsid w:val="001868CE"/>
    <w:rsid w:val="00190BAC"/>
    <w:rsid w:val="0019503E"/>
    <w:rsid w:val="001972D4"/>
    <w:rsid w:val="001A1EC6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27F1B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2A61"/>
    <w:rsid w:val="00284A52"/>
    <w:rsid w:val="00285D7E"/>
    <w:rsid w:val="00287449"/>
    <w:rsid w:val="0029060E"/>
    <w:rsid w:val="00294515"/>
    <w:rsid w:val="002A449E"/>
    <w:rsid w:val="002B35AB"/>
    <w:rsid w:val="002B55F9"/>
    <w:rsid w:val="002C2B06"/>
    <w:rsid w:val="002C3000"/>
    <w:rsid w:val="002D19DC"/>
    <w:rsid w:val="002D5AFD"/>
    <w:rsid w:val="002D7F0C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12B88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6D40"/>
    <w:rsid w:val="00466FE6"/>
    <w:rsid w:val="0046766E"/>
    <w:rsid w:val="00471934"/>
    <w:rsid w:val="00473D6A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B2EA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2577"/>
    <w:rsid w:val="00666291"/>
    <w:rsid w:val="006724AC"/>
    <w:rsid w:val="00672882"/>
    <w:rsid w:val="00676398"/>
    <w:rsid w:val="006779F1"/>
    <w:rsid w:val="006849C1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BF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A5B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3B75"/>
    <w:rsid w:val="00954FBB"/>
    <w:rsid w:val="00955661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1871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21CB"/>
    <w:rsid w:val="00B93A10"/>
    <w:rsid w:val="00B95BDD"/>
    <w:rsid w:val="00BA0433"/>
    <w:rsid w:val="00BA2F6E"/>
    <w:rsid w:val="00BA350A"/>
    <w:rsid w:val="00BA44A3"/>
    <w:rsid w:val="00BB14F2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26F6"/>
    <w:rsid w:val="00C33FCE"/>
    <w:rsid w:val="00C34A41"/>
    <w:rsid w:val="00C47044"/>
    <w:rsid w:val="00C47E11"/>
    <w:rsid w:val="00C550D7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1307"/>
    <w:rsid w:val="00D235D3"/>
    <w:rsid w:val="00D240D3"/>
    <w:rsid w:val="00D257C6"/>
    <w:rsid w:val="00D2610A"/>
    <w:rsid w:val="00D27766"/>
    <w:rsid w:val="00D301A4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4579"/>
    <w:rsid w:val="00E872D0"/>
    <w:rsid w:val="00E91311"/>
    <w:rsid w:val="00E92BD9"/>
    <w:rsid w:val="00E944F3"/>
    <w:rsid w:val="00EB755C"/>
    <w:rsid w:val="00ED000C"/>
    <w:rsid w:val="00ED2F2A"/>
    <w:rsid w:val="00ED3F4B"/>
    <w:rsid w:val="00ED714E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3C83C-522C-474A-9E07-E9DF6833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1058</Words>
  <Characters>6037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cp:lastPrinted>2021-05-09T23:29:00Z</cp:lastPrinted>
  <dcterms:created xsi:type="dcterms:W3CDTF">2021-05-09T23:19:00Z</dcterms:created>
  <dcterms:modified xsi:type="dcterms:W3CDTF">2023-10-12T23:11:00Z</dcterms:modified>
</cp:coreProperties>
</file>