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E50228" w:rsidRDefault="00F31038" w:rsidP="00850706">
      <w:pPr>
        <w:spacing w:line="353" w:lineRule="auto"/>
        <w:rPr>
          <w:sz w:val="26"/>
        </w:rPr>
      </w:pPr>
      <w:r w:rsidRPr="00E50228">
        <w:rPr>
          <w:sz w:val="26"/>
        </w:rPr>
        <w:t xml:space="preserve">ALPHA &amp; OMEGA STUDY                           </w:t>
      </w:r>
      <w:r w:rsidR="006D0DD6" w:rsidRPr="00E50228">
        <w:rPr>
          <w:sz w:val="26"/>
        </w:rPr>
        <w:t xml:space="preserve">LESSON </w:t>
      </w:r>
      <w:r w:rsidR="00257B1A" w:rsidRPr="00E50228">
        <w:rPr>
          <w:sz w:val="26"/>
        </w:rPr>
        <w:t>3</w:t>
      </w:r>
      <w:r w:rsidR="00B96E75" w:rsidRPr="00E50228">
        <w:rPr>
          <w:sz w:val="26"/>
        </w:rPr>
        <w:t>4</w:t>
      </w:r>
      <w:r w:rsidR="00746B8A" w:rsidRPr="00E50228">
        <w:rPr>
          <w:sz w:val="26"/>
        </w:rPr>
        <w:t xml:space="preserve">                       </w:t>
      </w:r>
      <w:r w:rsidR="00F238E2" w:rsidRPr="00E50228">
        <w:rPr>
          <w:sz w:val="26"/>
        </w:rPr>
        <w:t xml:space="preserve"> </w:t>
      </w:r>
      <w:r w:rsidR="007D69D9" w:rsidRPr="00E50228">
        <w:rPr>
          <w:sz w:val="26"/>
        </w:rPr>
        <w:t xml:space="preserve">                 </w:t>
      </w:r>
    </w:p>
    <w:p w:rsidR="00D87B3E" w:rsidRPr="00E50228" w:rsidRDefault="00385D11" w:rsidP="00D87B3E">
      <w:pPr>
        <w:spacing w:line="360" w:lineRule="auto"/>
        <w:rPr>
          <w:sz w:val="26"/>
        </w:rPr>
      </w:pPr>
      <w:r w:rsidRPr="00E50228">
        <w:rPr>
          <w:sz w:val="26"/>
        </w:rPr>
        <w:t xml:space="preserve"> </w:t>
      </w:r>
    </w:p>
    <w:p w:rsidR="001B2C2D" w:rsidRPr="00E50228" w:rsidRDefault="006D0DD6" w:rsidP="00D27766">
      <w:pPr>
        <w:spacing w:line="336" w:lineRule="auto"/>
        <w:rPr>
          <w:sz w:val="22"/>
          <w:szCs w:val="22"/>
        </w:rPr>
      </w:pPr>
      <w:r w:rsidRPr="00E50228">
        <w:rPr>
          <w:sz w:val="22"/>
          <w:szCs w:val="22"/>
        </w:rPr>
        <w:t xml:space="preserve">Chapter/Verse     T    </w:t>
      </w:r>
      <w:r w:rsidR="00F238E2" w:rsidRPr="00E50228">
        <w:rPr>
          <w:sz w:val="22"/>
          <w:szCs w:val="22"/>
        </w:rPr>
        <w:t xml:space="preserve"> </w:t>
      </w:r>
      <w:r w:rsidRPr="00E50228">
        <w:rPr>
          <w:sz w:val="22"/>
          <w:szCs w:val="22"/>
        </w:rPr>
        <w:t xml:space="preserve"> F</w:t>
      </w:r>
      <w:r w:rsidRPr="00E50228">
        <w:rPr>
          <w:b/>
          <w:bCs/>
          <w:sz w:val="22"/>
          <w:szCs w:val="22"/>
        </w:rPr>
        <w:t xml:space="preserve">    </w:t>
      </w:r>
      <w:r w:rsidR="0037644F" w:rsidRPr="00E50228">
        <w:rPr>
          <w:b/>
          <w:bCs/>
          <w:sz w:val="22"/>
          <w:szCs w:val="22"/>
        </w:rPr>
        <w:t xml:space="preserve">                     </w:t>
      </w:r>
      <w:r w:rsidR="0074724D" w:rsidRPr="00E50228">
        <w:rPr>
          <w:b/>
          <w:bCs/>
          <w:sz w:val="22"/>
          <w:szCs w:val="22"/>
        </w:rPr>
        <w:t xml:space="preserve">           </w:t>
      </w:r>
      <w:r w:rsidR="003A4D9B" w:rsidRPr="00E50228">
        <w:rPr>
          <w:b/>
          <w:bCs/>
          <w:sz w:val="22"/>
          <w:szCs w:val="22"/>
        </w:rPr>
        <w:t xml:space="preserve">  </w:t>
      </w:r>
      <w:r w:rsidR="00DE69A8" w:rsidRPr="00E50228">
        <w:rPr>
          <w:b/>
          <w:bCs/>
          <w:sz w:val="22"/>
          <w:szCs w:val="22"/>
        </w:rPr>
        <w:t xml:space="preserve">     </w:t>
      </w:r>
      <w:r w:rsidR="00B96E75" w:rsidRPr="00E50228">
        <w:rPr>
          <w:b/>
          <w:bCs/>
          <w:sz w:val="22"/>
          <w:szCs w:val="22"/>
        </w:rPr>
        <w:t xml:space="preserve">                                            </w:t>
      </w:r>
      <w:r w:rsidR="00652EC0" w:rsidRPr="00E50228">
        <w:rPr>
          <w:sz w:val="22"/>
          <w:szCs w:val="22"/>
        </w:rPr>
        <w:t>Assignment:</w:t>
      </w:r>
      <w:r w:rsidR="00285D7E" w:rsidRPr="00E50228">
        <w:rPr>
          <w:sz w:val="22"/>
          <w:szCs w:val="22"/>
        </w:rPr>
        <w:t xml:space="preserve"> </w:t>
      </w:r>
      <w:r w:rsidR="00C05F63" w:rsidRPr="00E50228">
        <w:rPr>
          <w:b/>
          <w:bCs/>
          <w:i/>
          <w:iCs/>
          <w:sz w:val="22"/>
          <w:szCs w:val="22"/>
        </w:rPr>
        <w:t xml:space="preserve">Ezekiel </w:t>
      </w:r>
      <w:r w:rsidR="00574B0E" w:rsidRPr="00E50228">
        <w:rPr>
          <w:b/>
          <w:bCs/>
          <w:i/>
          <w:iCs/>
          <w:sz w:val="22"/>
          <w:szCs w:val="22"/>
        </w:rPr>
        <w:t>4</w:t>
      </w:r>
      <w:r w:rsidR="00B96E75" w:rsidRPr="00E50228">
        <w:rPr>
          <w:b/>
          <w:bCs/>
          <w:i/>
          <w:iCs/>
          <w:sz w:val="22"/>
          <w:szCs w:val="22"/>
        </w:rPr>
        <w:t>5-48 Leviticus 25:10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E50228">
        <w:rPr>
          <w:szCs w:val="28"/>
        </w:rPr>
        <w:t xml:space="preserve">__________              </w:t>
      </w:r>
      <w:r w:rsidR="008A75E7" w:rsidRPr="00E50228">
        <w:rPr>
          <w:szCs w:val="28"/>
        </w:rPr>
        <w:t>1</w:t>
      </w:r>
      <w:r w:rsidR="00284A52" w:rsidRPr="00E50228">
        <w:rPr>
          <w:szCs w:val="28"/>
        </w:rPr>
        <w:t xml:space="preserve">. </w:t>
      </w:r>
      <w:r w:rsidR="00B96E75" w:rsidRPr="00E50228">
        <w:rPr>
          <w:szCs w:val="28"/>
        </w:rPr>
        <w:t>The holy portion of the land was to be for the priests.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E50228">
        <w:rPr>
          <w:szCs w:val="28"/>
        </w:rPr>
        <w:t>__________              2.</w:t>
      </w:r>
      <w:bookmarkStart w:id="0" w:name="_Hlk53505290"/>
      <w:r w:rsidR="0089534A" w:rsidRPr="00E50228">
        <w:rPr>
          <w:szCs w:val="28"/>
        </w:rPr>
        <w:t xml:space="preserve"> </w:t>
      </w:r>
      <w:r w:rsidR="00B96E75" w:rsidRPr="00E50228">
        <w:rPr>
          <w:szCs w:val="28"/>
        </w:rPr>
        <w:t>Levites were ministers of God's house.</w:t>
      </w:r>
    </w:p>
    <w:bookmarkEnd w:id="0"/>
    <w:p w:rsidR="00923692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50228">
        <w:rPr>
          <w:szCs w:val="28"/>
        </w:rPr>
        <w:t>__________              3</w:t>
      </w:r>
      <w:r w:rsidR="00B44E9C" w:rsidRPr="00E50228">
        <w:rPr>
          <w:szCs w:val="28"/>
        </w:rPr>
        <w:t>.</w:t>
      </w:r>
      <w:r w:rsidR="005D3710" w:rsidRPr="00E50228">
        <w:rPr>
          <w:szCs w:val="28"/>
        </w:rPr>
        <w:t xml:space="preserve"> </w:t>
      </w:r>
      <w:r w:rsidR="00B96E75" w:rsidRPr="00E50228">
        <w:rPr>
          <w:szCs w:val="28"/>
        </w:rPr>
        <w:t>No part of the city was appointed for the whole house of Israel.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50228">
        <w:rPr>
          <w:szCs w:val="28"/>
        </w:rPr>
        <w:t xml:space="preserve">__________             </w:t>
      </w:r>
      <w:r w:rsidR="007D4050" w:rsidRPr="00E50228">
        <w:rPr>
          <w:szCs w:val="28"/>
        </w:rPr>
        <w:t xml:space="preserve"> </w:t>
      </w:r>
      <w:r w:rsidR="006D0DD6" w:rsidRPr="00E50228">
        <w:rPr>
          <w:szCs w:val="28"/>
        </w:rPr>
        <w:t>4</w:t>
      </w:r>
      <w:r w:rsidR="00813208" w:rsidRPr="00E50228">
        <w:rPr>
          <w:szCs w:val="28"/>
        </w:rPr>
        <w:t>.</w:t>
      </w:r>
      <w:r w:rsidR="003A4D9B" w:rsidRPr="00E50228">
        <w:rPr>
          <w:szCs w:val="28"/>
        </w:rPr>
        <w:t xml:space="preserve"> </w:t>
      </w:r>
      <w:r w:rsidR="00B96E75" w:rsidRPr="00E50228">
        <w:rPr>
          <w:szCs w:val="28"/>
        </w:rPr>
        <w:t>The bath contained the tenth part of an homer.</w:t>
      </w:r>
    </w:p>
    <w:p w:rsidR="006D0DD6" w:rsidRPr="00E50228" w:rsidRDefault="00717801" w:rsidP="00210B54">
      <w:pP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50228">
        <w:rPr>
          <w:szCs w:val="28"/>
        </w:rPr>
        <w:t>__________              5</w:t>
      </w:r>
      <w:bookmarkStart w:id="1" w:name="_Hlk53505431"/>
      <w:r w:rsidR="00813208" w:rsidRPr="00E50228">
        <w:rPr>
          <w:szCs w:val="28"/>
        </w:rPr>
        <w:t>.</w:t>
      </w:r>
      <w:r w:rsidR="009D1EDE" w:rsidRPr="00E50228">
        <w:rPr>
          <w:szCs w:val="28"/>
        </w:rPr>
        <w:t xml:space="preserve"> </w:t>
      </w:r>
      <w:bookmarkStart w:id="2" w:name="_Hlk69317489"/>
      <w:r w:rsidR="00B96E75" w:rsidRPr="00E50228">
        <w:rPr>
          <w:szCs w:val="28"/>
        </w:rPr>
        <w:t>The prince was not to give a burnt offering.</w:t>
      </w:r>
    </w:p>
    <w:bookmarkEnd w:id="1"/>
    <w:bookmarkEnd w:id="2"/>
    <w:p w:rsidR="009E093A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50228">
        <w:rPr>
          <w:szCs w:val="28"/>
        </w:rPr>
        <w:t>__________              6</w:t>
      </w:r>
      <w:r w:rsidR="004C4527" w:rsidRPr="00E50228">
        <w:rPr>
          <w:szCs w:val="28"/>
        </w:rPr>
        <w:t>.</w:t>
      </w:r>
      <w:r w:rsidR="00257B1A" w:rsidRPr="00E50228">
        <w:rPr>
          <w:szCs w:val="28"/>
        </w:rPr>
        <w:t xml:space="preserve"> </w:t>
      </w:r>
      <w:r w:rsidR="00B96E75" w:rsidRPr="00E50228">
        <w:rPr>
          <w:szCs w:val="28"/>
        </w:rPr>
        <w:t>The Passover was a feast that lasted for seven days.</w:t>
      </w:r>
    </w:p>
    <w:p w:rsidR="0063784E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50228">
        <w:rPr>
          <w:szCs w:val="28"/>
        </w:rPr>
        <w:t>__________              7</w:t>
      </w:r>
      <w:r w:rsidR="002C3000" w:rsidRPr="00E50228">
        <w:rPr>
          <w:szCs w:val="28"/>
        </w:rPr>
        <w:t>.</w:t>
      </w:r>
      <w:r w:rsidR="00CC5C96" w:rsidRPr="00E50228">
        <w:rPr>
          <w:szCs w:val="28"/>
        </w:rPr>
        <w:t xml:space="preserve"> </w:t>
      </w:r>
      <w:r w:rsidR="00B96E75" w:rsidRPr="00E50228">
        <w:rPr>
          <w:szCs w:val="28"/>
        </w:rPr>
        <w:t>The Passover began in the seventh month and fifteenth day.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50228">
        <w:rPr>
          <w:szCs w:val="28"/>
        </w:rPr>
        <w:t>__________              8.</w:t>
      </w:r>
      <w:r w:rsidR="00257B1A" w:rsidRPr="00E50228">
        <w:rPr>
          <w:szCs w:val="28"/>
        </w:rPr>
        <w:t xml:space="preserve"> </w:t>
      </w:r>
      <w:r w:rsidR="00B96E75" w:rsidRPr="00E50228">
        <w:rPr>
          <w:szCs w:val="28"/>
        </w:rPr>
        <w:t>During the six working days the gate of the inner court was shut.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50228">
        <w:rPr>
          <w:szCs w:val="28"/>
        </w:rPr>
        <w:t>__________              9.</w:t>
      </w:r>
      <w:r w:rsidR="00DF4C72" w:rsidRPr="00E50228">
        <w:rPr>
          <w:szCs w:val="28"/>
        </w:rPr>
        <w:t xml:space="preserve"> </w:t>
      </w:r>
      <w:r w:rsidR="00B96E75" w:rsidRPr="00E50228">
        <w:rPr>
          <w:szCs w:val="28"/>
        </w:rPr>
        <w:t>The prince was to worship at the threshold of the gate.</w:t>
      </w:r>
    </w:p>
    <w:p w:rsidR="004A75C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 w:val="36"/>
          <w:szCs w:val="36"/>
        </w:rPr>
      </w:pPr>
      <w:r w:rsidRPr="00717801">
        <w:rPr>
          <w:noProof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717801">
        <w:rPr>
          <w:noProof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50228">
        <w:rPr>
          <w:szCs w:val="28"/>
        </w:rPr>
        <w:t>__________              10</w:t>
      </w:r>
      <w:r w:rsidR="00DA18A6" w:rsidRPr="00E50228">
        <w:rPr>
          <w:szCs w:val="28"/>
        </w:rPr>
        <w:t>.</w:t>
      </w:r>
      <w:r w:rsidR="00241561" w:rsidRPr="00E50228">
        <w:rPr>
          <w:szCs w:val="28"/>
        </w:rPr>
        <w:t xml:space="preserve"> </w:t>
      </w:r>
      <w:r w:rsidR="00B96E75" w:rsidRPr="00E50228">
        <w:rPr>
          <w:szCs w:val="28"/>
        </w:rPr>
        <w:t>An hin of oil was to be offered with each ephah.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b/>
          <w:bCs/>
          <w:i/>
          <w:iCs/>
          <w:sz w:val="44"/>
          <w:szCs w:val="44"/>
        </w:rPr>
      </w:pPr>
      <w:r w:rsidRPr="00717801">
        <w:rPr>
          <w:noProof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717801">
        <w:rPr>
          <w:noProof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50228">
        <w:rPr>
          <w:szCs w:val="28"/>
        </w:rPr>
        <w:t>__________              11.</w:t>
      </w:r>
      <w:r w:rsidR="00B96E75" w:rsidRPr="00E50228">
        <w:rPr>
          <w:szCs w:val="28"/>
        </w:rPr>
        <w:t xml:space="preserve"> </w:t>
      </w:r>
      <w:r w:rsidR="00B96E75" w:rsidRPr="00E50228">
        <w:t>On occasions princes made voluntary burnt offerings.</w:t>
      </w:r>
    </w:p>
    <w:p w:rsidR="00B96E75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50228">
        <w:rPr>
          <w:szCs w:val="28"/>
        </w:rPr>
        <w:t>__________              12.</w:t>
      </w:r>
      <w:r w:rsidR="008D321B" w:rsidRPr="00E50228">
        <w:rPr>
          <w:szCs w:val="28"/>
        </w:rPr>
        <w:t xml:space="preserve"> </w:t>
      </w:r>
      <w:r w:rsidR="00B96E75" w:rsidRPr="00E50228">
        <w:rPr>
          <w:szCs w:val="28"/>
        </w:rPr>
        <w:t>The prince was permitted to take the people's inheritance by</w:t>
      </w:r>
    </w:p>
    <w:p w:rsidR="006E618D" w:rsidRPr="00E50228" w:rsidRDefault="00B96E75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          oppression.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50228">
        <w:rPr>
          <w:szCs w:val="28"/>
        </w:rPr>
        <w:t>__________              13</w:t>
      </w:r>
      <w:r w:rsidR="00FE2C85" w:rsidRPr="00E50228">
        <w:rPr>
          <w:szCs w:val="28"/>
        </w:rPr>
        <w:t>.</w:t>
      </w:r>
      <w:r w:rsidR="00E739AF" w:rsidRPr="00E50228">
        <w:t xml:space="preserve"> </w:t>
      </w:r>
      <w:r w:rsidR="00B96E75" w:rsidRPr="00E50228">
        <w:t>Water ran out on the right side of the eastern gate.</w:t>
      </w:r>
    </w:p>
    <w:p w:rsidR="00B50871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50228">
        <w:rPr>
          <w:szCs w:val="28"/>
        </w:rPr>
        <w:t>__________              14.</w:t>
      </w:r>
      <w:r w:rsidR="0026424C" w:rsidRPr="00E50228">
        <w:rPr>
          <w:szCs w:val="28"/>
        </w:rPr>
        <w:t xml:space="preserve"> </w:t>
      </w:r>
      <w:r w:rsidR="00B96E75" w:rsidRPr="00E50228">
        <w:rPr>
          <w:szCs w:val="28"/>
        </w:rPr>
        <w:t>At a thousand cubits, the waters were to the ankles</w:t>
      </w:r>
      <w:r w:rsidR="00656304" w:rsidRPr="00E50228">
        <w:rPr>
          <w:szCs w:val="28"/>
        </w:rPr>
        <w:t>.</w:t>
      </w:r>
    </w:p>
    <w:p w:rsidR="00466D40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50228">
        <w:rPr>
          <w:szCs w:val="28"/>
        </w:rPr>
        <w:t>__________              15.</w:t>
      </w:r>
      <w:bookmarkStart w:id="3" w:name="_Hlk53505732"/>
      <w:r w:rsidR="000F225C" w:rsidRPr="00E50228">
        <w:rPr>
          <w:szCs w:val="28"/>
        </w:rPr>
        <w:t xml:space="preserve"> </w:t>
      </w:r>
      <w:r w:rsidR="00B96E75" w:rsidRPr="00E50228">
        <w:rPr>
          <w:szCs w:val="28"/>
        </w:rPr>
        <w:t>At three thousand cubits, the waters were to the knees.</w:t>
      </w:r>
    </w:p>
    <w:bookmarkEnd w:id="3"/>
    <w:p w:rsidR="00623094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50228">
        <w:rPr>
          <w:szCs w:val="28"/>
        </w:rPr>
        <w:t>__________              16.</w:t>
      </w:r>
      <w:bookmarkStart w:id="4" w:name="_Hlk53505897"/>
      <w:r w:rsidR="00A6406E" w:rsidRPr="00E50228">
        <w:t xml:space="preserve"> </w:t>
      </w:r>
      <w:r w:rsidR="00B67DAC" w:rsidRPr="00E50228">
        <w:t>Finally,</w:t>
      </w:r>
      <w:r w:rsidR="00B96E75" w:rsidRPr="00E50228">
        <w:t xml:space="preserve"> the river was so deep that one could not pass over.</w:t>
      </w:r>
    </w:p>
    <w:bookmarkEnd w:id="4"/>
    <w:p w:rsidR="00790609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50228">
        <w:rPr>
          <w:szCs w:val="28"/>
        </w:rPr>
        <w:t>__________              17</w:t>
      </w:r>
      <w:bookmarkStart w:id="5" w:name="_Hlk53505972"/>
      <w:r w:rsidR="00B10472" w:rsidRPr="00E50228">
        <w:rPr>
          <w:szCs w:val="28"/>
        </w:rPr>
        <w:t>.</w:t>
      </w:r>
      <w:r w:rsidR="00B50871" w:rsidRPr="00E50228">
        <w:rPr>
          <w:szCs w:val="28"/>
        </w:rPr>
        <w:t xml:space="preserve"> </w:t>
      </w:r>
      <w:r w:rsidR="00210B54" w:rsidRPr="00E50228">
        <w:rPr>
          <w:szCs w:val="28"/>
        </w:rPr>
        <w:t>There was a river of water, but no trees.</w:t>
      </w:r>
    </w:p>
    <w:bookmarkEnd w:id="5"/>
    <w:p w:rsidR="00A6406E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50228">
        <w:rPr>
          <w:szCs w:val="28"/>
        </w:rPr>
        <w:t>__________              18.</w:t>
      </w:r>
      <w:r w:rsidR="00473D6A" w:rsidRPr="00E50228">
        <w:rPr>
          <w:szCs w:val="28"/>
        </w:rPr>
        <w:t xml:space="preserve"> </w:t>
      </w:r>
      <w:r w:rsidR="00210B54" w:rsidRPr="00E50228">
        <w:rPr>
          <w:szCs w:val="28"/>
        </w:rPr>
        <w:t>The miry places and the marshes were to be healed.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50228">
        <w:rPr>
          <w:szCs w:val="28"/>
        </w:rPr>
        <w:t xml:space="preserve">__________            </w:t>
      </w:r>
      <w:bookmarkStart w:id="6" w:name="_Hlk53506124"/>
      <w:r w:rsidR="00A6406E" w:rsidRPr="00E50228">
        <w:rPr>
          <w:szCs w:val="28"/>
        </w:rPr>
        <w:t xml:space="preserve">  19. </w:t>
      </w:r>
      <w:r w:rsidR="00210B54" w:rsidRPr="00E50228">
        <w:rPr>
          <w:szCs w:val="28"/>
        </w:rPr>
        <w:t>The fruit of the trees was to be for meat and the leaves for medicine.</w:t>
      </w:r>
    </w:p>
    <w:bookmarkEnd w:id="6"/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50228">
        <w:rPr>
          <w:szCs w:val="28"/>
        </w:rPr>
        <w:t>__________              20.</w:t>
      </w:r>
      <w:r w:rsidR="00210B54" w:rsidRPr="00E50228">
        <w:rPr>
          <w:szCs w:val="28"/>
        </w:rPr>
        <w:t xml:space="preserve"> Ezekiel pointed out the new borders of Israel. 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50228">
        <w:rPr>
          <w:szCs w:val="28"/>
        </w:rPr>
        <w:t>__________              21.</w:t>
      </w:r>
      <w:r w:rsidR="00210B54" w:rsidRPr="00E50228">
        <w:rPr>
          <w:szCs w:val="28"/>
        </w:rPr>
        <w:t xml:space="preserve"> </w:t>
      </w:r>
      <w:r w:rsidR="00241561" w:rsidRPr="00E50228">
        <w:rPr>
          <w:szCs w:val="28"/>
        </w:rPr>
        <w:t xml:space="preserve"> </w:t>
      </w:r>
      <w:r w:rsidR="00210B54" w:rsidRPr="00E50228">
        <w:rPr>
          <w:szCs w:val="28"/>
        </w:rPr>
        <w:t xml:space="preserve">The priests were not permitted to sell their land. </w:t>
      </w:r>
    </w:p>
    <w:p w:rsidR="006D0DD6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50228">
        <w:rPr>
          <w:szCs w:val="28"/>
        </w:rPr>
        <w:t>__________              22</w:t>
      </w:r>
      <w:r w:rsidR="0042253F" w:rsidRPr="00E50228">
        <w:rPr>
          <w:szCs w:val="28"/>
        </w:rPr>
        <w:t>.</w:t>
      </w:r>
      <w:r w:rsidR="00241561" w:rsidRPr="00E50228">
        <w:rPr>
          <w:szCs w:val="28"/>
        </w:rPr>
        <w:t xml:space="preserve"> </w:t>
      </w:r>
      <w:r w:rsidR="00210B54" w:rsidRPr="00E50228">
        <w:rPr>
          <w:szCs w:val="28"/>
        </w:rPr>
        <w:t>Toward the north, the suburbs extended 250 cubits.</w:t>
      </w:r>
    </w:p>
    <w:p w:rsidR="00DC5931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50228">
        <w:rPr>
          <w:szCs w:val="28"/>
        </w:rPr>
        <w:t>__________              23</w:t>
      </w:r>
      <w:bookmarkStart w:id="7" w:name="_Hlk53506294"/>
      <w:r w:rsidR="00433E61" w:rsidRPr="00E50228">
        <w:rPr>
          <w:szCs w:val="28"/>
        </w:rPr>
        <w:t>.</w:t>
      </w:r>
      <w:r w:rsidR="00CC5C96" w:rsidRPr="00E50228">
        <w:rPr>
          <w:szCs w:val="28"/>
        </w:rPr>
        <w:t xml:space="preserve"> </w:t>
      </w:r>
      <w:r w:rsidR="00210B54" w:rsidRPr="00E50228">
        <w:rPr>
          <w:szCs w:val="28"/>
        </w:rPr>
        <w:t>The oblation of the city was a square of 25,000 cubits.</w:t>
      </w:r>
    </w:p>
    <w:p w:rsidR="00966B6E" w:rsidRPr="00E50228" w:rsidRDefault="00717801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50228">
        <w:rPr>
          <w:szCs w:val="28"/>
        </w:rPr>
        <w:t xml:space="preserve">__________    </w:t>
      </w:r>
      <w:r w:rsidR="00DC5931" w:rsidRPr="00E50228">
        <w:rPr>
          <w:szCs w:val="28"/>
        </w:rPr>
        <w:t xml:space="preserve">          </w:t>
      </w:r>
      <w:bookmarkEnd w:id="7"/>
      <w:r>
        <w:rPr>
          <w:noProof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50228">
        <w:rPr>
          <w:szCs w:val="28"/>
        </w:rPr>
        <w:t>24.</w:t>
      </w:r>
      <w:r w:rsidR="00B1617C" w:rsidRPr="00E50228">
        <w:rPr>
          <w:szCs w:val="28"/>
        </w:rPr>
        <w:t xml:space="preserve"> </w:t>
      </w:r>
      <w:r w:rsidR="00210B54" w:rsidRPr="00E50228">
        <w:rPr>
          <w:szCs w:val="28"/>
        </w:rPr>
        <w:t>On one side of the city there were only two gates.</w:t>
      </w:r>
    </w:p>
    <w:p w:rsidR="00E106BC" w:rsidRPr="00E50228" w:rsidRDefault="00717801" w:rsidP="00210B54">
      <w:pPr>
        <w:spacing w:line="353" w:lineRule="auto"/>
        <w:rPr>
          <w:szCs w:val="28"/>
        </w:rPr>
      </w:pPr>
      <w:r>
        <w:rPr>
          <w:noProof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50228">
        <w:rPr>
          <w:szCs w:val="28"/>
        </w:rPr>
        <w:t xml:space="preserve">__________             </w:t>
      </w:r>
      <w:r w:rsidR="00966B6E" w:rsidRPr="00E50228">
        <w:rPr>
          <w:szCs w:val="28"/>
        </w:rPr>
        <w:t xml:space="preserve"> </w:t>
      </w:r>
      <w:r w:rsidR="006D0DD6" w:rsidRPr="00E50228">
        <w:rPr>
          <w:szCs w:val="28"/>
        </w:rPr>
        <w:t>25</w:t>
      </w:r>
      <w:r w:rsidR="008D158C" w:rsidRPr="00E50228">
        <w:rPr>
          <w:szCs w:val="28"/>
        </w:rPr>
        <w:t>.</w:t>
      </w:r>
      <w:r w:rsidR="00DA18A6" w:rsidRPr="00E50228">
        <w:rPr>
          <w:szCs w:val="28"/>
        </w:rPr>
        <w:t xml:space="preserve"> </w:t>
      </w:r>
      <w:r w:rsidR="00210B54" w:rsidRPr="00E50228">
        <w:rPr>
          <w:szCs w:val="28"/>
        </w:rPr>
        <w:t>The gates of Simeon, Issachar, and Zebulun were on the south.</w:t>
      </w:r>
    </w:p>
    <w:p w:rsidR="00210B54" w:rsidRPr="00E50228" w:rsidRDefault="00210B54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szCs w:val="28"/>
        </w:rPr>
      </w:pPr>
    </w:p>
    <w:p w:rsidR="00040628" w:rsidRPr="00E50228" w:rsidRDefault="006D0DD6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szCs w:val="28"/>
        </w:rPr>
      </w:pPr>
      <w:r w:rsidRPr="00E50228">
        <w:rPr>
          <w:szCs w:val="28"/>
        </w:rPr>
        <w:t>1</w:t>
      </w:r>
    </w:p>
    <w:p w:rsidR="002A449E" w:rsidRPr="00E50228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szCs w:val="28"/>
        </w:rPr>
      </w:pPr>
      <w:r w:rsidRPr="00E50228">
        <w:rPr>
          <w:szCs w:val="28"/>
        </w:rPr>
        <w:lastRenderedPageBreak/>
        <w:t>COMPLETION QUESTIONS</w:t>
      </w:r>
    </w:p>
    <w:p w:rsidR="002A449E" w:rsidRPr="00E5022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 w:rsidRPr="00E50228">
        <w:rPr>
          <w:sz w:val="24"/>
          <w:szCs w:val="24"/>
        </w:rPr>
        <w:t xml:space="preserve">Chapter &amp; Verse </w:t>
      </w:r>
      <w:r w:rsidR="00D137CC" w:rsidRPr="00E50228">
        <w:rPr>
          <w:sz w:val="24"/>
          <w:szCs w:val="24"/>
        </w:rPr>
        <w:t xml:space="preserve">                              </w:t>
      </w:r>
    </w:p>
    <w:p w:rsidR="00B10F56" w:rsidRPr="00E5022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26.</w:t>
      </w:r>
      <w:bookmarkStart w:id="8" w:name="_Hlk59377779"/>
      <w:r w:rsidR="00DA4B7D" w:rsidRPr="00E50228">
        <w:rPr>
          <w:szCs w:val="28"/>
        </w:rPr>
        <w:t xml:space="preserve"> </w:t>
      </w:r>
      <w:r w:rsidR="00210B54" w:rsidRPr="00E50228">
        <w:rPr>
          <w:szCs w:val="28"/>
        </w:rPr>
        <w:t>For the inheritance, how was the land divided? ________________________</w:t>
      </w:r>
    </w:p>
    <w:p w:rsidR="00730577" w:rsidRPr="00E50228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</w:t>
      </w:r>
      <w:r w:rsidR="00E833AB" w:rsidRPr="00E50228">
        <w:rPr>
          <w:szCs w:val="28"/>
        </w:rPr>
        <w:t>_.</w:t>
      </w:r>
    </w:p>
    <w:bookmarkEnd w:id="8"/>
    <w:p w:rsidR="00244D35" w:rsidRPr="00E5022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27</w:t>
      </w:r>
      <w:r w:rsidR="0074763B" w:rsidRPr="00E50228">
        <w:rPr>
          <w:szCs w:val="28"/>
        </w:rPr>
        <w:t>.</w:t>
      </w:r>
      <w:r w:rsidR="00935714" w:rsidRPr="00E50228">
        <w:rPr>
          <w:szCs w:val="28"/>
        </w:rPr>
        <w:t xml:space="preserve"> </w:t>
      </w:r>
      <w:r w:rsidR="00210B54" w:rsidRPr="00E50228">
        <w:rPr>
          <w:szCs w:val="28"/>
        </w:rPr>
        <w:t>What were the just measures to be used by the people? __________________</w:t>
      </w:r>
    </w:p>
    <w:p w:rsidR="005A4093" w:rsidRPr="00E50228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244D35" w:rsidRPr="00E50228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</w:t>
      </w:r>
      <w:r w:rsidR="00D53A75" w:rsidRPr="00E50228">
        <w:rPr>
          <w:szCs w:val="28"/>
        </w:rPr>
        <w:t xml:space="preserve"> </w:t>
      </w:r>
      <w:r w:rsidRPr="00E50228">
        <w:rPr>
          <w:szCs w:val="28"/>
        </w:rPr>
        <w:t>28</w:t>
      </w:r>
      <w:r w:rsidR="00D53A75" w:rsidRPr="00E50228">
        <w:rPr>
          <w:szCs w:val="28"/>
        </w:rPr>
        <w:t>.</w:t>
      </w:r>
      <w:r w:rsidR="000F33D7" w:rsidRPr="00E50228">
        <w:rPr>
          <w:szCs w:val="28"/>
        </w:rPr>
        <w:t xml:space="preserve"> </w:t>
      </w:r>
      <w:r w:rsidR="00210B54" w:rsidRPr="00E50228">
        <w:rPr>
          <w:szCs w:val="28"/>
        </w:rPr>
        <w:t>How many gerahs were in a shekel? _________________________________</w:t>
      </w:r>
    </w:p>
    <w:p w:rsidR="00844D9D" w:rsidRPr="00E50228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330B6B" w:rsidRPr="00E5022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29</w:t>
      </w:r>
      <w:r w:rsidR="00F71790" w:rsidRPr="00E50228">
        <w:rPr>
          <w:szCs w:val="28"/>
        </w:rPr>
        <w:t>.</w:t>
      </w:r>
      <w:r w:rsidR="006A1CF5" w:rsidRPr="00E50228">
        <w:rPr>
          <w:szCs w:val="28"/>
        </w:rPr>
        <w:t xml:space="preserve"> </w:t>
      </w:r>
      <w:r w:rsidR="00210B54" w:rsidRPr="00E50228">
        <w:rPr>
          <w:szCs w:val="28"/>
        </w:rPr>
        <w:t>How many lambs out of a flock were to be offered? ____________________</w:t>
      </w:r>
    </w:p>
    <w:p w:rsidR="00255397" w:rsidRPr="00E50228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244D35" w:rsidRPr="00E50228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30</w:t>
      </w:r>
      <w:r w:rsidR="00172758" w:rsidRPr="00E50228">
        <w:rPr>
          <w:szCs w:val="28"/>
        </w:rPr>
        <w:t>.</w:t>
      </w:r>
      <w:r w:rsidR="00326C41" w:rsidRPr="00E50228">
        <w:rPr>
          <w:szCs w:val="28"/>
        </w:rPr>
        <w:t xml:space="preserve"> </w:t>
      </w:r>
      <w:r w:rsidR="00210B54" w:rsidRPr="00E50228">
        <w:rPr>
          <w:szCs w:val="28"/>
        </w:rPr>
        <w:t>On what day of the month were the erring ones reconciled? ______________</w:t>
      </w:r>
    </w:p>
    <w:p w:rsidR="0050750F" w:rsidRPr="00E50228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176B46" w:rsidRPr="00E5022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36"/>
          <w:szCs w:val="36"/>
        </w:rPr>
      </w:pPr>
      <w:r w:rsidRPr="00E50228">
        <w:rPr>
          <w:szCs w:val="28"/>
        </w:rPr>
        <w:t>___________ 31</w:t>
      </w:r>
      <w:r w:rsidR="0009540D" w:rsidRPr="00E50228">
        <w:rPr>
          <w:szCs w:val="28"/>
        </w:rPr>
        <w:t>.</w:t>
      </w:r>
      <w:r w:rsidR="00F66611" w:rsidRPr="00E50228">
        <w:t xml:space="preserve"> </w:t>
      </w:r>
      <w:r w:rsidR="00210B54" w:rsidRPr="00E50228">
        <w:t>At what place were the people to worship? ___________________________</w:t>
      </w:r>
    </w:p>
    <w:p w:rsidR="00FE7059" w:rsidRPr="00E50228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444DF0" w:rsidRPr="00E50228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32.</w:t>
      </w:r>
      <w:r w:rsidR="00B1617C" w:rsidRPr="00E50228">
        <w:rPr>
          <w:szCs w:val="28"/>
        </w:rPr>
        <w:t xml:space="preserve"> </w:t>
      </w:r>
      <w:r w:rsidR="00210B54" w:rsidRPr="00E50228">
        <w:rPr>
          <w:szCs w:val="28"/>
        </w:rPr>
        <w:t>The people who entered by the north gate were to go out by which gate? ____</w:t>
      </w:r>
    </w:p>
    <w:p w:rsidR="001A1EC6" w:rsidRPr="00E5022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CA5EA0" w:rsidRPr="00E50228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33</w:t>
      </w:r>
      <w:r w:rsidR="00BF70E8" w:rsidRPr="00E50228">
        <w:rPr>
          <w:szCs w:val="28"/>
        </w:rPr>
        <w:t>.</w:t>
      </w:r>
      <w:r w:rsidR="007727EE" w:rsidRPr="00E50228">
        <w:rPr>
          <w:szCs w:val="28"/>
        </w:rPr>
        <w:t xml:space="preserve"> </w:t>
      </w:r>
      <w:r w:rsidR="00210B54" w:rsidRPr="00E50228">
        <w:rPr>
          <w:szCs w:val="28"/>
        </w:rPr>
        <w:t>What offerings were to be prepared and offered each morning? ___________</w:t>
      </w:r>
    </w:p>
    <w:p w:rsidR="00C33FCE" w:rsidRPr="00E50228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210B54" w:rsidRPr="00E50228" w:rsidRDefault="002A449E" w:rsidP="00210B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>___________ 34.</w:t>
      </w:r>
      <w:r w:rsidR="00DA3D0B" w:rsidRPr="00E50228">
        <w:rPr>
          <w:szCs w:val="28"/>
        </w:rPr>
        <w:t xml:space="preserve"> </w:t>
      </w:r>
      <w:r w:rsidR="00210B54" w:rsidRPr="00E50228">
        <w:rPr>
          <w:szCs w:val="28"/>
        </w:rPr>
        <w:t>How long was the inheritance gift of a prince to remain the property of the</w:t>
      </w:r>
    </w:p>
    <w:p w:rsidR="00466FE6" w:rsidRPr="00E50228" w:rsidRDefault="00210B54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servant? </w:t>
      </w:r>
      <w:r w:rsidR="00466FE6" w:rsidRPr="00E50228">
        <w:rPr>
          <w:szCs w:val="28"/>
        </w:rPr>
        <w:t>______</w:t>
      </w:r>
      <w:r w:rsidRPr="00E50228">
        <w:rPr>
          <w:szCs w:val="28"/>
        </w:rPr>
        <w:t>_</w:t>
      </w:r>
      <w:r w:rsidR="00466FE6" w:rsidRPr="00E50228">
        <w:rPr>
          <w:szCs w:val="28"/>
        </w:rPr>
        <w:t>_______________________________________________.</w:t>
      </w:r>
    </w:p>
    <w:p w:rsidR="00B1617C" w:rsidRPr="00E50228" w:rsidRDefault="002A449E" w:rsidP="00B1617C">
      <w:pPr>
        <w:spacing w:line="480" w:lineRule="auto"/>
        <w:rPr>
          <w:szCs w:val="28"/>
        </w:rPr>
      </w:pPr>
      <w:r w:rsidRPr="00E50228">
        <w:rPr>
          <w:szCs w:val="28"/>
        </w:rPr>
        <w:t>___________ 35.</w:t>
      </w:r>
      <w:r w:rsidR="00912D10" w:rsidRPr="00E50228">
        <w:rPr>
          <w:szCs w:val="28"/>
        </w:rPr>
        <w:t xml:space="preserve"> </w:t>
      </w:r>
      <w:r w:rsidR="00210B54" w:rsidRPr="00E50228">
        <w:rPr>
          <w:szCs w:val="28"/>
        </w:rPr>
        <w:t>Where were the priests to boil the trespass offering? ____________________</w:t>
      </w:r>
    </w:p>
    <w:p w:rsidR="000F33D7" w:rsidRPr="00E50228" w:rsidRDefault="000F33D7" w:rsidP="000F33D7">
      <w:pPr>
        <w:spacing w:line="480" w:lineRule="auto"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C060BF" w:rsidRPr="00E50228" w:rsidRDefault="006A0790" w:rsidP="000F33D7">
      <w:pPr>
        <w:spacing w:line="480" w:lineRule="auto"/>
        <w:jc w:val="center"/>
        <w:rPr>
          <w:szCs w:val="28"/>
        </w:rPr>
      </w:pPr>
      <w:r w:rsidRPr="00E50228">
        <w:rPr>
          <w:szCs w:val="28"/>
        </w:rPr>
        <w:t>2</w:t>
      </w:r>
    </w:p>
    <w:p w:rsidR="00B64F9E" w:rsidRPr="00E50228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E50228">
        <w:rPr>
          <w:szCs w:val="28"/>
        </w:rPr>
        <w:lastRenderedPageBreak/>
        <w:tab/>
      </w:r>
      <w:r w:rsidR="00F3394A" w:rsidRPr="00E50228">
        <w:rPr>
          <w:szCs w:val="28"/>
        </w:rPr>
        <w:t>COMPLETION QUESTIONS</w:t>
      </w:r>
    </w:p>
    <w:p w:rsidR="00734493" w:rsidRPr="00E5022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E50228">
        <w:rPr>
          <w:sz w:val="24"/>
          <w:szCs w:val="24"/>
        </w:rPr>
        <w:t>Chapter &amp; Verse</w:t>
      </w:r>
      <w:r w:rsidR="00704721" w:rsidRPr="00E50228">
        <w:rPr>
          <w:sz w:val="24"/>
          <w:szCs w:val="24"/>
        </w:rPr>
        <w:t xml:space="preserve">                             </w:t>
      </w:r>
    </w:p>
    <w:p w:rsidR="001A1EC6" w:rsidRPr="00E5022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36</w:t>
      </w:r>
      <w:r w:rsidR="009D7D82" w:rsidRPr="00E50228">
        <w:rPr>
          <w:szCs w:val="28"/>
        </w:rPr>
        <w:t>.</w:t>
      </w:r>
      <w:bookmarkStart w:id="9" w:name="_Hlk64993066"/>
      <w:r w:rsidR="00F13C76" w:rsidRPr="00E50228">
        <w:rPr>
          <w:szCs w:val="28"/>
        </w:rPr>
        <w:t xml:space="preserve"> </w:t>
      </w:r>
      <w:r w:rsidR="00210B54" w:rsidRPr="00E50228">
        <w:rPr>
          <w:szCs w:val="28"/>
        </w:rPr>
        <w:t>How many corners did the court have? _______________________________</w:t>
      </w:r>
    </w:p>
    <w:p w:rsidR="007412E5" w:rsidRPr="00E50228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  <w:r w:rsidR="001A1EC6" w:rsidRPr="00E50228">
        <w:rPr>
          <w:szCs w:val="28"/>
        </w:rPr>
        <w:t xml:space="preserve">                              </w:t>
      </w:r>
    </w:p>
    <w:bookmarkEnd w:id="9"/>
    <w:p w:rsidR="009C6DB1" w:rsidRPr="00E5022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37.</w:t>
      </w:r>
      <w:r w:rsidR="00700B6E" w:rsidRPr="00E50228">
        <w:rPr>
          <w:szCs w:val="28"/>
        </w:rPr>
        <w:t xml:space="preserve"> </w:t>
      </w:r>
      <w:r w:rsidR="00210B54" w:rsidRPr="00E50228">
        <w:rPr>
          <w:szCs w:val="28"/>
        </w:rPr>
        <w:t>What issued out from under the threshold of the house? _________________</w:t>
      </w:r>
    </w:p>
    <w:p w:rsidR="001A1EC6" w:rsidRPr="00E50228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1A1EC6" w:rsidRPr="00E50228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</w:t>
      </w:r>
      <w:r w:rsidR="00AA2F8E" w:rsidRPr="00E50228">
        <w:rPr>
          <w:szCs w:val="28"/>
        </w:rPr>
        <w:t>_</w:t>
      </w:r>
      <w:r w:rsidRPr="00E50228">
        <w:rPr>
          <w:szCs w:val="28"/>
        </w:rPr>
        <w:t>_________ 38</w:t>
      </w:r>
      <w:bookmarkStart w:id="10" w:name="_Hlk64993255"/>
      <w:r w:rsidRPr="00E50228">
        <w:rPr>
          <w:szCs w:val="28"/>
        </w:rPr>
        <w:t>.</w:t>
      </w:r>
      <w:bookmarkEnd w:id="10"/>
      <w:r w:rsidR="001A1EC6" w:rsidRPr="00E50228">
        <w:rPr>
          <w:szCs w:val="28"/>
        </w:rPr>
        <w:t xml:space="preserve"> </w:t>
      </w:r>
      <w:r w:rsidR="00210B54" w:rsidRPr="00E50228">
        <w:rPr>
          <w:szCs w:val="28"/>
        </w:rPr>
        <w:t>How many cubits had been measured when the waters were to the loins? ____</w:t>
      </w:r>
    </w:p>
    <w:p w:rsidR="00C77FC1" w:rsidRPr="00E50228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                                 </w:t>
      </w:r>
      <w:r w:rsidR="007412E5" w:rsidRPr="00E50228">
        <w:rPr>
          <w:szCs w:val="28"/>
        </w:rPr>
        <w:t xml:space="preserve">                      </w:t>
      </w:r>
    </w:p>
    <w:p w:rsidR="00CC3CBF" w:rsidRPr="00E50228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39.</w:t>
      </w:r>
      <w:r w:rsidR="00303197" w:rsidRPr="00E50228">
        <w:rPr>
          <w:szCs w:val="28"/>
        </w:rPr>
        <w:t xml:space="preserve"> </w:t>
      </w:r>
      <w:r w:rsidR="00210B54" w:rsidRPr="00E50228">
        <w:rPr>
          <w:szCs w:val="28"/>
        </w:rPr>
        <w:t>In the inheritance, who was promised two portions? ____________________</w:t>
      </w:r>
    </w:p>
    <w:p w:rsidR="000624F6" w:rsidRPr="00E50228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A615F4" w:rsidRPr="00E50228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40.</w:t>
      </w:r>
      <w:r w:rsidR="00F66611" w:rsidRPr="00E50228">
        <w:rPr>
          <w:szCs w:val="28"/>
        </w:rPr>
        <w:t xml:space="preserve"> </w:t>
      </w:r>
      <w:r w:rsidR="00210B54" w:rsidRPr="00E50228">
        <w:rPr>
          <w:szCs w:val="28"/>
        </w:rPr>
        <w:t>Who were to have an inheritance with the Israelites? ____________________</w:t>
      </w:r>
    </w:p>
    <w:p w:rsidR="00B61871" w:rsidRPr="00E50228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856750" w:rsidRPr="00E5022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41.</w:t>
      </w:r>
      <w:r w:rsidR="00DA3D0B" w:rsidRPr="00E50228">
        <w:rPr>
          <w:szCs w:val="28"/>
        </w:rPr>
        <w:t xml:space="preserve"> </w:t>
      </w:r>
      <w:r w:rsidR="00210B54" w:rsidRPr="00E50228">
        <w:rPr>
          <w:szCs w:val="28"/>
        </w:rPr>
        <w:t xml:space="preserve">What two tribes are first mentioned in </w:t>
      </w:r>
      <w:r w:rsidR="00210B54" w:rsidRPr="00E50228">
        <w:rPr>
          <w:b/>
          <w:bCs/>
          <w:i/>
          <w:iCs/>
          <w:szCs w:val="28"/>
        </w:rPr>
        <w:t>chapter 48</w:t>
      </w:r>
      <w:r w:rsidR="00210B54" w:rsidRPr="00E50228">
        <w:rPr>
          <w:szCs w:val="28"/>
        </w:rPr>
        <w:t>? _____________________</w:t>
      </w:r>
    </w:p>
    <w:p w:rsidR="00AF1C0F" w:rsidRPr="00E5022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E92BD9" w:rsidRPr="00E50228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42.</w:t>
      </w:r>
      <w:r w:rsidR="00E65822" w:rsidRPr="00E50228">
        <w:rPr>
          <w:szCs w:val="28"/>
        </w:rPr>
        <w:t xml:space="preserve"> </w:t>
      </w:r>
      <w:r w:rsidR="00210B54" w:rsidRPr="00E50228">
        <w:rPr>
          <w:szCs w:val="28"/>
        </w:rPr>
        <w:t>List the tribes in order as they are recorded. ___________________________</w:t>
      </w:r>
    </w:p>
    <w:p w:rsidR="007412E5" w:rsidRPr="00E50228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</w:t>
      </w:r>
      <w:r w:rsidR="00F22088" w:rsidRPr="00E50228">
        <w:rPr>
          <w:szCs w:val="28"/>
        </w:rPr>
        <w:t>_.</w:t>
      </w:r>
    </w:p>
    <w:p w:rsidR="00B96E75" w:rsidRPr="00E50228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>___________ 43.</w:t>
      </w:r>
      <w:r w:rsidR="008013BE" w:rsidRPr="00E50228">
        <w:rPr>
          <w:szCs w:val="28"/>
        </w:rPr>
        <w:t xml:space="preserve"> </w:t>
      </w:r>
      <w:r w:rsidR="00656304" w:rsidRPr="00E50228">
        <w:rPr>
          <w:szCs w:val="28"/>
        </w:rPr>
        <w:t>The border of the land for the priests was how long? ____________________</w:t>
      </w:r>
    </w:p>
    <w:p w:rsidR="00F22088" w:rsidRPr="00E50228" w:rsidRDefault="00656304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_____________________________________________________________.</w:t>
      </w:r>
    </w:p>
    <w:p w:rsidR="00700B6E" w:rsidRPr="00E50228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___________ </w:t>
      </w:r>
      <w:bookmarkStart w:id="11" w:name="_Hlk56011485"/>
      <w:r w:rsidRPr="00E50228">
        <w:rPr>
          <w:szCs w:val="28"/>
        </w:rPr>
        <w:t>44.</w:t>
      </w:r>
      <w:bookmarkEnd w:id="11"/>
      <w:r w:rsidR="00A615F4" w:rsidRPr="00E50228">
        <w:rPr>
          <w:szCs w:val="28"/>
        </w:rPr>
        <w:t xml:space="preserve"> </w:t>
      </w:r>
      <w:r w:rsidR="00656304" w:rsidRPr="00E50228">
        <w:rPr>
          <w:szCs w:val="28"/>
        </w:rPr>
        <w:t>What place was to be 4,500 cubits square? ____________________________</w:t>
      </w:r>
    </w:p>
    <w:p w:rsidR="00AF1C0F" w:rsidRPr="00E50228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rPr>
          <w:szCs w:val="28"/>
        </w:rPr>
        <w:t xml:space="preserve">                               ____________________________________________________________.</w:t>
      </w:r>
    </w:p>
    <w:p w:rsidR="00AF1C0F" w:rsidRPr="00E50228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 w:rsidRPr="00E50228">
        <w:rPr>
          <w:szCs w:val="28"/>
        </w:rPr>
        <w:t xml:space="preserve">___________ </w:t>
      </w:r>
      <w:bookmarkStart w:id="12" w:name="_Hlk56011460"/>
      <w:r w:rsidRPr="00E50228">
        <w:rPr>
          <w:szCs w:val="28"/>
        </w:rPr>
        <w:t>45.</w:t>
      </w:r>
      <w:bookmarkEnd w:id="12"/>
      <w:r w:rsidR="00880910" w:rsidRPr="00E50228">
        <w:t xml:space="preserve"> </w:t>
      </w:r>
      <w:r w:rsidR="00656304" w:rsidRPr="00E50228">
        <w:t>What is the name of the city to be? __________________________________</w:t>
      </w:r>
    </w:p>
    <w:p w:rsidR="00656304" w:rsidRPr="00E50228" w:rsidRDefault="00656304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E50228">
        <w:t xml:space="preserve">                              _____________________________________________________________.</w:t>
      </w:r>
    </w:p>
    <w:p w:rsidR="00B4199E" w:rsidRPr="00E5022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szCs w:val="28"/>
        </w:rPr>
      </w:pPr>
      <w:r w:rsidRPr="00E50228">
        <w:rPr>
          <w:szCs w:val="28"/>
        </w:rPr>
        <w:t>3</w:t>
      </w:r>
    </w:p>
    <w:p w:rsidR="003D1B41" w:rsidRPr="00E5022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E50228">
        <w:rPr>
          <w:szCs w:val="28"/>
        </w:rPr>
        <w:lastRenderedPageBreak/>
        <w:t>Yours for Personal Notes</w:t>
      </w:r>
    </w:p>
    <w:p w:rsidR="005F00DD" w:rsidRPr="00E5022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E502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5022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E50228">
        <w:rPr>
          <w:szCs w:val="28"/>
        </w:rPr>
        <w:t>Yours for Sketching</w:t>
      </w: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E5022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795DA8" w:rsidRPr="00E50228" w:rsidRDefault="00795DA8" w:rsidP="001C4475">
      <w:pPr>
        <w:spacing w:line="240" w:lineRule="auto"/>
        <w:rPr>
          <w:sz w:val="26"/>
        </w:rPr>
      </w:pPr>
    </w:p>
    <w:p w:rsidR="001C4475" w:rsidRPr="00E50228" w:rsidRDefault="001C4475" w:rsidP="001C4475">
      <w:pPr>
        <w:spacing w:line="240" w:lineRule="auto"/>
        <w:rPr>
          <w:sz w:val="26"/>
        </w:rPr>
      </w:pPr>
    </w:p>
    <w:p w:rsidR="001C4475" w:rsidRPr="00E50228" w:rsidRDefault="009712FF" w:rsidP="001C4475">
      <w:pPr>
        <w:spacing w:line="240" w:lineRule="auto"/>
        <w:rPr>
          <w:sz w:val="26"/>
        </w:rPr>
      </w:pPr>
      <w:r w:rsidRPr="00E50228">
        <w:rPr>
          <w:noProof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50228" w:rsidRDefault="001C4475" w:rsidP="001C4475">
      <w:pPr>
        <w:spacing w:line="240" w:lineRule="auto"/>
        <w:rPr>
          <w:sz w:val="26"/>
        </w:rPr>
      </w:pPr>
    </w:p>
    <w:p w:rsidR="001C4475" w:rsidRPr="00E50228" w:rsidRDefault="001C4475" w:rsidP="001C4475">
      <w:pPr>
        <w:spacing w:line="240" w:lineRule="auto"/>
        <w:rPr>
          <w:sz w:val="26"/>
        </w:rPr>
      </w:pPr>
    </w:p>
    <w:p w:rsidR="001C4475" w:rsidRPr="00E50228" w:rsidRDefault="001C4475" w:rsidP="001C4475">
      <w:pPr>
        <w:spacing w:line="240" w:lineRule="auto"/>
        <w:rPr>
          <w:sz w:val="26"/>
        </w:rPr>
      </w:pPr>
      <w:r w:rsidRPr="00E50228">
        <w:rPr>
          <w:sz w:val="26"/>
        </w:rPr>
        <w:t xml:space="preserve">Lesson Commenced: ____________________ Lesson Completed: ____________________ </w:t>
      </w:r>
    </w:p>
    <w:p w:rsidR="009712FF" w:rsidRPr="00E50228" w:rsidRDefault="009712FF" w:rsidP="009712FF">
      <w:pPr>
        <w:spacing w:line="240" w:lineRule="auto"/>
        <w:jc w:val="center"/>
        <w:rPr>
          <w:szCs w:val="28"/>
        </w:rPr>
      </w:pPr>
      <w:r w:rsidRPr="00E50228">
        <w:rPr>
          <w:szCs w:val="28"/>
        </w:rPr>
        <w:t>4</w:t>
      </w:r>
    </w:p>
    <w:sectPr w:rsidR="009712FF" w:rsidRPr="00E5022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62" w:rsidRDefault="00CE3862" w:rsidP="00303197">
      <w:pPr>
        <w:spacing w:line="240" w:lineRule="auto"/>
      </w:pPr>
      <w:r>
        <w:separator/>
      </w:r>
    </w:p>
  </w:endnote>
  <w:endnote w:type="continuationSeparator" w:id="0">
    <w:p w:rsidR="00CE3862" w:rsidRDefault="00CE3862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62" w:rsidRDefault="00CE3862" w:rsidP="00303197">
      <w:pPr>
        <w:spacing w:line="240" w:lineRule="auto"/>
      </w:pPr>
      <w:r>
        <w:separator/>
      </w:r>
    </w:p>
  </w:footnote>
  <w:footnote w:type="continuationSeparator" w:id="0">
    <w:p w:rsidR="00CE3862" w:rsidRDefault="00CE3862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T6v4I2b9FXq9MwNTBZy+2jS8p/c=" w:salt="IQSuMzt/ZsIZmHd6kFM3a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628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4BE2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628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1055D"/>
    <w:rsid w:val="00717801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2AA4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16539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67DAC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96E75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26F6"/>
    <w:rsid w:val="00C33FCE"/>
    <w:rsid w:val="00C34A41"/>
    <w:rsid w:val="00C47044"/>
    <w:rsid w:val="00C47E11"/>
    <w:rsid w:val="00C550D7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3862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25E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0228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CD6E-EE98-46F0-A000-ADDECC24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1048</Words>
  <Characters>5975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2021-05-11T20:52:00Z</dcterms:created>
  <dcterms:modified xsi:type="dcterms:W3CDTF">2023-10-12T23:14:00Z</dcterms:modified>
</cp:coreProperties>
</file>