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1C2C85" w:rsidRDefault="00F31038" w:rsidP="00850706">
      <w:pPr>
        <w:spacing w:line="353" w:lineRule="auto"/>
        <w:rPr>
          <w:sz w:val="26"/>
        </w:rPr>
      </w:pPr>
      <w:r w:rsidRPr="001C2C85">
        <w:rPr>
          <w:sz w:val="26"/>
        </w:rPr>
        <w:t xml:space="preserve">ALPHA &amp; OMEGA STUDY                           </w:t>
      </w:r>
      <w:r w:rsidR="006D0DD6" w:rsidRPr="001C2C85">
        <w:rPr>
          <w:sz w:val="26"/>
        </w:rPr>
        <w:t xml:space="preserve">LESSON </w:t>
      </w:r>
      <w:r w:rsidR="00F2326E" w:rsidRPr="001C2C85">
        <w:rPr>
          <w:sz w:val="26"/>
        </w:rPr>
        <w:t>4</w:t>
      </w:r>
      <w:r w:rsidR="004B474A" w:rsidRPr="001C2C85">
        <w:rPr>
          <w:sz w:val="26"/>
        </w:rPr>
        <w:t>2</w:t>
      </w:r>
      <w:r w:rsidR="00746B8A" w:rsidRPr="001C2C85">
        <w:rPr>
          <w:sz w:val="26"/>
        </w:rPr>
        <w:t xml:space="preserve">                    </w:t>
      </w:r>
      <w:r w:rsidR="00F238E2" w:rsidRPr="001C2C85">
        <w:rPr>
          <w:sz w:val="26"/>
        </w:rPr>
        <w:t xml:space="preserve"> </w:t>
      </w:r>
      <w:r w:rsidR="007D69D9" w:rsidRPr="001C2C85">
        <w:rPr>
          <w:sz w:val="26"/>
        </w:rPr>
        <w:t xml:space="preserve">                 </w:t>
      </w:r>
    </w:p>
    <w:p w:rsidR="00D87B3E" w:rsidRPr="001C2C85" w:rsidRDefault="00385D11" w:rsidP="00D87B3E">
      <w:pPr>
        <w:spacing w:line="360" w:lineRule="auto"/>
        <w:rPr>
          <w:sz w:val="26"/>
        </w:rPr>
      </w:pPr>
      <w:r w:rsidRPr="001C2C85">
        <w:rPr>
          <w:sz w:val="26"/>
        </w:rPr>
        <w:t xml:space="preserve"> </w:t>
      </w:r>
    </w:p>
    <w:p w:rsidR="001B2C2D" w:rsidRPr="001C2C85" w:rsidRDefault="006D0DD6" w:rsidP="00D27766">
      <w:pPr>
        <w:spacing w:line="336" w:lineRule="auto"/>
        <w:rPr>
          <w:sz w:val="22"/>
          <w:szCs w:val="22"/>
        </w:rPr>
      </w:pPr>
      <w:r w:rsidRPr="001C2C85">
        <w:rPr>
          <w:sz w:val="22"/>
          <w:szCs w:val="22"/>
        </w:rPr>
        <w:t xml:space="preserve">Chapter/Verse     T    </w:t>
      </w:r>
      <w:r w:rsidR="00F238E2" w:rsidRPr="001C2C85">
        <w:rPr>
          <w:sz w:val="22"/>
          <w:szCs w:val="22"/>
        </w:rPr>
        <w:t xml:space="preserve"> </w:t>
      </w:r>
      <w:r w:rsidRPr="001C2C85">
        <w:rPr>
          <w:sz w:val="22"/>
          <w:szCs w:val="22"/>
        </w:rPr>
        <w:t xml:space="preserve"> F</w:t>
      </w:r>
      <w:r w:rsidRPr="001C2C85">
        <w:rPr>
          <w:b/>
          <w:bCs/>
          <w:sz w:val="22"/>
          <w:szCs w:val="22"/>
        </w:rPr>
        <w:t xml:space="preserve">    </w:t>
      </w:r>
      <w:r w:rsidR="0037644F" w:rsidRPr="001C2C85">
        <w:rPr>
          <w:b/>
          <w:bCs/>
          <w:sz w:val="22"/>
          <w:szCs w:val="22"/>
        </w:rPr>
        <w:t xml:space="preserve">                     </w:t>
      </w:r>
      <w:r w:rsidR="0074724D" w:rsidRPr="001C2C85">
        <w:rPr>
          <w:b/>
          <w:bCs/>
          <w:sz w:val="22"/>
          <w:szCs w:val="22"/>
        </w:rPr>
        <w:t xml:space="preserve">           </w:t>
      </w:r>
      <w:r w:rsidR="003A4D9B" w:rsidRPr="001C2C85">
        <w:rPr>
          <w:b/>
          <w:bCs/>
          <w:sz w:val="22"/>
          <w:szCs w:val="22"/>
        </w:rPr>
        <w:t xml:space="preserve">  </w:t>
      </w:r>
      <w:r w:rsidR="00DE69A8" w:rsidRPr="001C2C85">
        <w:rPr>
          <w:b/>
          <w:bCs/>
          <w:sz w:val="22"/>
          <w:szCs w:val="22"/>
        </w:rPr>
        <w:t xml:space="preserve">     </w:t>
      </w:r>
      <w:r w:rsidR="00B96E75" w:rsidRPr="001C2C85">
        <w:rPr>
          <w:b/>
          <w:bCs/>
          <w:sz w:val="22"/>
          <w:szCs w:val="22"/>
        </w:rPr>
        <w:t xml:space="preserve">                                          </w:t>
      </w:r>
      <w:r w:rsidR="00EC318E" w:rsidRPr="001C2C85">
        <w:rPr>
          <w:b/>
          <w:bCs/>
          <w:sz w:val="22"/>
          <w:szCs w:val="22"/>
        </w:rPr>
        <w:t xml:space="preserve">          </w:t>
      </w:r>
      <w:r w:rsidR="004B474A" w:rsidRPr="001C2C85">
        <w:rPr>
          <w:b/>
          <w:bCs/>
          <w:sz w:val="22"/>
          <w:szCs w:val="22"/>
        </w:rPr>
        <w:t xml:space="preserve"> </w:t>
      </w:r>
      <w:r w:rsidR="00EC318E" w:rsidRPr="001C2C85">
        <w:rPr>
          <w:b/>
          <w:bCs/>
          <w:sz w:val="22"/>
          <w:szCs w:val="22"/>
        </w:rPr>
        <w:t xml:space="preserve">       </w:t>
      </w:r>
      <w:r w:rsidR="00652EC0" w:rsidRPr="001C2C85">
        <w:rPr>
          <w:sz w:val="22"/>
          <w:szCs w:val="22"/>
        </w:rPr>
        <w:t>Assignment:</w:t>
      </w:r>
      <w:r w:rsidR="00285D7E" w:rsidRPr="001C2C85">
        <w:rPr>
          <w:sz w:val="22"/>
          <w:szCs w:val="22"/>
        </w:rPr>
        <w:t xml:space="preserve"> </w:t>
      </w:r>
      <w:r w:rsidR="004B474A" w:rsidRPr="001C2C85">
        <w:rPr>
          <w:b/>
          <w:bCs/>
          <w:i/>
          <w:iCs/>
          <w:sz w:val="22"/>
          <w:szCs w:val="22"/>
        </w:rPr>
        <w:t>Obadiah, Jonah 1-4</w:t>
      </w:r>
    </w:p>
    <w:p w:rsidR="006D0DD6" w:rsidRPr="001C2C85" w:rsidRDefault="00FF25F2" w:rsidP="00B603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noProof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1C2C85">
        <w:rPr>
          <w:szCs w:val="28"/>
        </w:rPr>
        <w:t xml:space="preserve">__________              </w:t>
      </w:r>
      <w:r w:rsidR="008A75E7" w:rsidRPr="001C2C85">
        <w:rPr>
          <w:szCs w:val="28"/>
        </w:rPr>
        <w:t>1</w:t>
      </w:r>
      <w:r w:rsidR="00284A52" w:rsidRPr="001C2C85">
        <w:rPr>
          <w:szCs w:val="28"/>
        </w:rPr>
        <w:t>.</w:t>
      </w:r>
      <w:r w:rsidR="00013BD2" w:rsidRPr="001C2C85">
        <w:rPr>
          <w:szCs w:val="28"/>
        </w:rPr>
        <w:t xml:space="preserve"> </w:t>
      </w:r>
      <w:r w:rsidR="004B474A" w:rsidRPr="001C2C85">
        <w:rPr>
          <w:szCs w:val="28"/>
        </w:rPr>
        <w:t>Edom was small among the heathen.</w:t>
      </w:r>
    </w:p>
    <w:p w:rsidR="006D0DD6" w:rsidRPr="001C2C85" w:rsidRDefault="00FF25F2" w:rsidP="00B603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noProof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1C2C85">
        <w:rPr>
          <w:szCs w:val="28"/>
        </w:rPr>
        <w:t>__________              2.</w:t>
      </w:r>
      <w:bookmarkStart w:id="0" w:name="_Hlk53505290"/>
      <w:r w:rsidR="00C30C97" w:rsidRPr="001C2C85">
        <w:rPr>
          <w:szCs w:val="28"/>
        </w:rPr>
        <w:t xml:space="preserve"> </w:t>
      </w:r>
      <w:r w:rsidR="004B474A" w:rsidRPr="001C2C85">
        <w:rPr>
          <w:szCs w:val="28"/>
        </w:rPr>
        <w:t>The Edomites shunned the clefts of the rocks.</w:t>
      </w:r>
    </w:p>
    <w:bookmarkEnd w:id="0"/>
    <w:p w:rsidR="00923692" w:rsidRPr="001C2C85" w:rsidRDefault="00FF25F2" w:rsidP="00B603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noProof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1C2C85">
        <w:rPr>
          <w:szCs w:val="28"/>
        </w:rPr>
        <w:t>__________              3</w:t>
      </w:r>
      <w:r w:rsidR="00B44E9C" w:rsidRPr="001C2C85">
        <w:rPr>
          <w:szCs w:val="28"/>
        </w:rPr>
        <w:t>.</w:t>
      </w:r>
      <w:r w:rsidR="005D3710" w:rsidRPr="001C2C85">
        <w:rPr>
          <w:szCs w:val="28"/>
        </w:rPr>
        <w:t xml:space="preserve"> </w:t>
      </w:r>
      <w:r w:rsidR="004B474A" w:rsidRPr="001C2C85">
        <w:rPr>
          <w:szCs w:val="28"/>
        </w:rPr>
        <w:t>Esau was the founder of the nation of Edom.</w:t>
      </w:r>
    </w:p>
    <w:p w:rsidR="006D0DD6" w:rsidRPr="001C2C85" w:rsidRDefault="00FF25F2" w:rsidP="00B603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noProof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1C2C85">
        <w:rPr>
          <w:szCs w:val="28"/>
        </w:rPr>
        <w:t xml:space="preserve">__________             </w:t>
      </w:r>
      <w:r w:rsidR="007D4050" w:rsidRPr="001C2C85">
        <w:rPr>
          <w:szCs w:val="28"/>
        </w:rPr>
        <w:t xml:space="preserve"> </w:t>
      </w:r>
      <w:r w:rsidR="006D0DD6" w:rsidRPr="001C2C85">
        <w:rPr>
          <w:szCs w:val="28"/>
        </w:rPr>
        <w:t>4</w:t>
      </w:r>
      <w:r w:rsidR="00813208" w:rsidRPr="001C2C85">
        <w:rPr>
          <w:szCs w:val="28"/>
        </w:rPr>
        <w:t>.</w:t>
      </w:r>
      <w:r w:rsidR="003A4D9B" w:rsidRPr="001C2C85">
        <w:rPr>
          <w:szCs w:val="28"/>
        </w:rPr>
        <w:t xml:space="preserve"> </w:t>
      </w:r>
      <w:r w:rsidR="004B474A" w:rsidRPr="001C2C85">
        <w:rPr>
          <w:szCs w:val="28"/>
        </w:rPr>
        <w:t>Esau did much to help save his brother Jacob.</w:t>
      </w:r>
    </w:p>
    <w:p w:rsidR="006D0DD6" w:rsidRPr="001C2C85" w:rsidRDefault="00FF25F2" w:rsidP="00B60344">
      <w:pPr>
        <w:spacing w:line="367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noProof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1C2C85">
        <w:rPr>
          <w:szCs w:val="28"/>
        </w:rPr>
        <w:t>__________              5</w:t>
      </w:r>
      <w:bookmarkStart w:id="1" w:name="_Hlk53505431"/>
      <w:r w:rsidR="00813208" w:rsidRPr="001C2C85">
        <w:rPr>
          <w:szCs w:val="28"/>
        </w:rPr>
        <w:t>.</w:t>
      </w:r>
      <w:r w:rsidR="009D1EDE" w:rsidRPr="001C2C85">
        <w:rPr>
          <w:szCs w:val="28"/>
        </w:rPr>
        <w:t xml:space="preserve"> </w:t>
      </w:r>
      <w:bookmarkStart w:id="2" w:name="_Hlk69317489"/>
      <w:r w:rsidR="004B474A" w:rsidRPr="001C2C85">
        <w:rPr>
          <w:szCs w:val="28"/>
        </w:rPr>
        <w:t>Edom rejoiced over the children of Judah in the day of their calamity.</w:t>
      </w:r>
    </w:p>
    <w:bookmarkEnd w:id="1"/>
    <w:bookmarkEnd w:id="2"/>
    <w:p w:rsidR="009E093A" w:rsidRPr="001C2C85" w:rsidRDefault="00FF25F2" w:rsidP="00B603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noProof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1C2C85">
        <w:rPr>
          <w:szCs w:val="28"/>
        </w:rPr>
        <w:t>__________              6</w:t>
      </w:r>
      <w:r w:rsidR="004C4527" w:rsidRPr="001C2C85">
        <w:rPr>
          <w:szCs w:val="28"/>
        </w:rPr>
        <w:t>.</w:t>
      </w:r>
      <w:r w:rsidR="004B474A" w:rsidRPr="001C2C85">
        <w:rPr>
          <w:szCs w:val="28"/>
        </w:rPr>
        <w:t xml:space="preserve"> </w:t>
      </w:r>
      <w:r w:rsidR="00B60344" w:rsidRPr="001C2C85">
        <w:rPr>
          <w:szCs w:val="28"/>
        </w:rPr>
        <w:t>The wickedness of Nineveh came up before God.</w:t>
      </w:r>
    </w:p>
    <w:p w:rsidR="0063784E" w:rsidRPr="001C2C85" w:rsidRDefault="00FF25F2" w:rsidP="00B603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noProof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1C2C85">
        <w:rPr>
          <w:szCs w:val="28"/>
        </w:rPr>
        <w:t>__________              7</w:t>
      </w:r>
      <w:r w:rsidR="002C3000" w:rsidRPr="001C2C85">
        <w:rPr>
          <w:szCs w:val="28"/>
        </w:rPr>
        <w:t>.</w:t>
      </w:r>
      <w:r w:rsidR="00013BD2" w:rsidRPr="001C2C85">
        <w:rPr>
          <w:szCs w:val="28"/>
        </w:rPr>
        <w:t xml:space="preserve"> </w:t>
      </w:r>
      <w:r w:rsidR="00B60344" w:rsidRPr="001C2C85">
        <w:rPr>
          <w:szCs w:val="28"/>
        </w:rPr>
        <w:t>Jonah bought a ticket to Nineveh.</w:t>
      </w:r>
    </w:p>
    <w:p w:rsidR="006D0DD6" w:rsidRPr="001C2C85" w:rsidRDefault="00FF25F2" w:rsidP="00B603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noProof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1C2C85">
        <w:rPr>
          <w:szCs w:val="28"/>
        </w:rPr>
        <w:t>__________              8.</w:t>
      </w:r>
      <w:r w:rsidR="00257B1A" w:rsidRPr="001C2C85">
        <w:rPr>
          <w:szCs w:val="28"/>
        </w:rPr>
        <w:t xml:space="preserve"> </w:t>
      </w:r>
      <w:r w:rsidR="00B60344" w:rsidRPr="001C2C85">
        <w:rPr>
          <w:szCs w:val="28"/>
        </w:rPr>
        <w:t>While the storm raged, Jonah slept.</w:t>
      </w:r>
    </w:p>
    <w:p w:rsidR="006D0DD6" w:rsidRPr="001C2C85" w:rsidRDefault="00FF25F2" w:rsidP="00B603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noProof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1C2C85">
        <w:rPr>
          <w:szCs w:val="28"/>
        </w:rPr>
        <w:t>__________              9.</w:t>
      </w:r>
      <w:r w:rsidR="00DF4C72" w:rsidRPr="001C2C85">
        <w:rPr>
          <w:szCs w:val="28"/>
        </w:rPr>
        <w:t xml:space="preserve"> </w:t>
      </w:r>
      <w:r w:rsidR="00B60344" w:rsidRPr="001C2C85">
        <w:rPr>
          <w:szCs w:val="28"/>
        </w:rPr>
        <w:t>Jonah requested the men to cast him into the sea.</w:t>
      </w:r>
    </w:p>
    <w:p w:rsidR="004A75C6" w:rsidRPr="001C2C85" w:rsidRDefault="00FF25F2" w:rsidP="00B603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sz w:val="36"/>
          <w:szCs w:val="36"/>
        </w:rPr>
      </w:pPr>
      <w:r w:rsidRPr="00FF25F2">
        <w:rPr>
          <w:noProof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 w:rsidRPr="00FF25F2">
        <w:rPr>
          <w:noProof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1C2C85">
        <w:rPr>
          <w:szCs w:val="28"/>
        </w:rPr>
        <w:t>__________              10</w:t>
      </w:r>
      <w:r w:rsidR="00DA18A6" w:rsidRPr="001C2C85">
        <w:rPr>
          <w:szCs w:val="28"/>
        </w:rPr>
        <w:t>.</w:t>
      </w:r>
      <w:r w:rsidR="00241561" w:rsidRPr="001C2C85">
        <w:rPr>
          <w:szCs w:val="28"/>
        </w:rPr>
        <w:t xml:space="preserve"> </w:t>
      </w:r>
      <w:r w:rsidR="00B60344" w:rsidRPr="001C2C85">
        <w:rPr>
          <w:szCs w:val="28"/>
        </w:rPr>
        <w:t>Jonah was swallowed by a whale.</w:t>
      </w:r>
    </w:p>
    <w:p w:rsidR="006D0DD6" w:rsidRPr="001C2C85" w:rsidRDefault="00FF25F2" w:rsidP="00B603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b/>
          <w:bCs/>
          <w:i/>
          <w:iCs/>
          <w:sz w:val="44"/>
          <w:szCs w:val="44"/>
        </w:rPr>
      </w:pPr>
      <w:r w:rsidRPr="00FF25F2">
        <w:rPr>
          <w:noProof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FF25F2">
        <w:rPr>
          <w:noProof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1C2C85">
        <w:rPr>
          <w:szCs w:val="28"/>
        </w:rPr>
        <w:t>__________              11.</w:t>
      </w:r>
      <w:r w:rsidR="00B96E75" w:rsidRPr="001C2C85">
        <w:rPr>
          <w:szCs w:val="28"/>
        </w:rPr>
        <w:t xml:space="preserve"> </w:t>
      </w:r>
      <w:r w:rsidR="00B60344" w:rsidRPr="001C2C85">
        <w:rPr>
          <w:szCs w:val="28"/>
        </w:rPr>
        <w:t>Jonah cried out of the belly of hell.</w:t>
      </w:r>
    </w:p>
    <w:p w:rsidR="006E618D" w:rsidRPr="001C2C85" w:rsidRDefault="00FF25F2" w:rsidP="00B603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noProof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1C2C85">
        <w:rPr>
          <w:szCs w:val="28"/>
        </w:rPr>
        <w:t>__________              12.</w:t>
      </w:r>
      <w:r w:rsidR="00843526" w:rsidRPr="001C2C85">
        <w:rPr>
          <w:szCs w:val="28"/>
        </w:rPr>
        <w:t xml:space="preserve"> </w:t>
      </w:r>
      <w:r w:rsidR="00B60344" w:rsidRPr="001C2C85">
        <w:rPr>
          <w:szCs w:val="28"/>
        </w:rPr>
        <w:t>The billows and waves passed over Jonah.</w:t>
      </w:r>
    </w:p>
    <w:p w:rsidR="006D0DD6" w:rsidRPr="001C2C85" w:rsidRDefault="00FF25F2" w:rsidP="00B603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noProof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1C2C85">
        <w:rPr>
          <w:szCs w:val="28"/>
        </w:rPr>
        <w:t>__________              13</w:t>
      </w:r>
      <w:r w:rsidR="00FE2C85" w:rsidRPr="001C2C85">
        <w:rPr>
          <w:szCs w:val="28"/>
        </w:rPr>
        <w:t>.</w:t>
      </w:r>
      <w:r w:rsidR="001A37B0" w:rsidRPr="001C2C85">
        <w:t xml:space="preserve"> </w:t>
      </w:r>
      <w:r w:rsidR="00B60344" w:rsidRPr="001C2C85">
        <w:t>Jonah kept his head above the weeds.</w:t>
      </w:r>
    </w:p>
    <w:p w:rsidR="00B50871" w:rsidRPr="001C2C85" w:rsidRDefault="00FF25F2" w:rsidP="00B603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noProof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1C2C85">
        <w:rPr>
          <w:szCs w:val="28"/>
        </w:rPr>
        <w:t>__________              14.</w:t>
      </w:r>
      <w:r w:rsidR="001A37B0" w:rsidRPr="001C2C85">
        <w:rPr>
          <w:szCs w:val="28"/>
        </w:rPr>
        <w:t xml:space="preserve"> </w:t>
      </w:r>
      <w:r w:rsidR="00B60344" w:rsidRPr="001C2C85">
        <w:rPr>
          <w:szCs w:val="28"/>
        </w:rPr>
        <w:t>Jonah went down to the bottom of the mountains.</w:t>
      </w:r>
    </w:p>
    <w:p w:rsidR="00466D40" w:rsidRPr="001C2C85" w:rsidRDefault="00FF25F2" w:rsidP="00B603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noProof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1C2C85">
        <w:rPr>
          <w:szCs w:val="28"/>
        </w:rPr>
        <w:t>__________              15.</w:t>
      </w:r>
      <w:bookmarkStart w:id="3" w:name="_Hlk53505732"/>
      <w:r w:rsidR="00013BD2" w:rsidRPr="001C2C85">
        <w:rPr>
          <w:szCs w:val="28"/>
        </w:rPr>
        <w:t xml:space="preserve"> </w:t>
      </w:r>
      <w:r w:rsidR="00B60344" w:rsidRPr="001C2C85">
        <w:rPr>
          <w:szCs w:val="28"/>
        </w:rPr>
        <w:t>The fish vomited out Jonah upon dry land.</w:t>
      </w:r>
    </w:p>
    <w:bookmarkEnd w:id="3"/>
    <w:p w:rsidR="00623094" w:rsidRPr="001C2C85" w:rsidRDefault="00FF25F2" w:rsidP="00B603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36" o:spid="_x0000_s1046" style="position:absolute;margin-left:1in;margin-top:.8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" filled="f" strokecolor="#0d0d0d"/>
        </w:pict>
      </w:r>
      <w:r>
        <w:rPr>
          <w:noProof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1C2C85">
        <w:rPr>
          <w:szCs w:val="28"/>
        </w:rPr>
        <w:t>__________              16.</w:t>
      </w:r>
      <w:bookmarkStart w:id="4" w:name="_Hlk53505897"/>
      <w:r w:rsidR="00A6406E" w:rsidRPr="001C2C85">
        <w:t xml:space="preserve"> </w:t>
      </w:r>
      <w:r w:rsidR="00B60344" w:rsidRPr="001C2C85">
        <w:t>The word of the Lord came unto Jonah only once.</w:t>
      </w:r>
    </w:p>
    <w:bookmarkEnd w:id="4"/>
    <w:p w:rsidR="00790609" w:rsidRPr="001C2C85" w:rsidRDefault="00FF25F2" w:rsidP="00B603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noProof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1C2C85">
        <w:rPr>
          <w:szCs w:val="28"/>
        </w:rPr>
        <w:t>__________              17</w:t>
      </w:r>
      <w:bookmarkStart w:id="5" w:name="_Hlk53505972"/>
      <w:r w:rsidR="00B10472" w:rsidRPr="001C2C85">
        <w:rPr>
          <w:szCs w:val="28"/>
        </w:rPr>
        <w:t>.</w:t>
      </w:r>
      <w:r w:rsidR="00C30C97" w:rsidRPr="001C2C85">
        <w:rPr>
          <w:szCs w:val="28"/>
        </w:rPr>
        <w:t xml:space="preserve"> </w:t>
      </w:r>
      <w:r w:rsidR="00B60344" w:rsidRPr="001C2C85">
        <w:rPr>
          <w:szCs w:val="28"/>
        </w:rPr>
        <w:t>Jonah did not go unto Nineveh.</w:t>
      </w:r>
    </w:p>
    <w:bookmarkEnd w:id="5"/>
    <w:p w:rsidR="00A6406E" w:rsidRPr="001C2C85" w:rsidRDefault="00FF25F2" w:rsidP="00B603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noProof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1C2C85">
        <w:rPr>
          <w:szCs w:val="28"/>
        </w:rPr>
        <w:t>__________              18.</w:t>
      </w:r>
      <w:r w:rsidR="00473D6A" w:rsidRPr="001C2C85">
        <w:rPr>
          <w:szCs w:val="28"/>
        </w:rPr>
        <w:t xml:space="preserve"> </w:t>
      </w:r>
      <w:r w:rsidR="00B60344" w:rsidRPr="001C2C85">
        <w:rPr>
          <w:szCs w:val="28"/>
        </w:rPr>
        <w:t>The king of Nineveh covered himself with sackcloth.</w:t>
      </w:r>
    </w:p>
    <w:p w:rsidR="006D0DD6" w:rsidRPr="001C2C85" w:rsidRDefault="00FF25F2" w:rsidP="00B603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noProof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1C2C85">
        <w:rPr>
          <w:szCs w:val="28"/>
        </w:rPr>
        <w:t xml:space="preserve">__________            </w:t>
      </w:r>
      <w:bookmarkStart w:id="6" w:name="_Hlk53506124"/>
      <w:r w:rsidR="00A6406E" w:rsidRPr="001C2C85">
        <w:rPr>
          <w:szCs w:val="28"/>
        </w:rPr>
        <w:t xml:space="preserve">  19.</w:t>
      </w:r>
      <w:r w:rsidR="0017445A" w:rsidRPr="001C2C85">
        <w:rPr>
          <w:szCs w:val="28"/>
        </w:rPr>
        <w:t xml:space="preserve"> </w:t>
      </w:r>
      <w:r w:rsidR="00B60344" w:rsidRPr="001C2C85">
        <w:rPr>
          <w:szCs w:val="28"/>
        </w:rPr>
        <w:t>The king allowed neither man nor beast to eat or drink.</w:t>
      </w:r>
    </w:p>
    <w:bookmarkEnd w:id="6"/>
    <w:p w:rsidR="006D0DD6" w:rsidRPr="001C2C85" w:rsidRDefault="00FF25F2" w:rsidP="00B603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noProof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1C2C85">
        <w:rPr>
          <w:szCs w:val="28"/>
        </w:rPr>
        <w:t>__________              20.</w:t>
      </w:r>
      <w:r w:rsidR="0010246D" w:rsidRPr="001C2C85">
        <w:rPr>
          <w:szCs w:val="28"/>
        </w:rPr>
        <w:t xml:space="preserve"> </w:t>
      </w:r>
      <w:r w:rsidR="00B60344" w:rsidRPr="001C2C85">
        <w:rPr>
          <w:szCs w:val="28"/>
        </w:rPr>
        <w:t xml:space="preserve">God repented of the evil that he had planned against Nineveh. </w:t>
      </w:r>
      <w:r w:rsidR="003A3B9A" w:rsidRPr="001C2C85">
        <w:t xml:space="preserve"> </w:t>
      </w:r>
    </w:p>
    <w:p w:rsidR="006D0DD6" w:rsidRPr="001C2C85" w:rsidRDefault="00FF25F2" w:rsidP="00B603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noProof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1C2C85">
        <w:rPr>
          <w:szCs w:val="28"/>
        </w:rPr>
        <w:t>__________              21.</w:t>
      </w:r>
      <w:r w:rsidR="0010246D" w:rsidRPr="001C2C85">
        <w:t xml:space="preserve"> </w:t>
      </w:r>
      <w:r w:rsidR="00B60344" w:rsidRPr="001C2C85">
        <w:t>God's sparing the city pleased Jonah exceedingly.</w:t>
      </w:r>
    </w:p>
    <w:p w:rsidR="006D0DD6" w:rsidRPr="001C2C85" w:rsidRDefault="00FF25F2" w:rsidP="00B603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noProof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1C2C85">
        <w:rPr>
          <w:szCs w:val="28"/>
        </w:rPr>
        <w:t>__________              22</w:t>
      </w:r>
      <w:r w:rsidR="0042253F" w:rsidRPr="001C2C85">
        <w:rPr>
          <w:szCs w:val="28"/>
        </w:rPr>
        <w:t>.</w:t>
      </w:r>
      <w:r w:rsidR="00241561" w:rsidRPr="001C2C85">
        <w:rPr>
          <w:szCs w:val="28"/>
        </w:rPr>
        <w:t xml:space="preserve"> </w:t>
      </w:r>
      <w:r w:rsidR="00B60344" w:rsidRPr="001C2C85">
        <w:rPr>
          <w:szCs w:val="28"/>
        </w:rPr>
        <w:t>Jonah prayed for God to take his life.</w:t>
      </w:r>
    </w:p>
    <w:p w:rsidR="00DC5931" w:rsidRPr="001C2C85" w:rsidRDefault="00FF25F2" w:rsidP="00B603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noProof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1C2C85">
        <w:rPr>
          <w:szCs w:val="28"/>
        </w:rPr>
        <w:t>__________              23</w:t>
      </w:r>
      <w:bookmarkStart w:id="7" w:name="_Hlk53506294"/>
      <w:r w:rsidR="00433E61" w:rsidRPr="001C2C85">
        <w:rPr>
          <w:szCs w:val="28"/>
        </w:rPr>
        <w:t>.</w:t>
      </w:r>
      <w:r w:rsidR="00CC5C96" w:rsidRPr="001C2C85">
        <w:rPr>
          <w:szCs w:val="28"/>
        </w:rPr>
        <w:t xml:space="preserve"> </w:t>
      </w:r>
      <w:r w:rsidR="00B60344" w:rsidRPr="001C2C85">
        <w:rPr>
          <w:szCs w:val="28"/>
        </w:rPr>
        <w:t>God smote the gourd that it withered.</w:t>
      </w:r>
    </w:p>
    <w:p w:rsidR="00966B6E" w:rsidRPr="001C2C85" w:rsidRDefault="00FF25F2" w:rsidP="00B603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1C2C85">
        <w:rPr>
          <w:szCs w:val="28"/>
        </w:rPr>
        <w:t xml:space="preserve">__________    </w:t>
      </w:r>
      <w:r w:rsidR="00DC5931" w:rsidRPr="001C2C85">
        <w:rPr>
          <w:szCs w:val="28"/>
        </w:rPr>
        <w:t xml:space="preserve">          </w:t>
      </w:r>
      <w:bookmarkEnd w:id="7"/>
      <w:r>
        <w:rPr>
          <w:noProof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1C2C85">
        <w:rPr>
          <w:szCs w:val="28"/>
        </w:rPr>
        <w:t>24.</w:t>
      </w:r>
      <w:r w:rsidR="00B1617C" w:rsidRPr="001C2C85">
        <w:rPr>
          <w:szCs w:val="28"/>
        </w:rPr>
        <w:t xml:space="preserve"> </w:t>
      </w:r>
      <w:r w:rsidR="00B60344" w:rsidRPr="001C2C85">
        <w:rPr>
          <w:szCs w:val="28"/>
        </w:rPr>
        <w:t>Jonah was happy about the outcome of the gourd.</w:t>
      </w:r>
    </w:p>
    <w:p w:rsidR="00E106BC" w:rsidRPr="001C2C85" w:rsidRDefault="00FF25F2" w:rsidP="00B60344">
      <w:pPr>
        <w:spacing w:line="367" w:lineRule="auto"/>
        <w:rPr>
          <w:szCs w:val="28"/>
        </w:rPr>
      </w:pPr>
      <w:r>
        <w:rPr>
          <w:noProof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noProof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1C2C85">
        <w:rPr>
          <w:szCs w:val="28"/>
        </w:rPr>
        <w:t xml:space="preserve">__________             </w:t>
      </w:r>
      <w:r w:rsidR="00966B6E" w:rsidRPr="001C2C85">
        <w:rPr>
          <w:szCs w:val="28"/>
        </w:rPr>
        <w:t xml:space="preserve"> </w:t>
      </w:r>
      <w:r w:rsidR="006D0DD6" w:rsidRPr="001C2C85">
        <w:rPr>
          <w:szCs w:val="28"/>
        </w:rPr>
        <w:t>25</w:t>
      </w:r>
      <w:r w:rsidR="008D158C" w:rsidRPr="001C2C85">
        <w:rPr>
          <w:szCs w:val="28"/>
        </w:rPr>
        <w:t>.</w:t>
      </w:r>
      <w:r w:rsidR="00C30C97" w:rsidRPr="001C2C85">
        <w:rPr>
          <w:szCs w:val="28"/>
        </w:rPr>
        <w:t xml:space="preserve"> </w:t>
      </w:r>
      <w:r w:rsidR="00B60344" w:rsidRPr="001C2C85">
        <w:rPr>
          <w:szCs w:val="28"/>
        </w:rPr>
        <w:t>A gourd came up in a night and perished in a night.</w:t>
      </w:r>
    </w:p>
    <w:p w:rsidR="00210B54" w:rsidRPr="001C2C85" w:rsidRDefault="00210B54" w:rsidP="00B603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szCs w:val="28"/>
        </w:rPr>
      </w:pPr>
    </w:p>
    <w:p w:rsidR="00040628" w:rsidRPr="001C2C85" w:rsidRDefault="006D0DD6" w:rsidP="00B603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jc w:val="center"/>
        <w:rPr>
          <w:szCs w:val="28"/>
        </w:rPr>
      </w:pPr>
      <w:r w:rsidRPr="001C2C85">
        <w:rPr>
          <w:szCs w:val="28"/>
        </w:rPr>
        <w:t>1</w:t>
      </w:r>
    </w:p>
    <w:p w:rsidR="002A449E" w:rsidRPr="001C2C85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szCs w:val="28"/>
        </w:rPr>
      </w:pPr>
      <w:r w:rsidRPr="001C2C85">
        <w:rPr>
          <w:szCs w:val="28"/>
        </w:rPr>
        <w:lastRenderedPageBreak/>
        <w:t>COMPLETION QUESTIONS</w:t>
      </w:r>
    </w:p>
    <w:p w:rsidR="002A449E" w:rsidRPr="001C2C85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 w:val="24"/>
          <w:szCs w:val="24"/>
        </w:rPr>
      </w:pPr>
      <w:r w:rsidRPr="001C2C85">
        <w:rPr>
          <w:sz w:val="24"/>
          <w:szCs w:val="24"/>
        </w:rPr>
        <w:t xml:space="preserve">Chapter &amp; Verse </w:t>
      </w:r>
      <w:r w:rsidR="00D137CC" w:rsidRPr="001C2C85">
        <w:rPr>
          <w:sz w:val="24"/>
          <w:szCs w:val="24"/>
        </w:rPr>
        <w:t xml:space="preserve">                              </w:t>
      </w:r>
    </w:p>
    <w:p w:rsidR="00B10F56" w:rsidRPr="001C2C85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1C2C85">
        <w:rPr>
          <w:szCs w:val="28"/>
        </w:rPr>
        <w:t>___________ 26.</w:t>
      </w:r>
      <w:bookmarkStart w:id="8" w:name="_Hlk59377779"/>
      <w:r w:rsidR="00DA4B7D" w:rsidRPr="001C2C85">
        <w:rPr>
          <w:szCs w:val="28"/>
        </w:rPr>
        <w:t xml:space="preserve"> </w:t>
      </w:r>
      <w:r w:rsidR="00B60344" w:rsidRPr="001C2C85">
        <w:rPr>
          <w:szCs w:val="28"/>
        </w:rPr>
        <w:t>Obadiah had a vision regarding whom? ______________________________</w:t>
      </w:r>
    </w:p>
    <w:p w:rsidR="00730577" w:rsidRPr="001C2C85" w:rsidRDefault="0073057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1C2C85">
        <w:rPr>
          <w:szCs w:val="28"/>
        </w:rPr>
        <w:t xml:space="preserve">                              ____________________________________________________________</w:t>
      </w:r>
      <w:r w:rsidR="00E833AB" w:rsidRPr="001C2C85">
        <w:rPr>
          <w:szCs w:val="28"/>
        </w:rPr>
        <w:t>_.</w:t>
      </w:r>
    </w:p>
    <w:bookmarkEnd w:id="8"/>
    <w:p w:rsidR="00244D35" w:rsidRPr="001C2C85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1C2C85">
        <w:rPr>
          <w:szCs w:val="28"/>
        </w:rPr>
        <w:t>___________ 27</w:t>
      </w:r>
      <w:r w:rsidR="0074763B" w:rsidRPr="001C2C85">
        <w:rPr>
          <w:szCs w:val="28"/>
        </w:rPr>
        <w:t>.</w:t>
      </w:r>
      <w:r w:rsidR="0017445A" w:rsidRPr="001C2C85">
        <w:rPr>
          <w:szCs w:val="28"/>
        </w:rPr>
        <w:t xml:space="preserve"> </w:t>
      </w:r>
      <w:r w:rsidR="00B60344" w:rsidRPr="001C2C85">
        <w:rPr>
          <w:szCs w:val="28"/>
        </w:rPr>
        <w:t>What was the great sin of Edom's heart? _____________________________</w:t>
      </w:r>
    </w:p>
    <w:p w:rsidR="005A4093" w:rsidRPr="001C2C85" w:rsidRDefault="005A40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1C2C85">
        <w:rPr>
          <w:szCs w:val="28"/>
        </w:rPr>
        <w:t xml:space="preserve">                              _____________________________________________________________.</w:t>
      </w:r>
    </w:p>
    <w:p w:rsidR="00844D9D" w:rsidRPr="001C2C85" w:rsidRDefault="002A449E" w:rsidP="00485A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1C2C85">
        <w:rPr>
          <w:szCs w:val="28"/>
        </w:rPr>
        <w:t>___________</w:t>
      </w:r>
      <w:r w:rsidR="00D53A75" w:rsidRPr="001C2C85">
        <w:rPr>
          <w:szCs w:val="28"/>
        </w:rPr>
        <w:t xml:space="preserve"> </w:t>
      </w:r>
      <w:r w:rsidRPr="001C2C85">
        <w:rPr>
          <w:szCs w:val="28"/>
        </w:rPr>
        <w:t>28</w:t>
      </w:r>
      <w:r w:rsidR="00D53A75" w:rsidRPr="001C2C85">
        <w:rPr>
          <w:szCs w:val="28"/>
        </w:rPr>
        <w:t>.</w:t>
      </w:r>
      <w:r w:rsidR="000F33D7" w:rsidRPr="001C2C85">
        <w:rPr>
          <w:szCs w:val="28"/>
        </w:rPr>
        <w:t xml:space="preserve"> </w:t>
      </w:r>
      <w:r w:rsidR="00B60344" w:rsidRPr="001C2C85">
        <w:rPr>
          <w:szCs w:val="28"/>
        </w:rPr>
        <w:t>On what did Edom lay hands in the day of Judah's calamity? _____________</w:t>
      </w:r>
    </w:p>
    <w:p w:rsidR="003A3B9A" w:rsidRPr="001C2C85" w:rsidRDefault="003A3B9A" w:rsidP="00485A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1C2C85">
        <w:rPr>
          <w:szCs w:val="28"/>
        </w:rPr>
        <w:t xml:space="preserve">                              _____________________________________________________________.</w:t>
      </w:r>
    </w:p>
    <w:p w:rsidR="00255397" w:rsidRPr="001C2C85" w:rsidRDefault="002A449E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1C2C85">
        <w:rPr>
          <w:szCs w:val="28"/>
        </w:rPr>
        <w:t>___________ 29</w:t>
      </w:r>
      <w:r w:rsidR="00F71790" w:rsidRPr="001C2C85">
        <w:rPr>
          <w:szCs w:val="28"/>
        </w:rPr>
        <w:t>.</w:t>
      </w:r>
      <w:r w:rsidR="006A1CF5" w:rsidRPr="001C2C85">
        <w:rPr>
          <w:szCs w:val="28"/>
        </w:rPr>
        <w:t xml:space="preserve"> </w:t>
      </w:r>
      <w:r w:rsidR="00B60344" w:rsidRPr="001C2C85">
        <w:rPr>
          <w:szCs w:val="28"/>
        </w:rPr>
        <w:t>Who was to possess the mount of Edom? _____________________________</w:t>
      </w:r>
    </w:p>
    <w:p w:rsidR="0010246D" w:rsidRPr="001C2C85" w:rsidRDefault="0010246D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1C2C85">
        <w:rPr>
          <w:szCs w:val="28"/>
        </w:rPr>
        <w:t xml:space="preserve">                              _____________________________________________________________.</w:t>
      </w:r>
    </w:p>
    <w:p w:rsidR="0050750F" w:rsidRPr="001C2C85" w:rsidRDefault="002A449E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1C2C85">
        <w:rPr>
          <w:szCs w:val="28"/>
        </w:rPr>
        <w:t>___________ 30</w:t>
      </w:r>
      <w:r w:rsidR="00172758" w:rsidRPr="001C2C85">
        <w:rPr>
          <w:szCs w:val="28"/>
        </w:rPr>
        <w:t>.</w:t>
      </w:r>
      <w:r w:rsidR="00326C41" w:rsidRPr="001C2C85">
        <w:rPr>
          <w:szCs w:val="28"/>
        </w:rPr>
        <w:t xml:space="preserve"> </w:t>
      </w:r>
      <w:r w:rsidR="00B60344" w:rsidRPr="001C2C85">
        <w:rPr>
          <w:szCs w:val="28"/>
        </w:rPr>
        <w:t>Who was the father of Jonah? ______________________________________</w:t>
      </w:r>
    </w:p>
    <w:p w:rsidR="0010246D" w:rsidRPr="001C2C85" w:rsidRDefault="0010246D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1C2C85">
        <w:rPr>
          <w:szCs w:val="28"/>
        </w:rPr>
        <w:t xml:space="preserve">                              _____________________________________________________________.</w:t>
      </w:r>
    </w:p>
    <w:p w:rsidR="00176B46" w:rsidRPr="001C2C85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 w:val="36"/>
          <w:szCs w:val="36"/>
        </w:rPr>
      </w:pPr>
      <w:r w:rsidRPr="001C2C85">
        <w:rPr>
          <w:szCs w:val="28"/>
        </w:rPr>
        <w:t>___________ 31</w:t>
      </w:r>
      <w:r w:rsidR="0009540D" w:rsidRPr="001C2C85">
        <w:rPr>
          <w:szCs w:val="28"/>
        </w:rPr>
        <w:t>.</w:t>
      </w:r>
      <w:r w:rsidR="00843526" w:rsidRPr="001C2C85">
        <w:rPr>
          <w:szCs w:val="28"/>
        </w:rPr>
        <w:t xml:space="preserve"> </w:t>
      </w:r>
      <w:r w:rsidR="00B60344" w:rsidRPr="001C2C85">
        <w:rPr>
          <w:szCs w:val="28"/>
        </w:rPr>
        <w:t>Unto what place did Jonah plan to flee? ______________________________</w:t>
      </w:r>
    </w:p>
    <w:p w:rsidR="00FE7059" w:rsidRPr="001C2C85" w:rsidRDefault="001A1EC6" w:rsidP="00E83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1C2C85">
        <w:rPr>
          <w:szCs w:val="28"/>
        </w:rPr>
        <w:t xml:space="preserve">                              _____________________________________________________________.</w:t>
      </w:r>
    </w:p>
    <w:p w:rsidR="00444DF0" w:rsidRPr="001C2C85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1C2C85">
        <w:rPr>
          <w:szCs w:val="28"/>
        </w:rPr>
        <w:t>___________ 32.</w:t>
      </w:r>
      <w:r w:rsidR="0010246D" w:rsidRPr="001C2C85">
        <w:rPr>
          <w:szCs w:val="28"/>
        </w:rPr>
        <w:t xml:space="preserve"> </w:t>
      </w:r>
      <w:r w:rsidR="00B1617C" w:rsidRPr="001C2C85">
        <w:rPr>
          <w:szCs w:val="28"/>
        </w:rPr>
        <w:t xml:space="preserve"> </w:t>
      </w:r>
      <w:r w:rsidR="00B60344" w:rsidRPr="001C2C85">
        <w:rPr>
          <w:szCs w:val="28"/>
        </w:rPr>
        <w:t>Jonah's nationality was ___________________________________________</w:t>
      </w:r>
    </w:p>
    <w:p w:rsidR="001A1EC6" w:rsidRPr="001C2C85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1C2C85">
        <w:rPr>
          <w:szCs w:val="28"/>
        </w:rPr>
        <w:t xml:space="preserve">                              _____________________________________________________________.</w:t>
      </w:r>
    </w:p>
    <w:p w:rsidR="00CA5EA0" w:rsidRPr="001C2C85" w:rsidRDefault="002A449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1C2C85">
        <w:rPr>
          <w:szCs w:val="28"/>
        </w:rPr>
        <w:t>___________ 33</w:t>
      </w:r>
      <w:r w:rsidR="00BF70E8" w:rsidRPr="001C2C85">
        <w:rPr>
          <w:szCs w:val="28"/>
        </w:rPr>
        <w:t>.</w:t>
      </w:r>
      <w:r w:rsidR="00843526" w:rsidRPr="001C2C85">
        <w:rPr>
          <w:szCs w:val="28"/>
        </w:rPr>
        <w:t xml:space="preserve"> </w:t>
      </w:r>
      <w:r w:rsidR="00B60344" w:rsidRPr="001C2C85">
        <w:rPr>
          <w:szCs w:val="28"/>
        </w:rPr>
        <w:t>To whom did the mariners offer sacrifice? ____________________________</w:t>
      </w:r>
    </w:p>
    <w:p w:rsidR="00C33FCE" w:rsidRPr="001C2C85" w:rsidRDefault="00C33FC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1C2C85">
        <w:rPr>
          <w:szCs w:val="28"/>
        </w:rPr>
        <w:t xml:space="preserve">                              _____________________________________________________________.</w:t>
      </w:r>
    </w:p>
    <w:p w:rsidR="00EC318E" w:rsidRPr="001C2C85" w:rsidRDefault="002A449E" w:rsidP="00EC31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1C2C85">
        <w:rPr>
          <w:szCs w:val="28"/>
        </w:rPr>
        <w:t>___________ 34.</w:t>
      </w:r>
      <w:r w:rsidR="00B60344" w:rsidRPr="001C2C85">
        <w:t xml:space="preserve"> </w:t>
      </w:r>
      <w:r w:rsidR="00B60344" w:rsidRPr="001C2C85">
        <w:rPr>
          <w:szCs w:val="28"/>
        </w:rPr>
        <w:t>What did Jonah do while in the fish? ________________________________</w:t>
      </w:r>
      <w:r w:rsidR="00DA3D0B" w:rsidRPr="001C2C85">
        <w:rPr>
          <w:szCs w:val="28"/>
        </w:rPr>
        <w:t xml:space="preserve"> </w:t>
      </w:r>
    </w:p>
    <w:p w:rsidR="00466FE6" w:rsidRPr="001C2C85" w:rsidRDefault="0040489C" w:rsidP="00C05F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1C2C85">
        <w:rPr>
          <w:szCs w:val="28"/>
        </w:rPr>
        <w:t xml:space="preserve">                              _____________________________________________________________.</w:t>
      </w:r>
    </w:p>
    <w:p w:rsidR="000F33D7" w:rsidRPr="001C2C85" w:rsidRDefault="002A449E" w:rsidP="00C30C97">
      <w:pPr>
        <w:spacing w:line="480" w:lineRule="auto"/>
        <w:rPr>
          <w:szCs w:val="28"/>
        </w:rPr>
      </w:pPr>
      <w:r w:rsidRPr="001C2C85">
        <w:rPr>
          <w:szCs w:val="28"/>
        </w:rPr>
        <w:t>___________ 35.</w:t>
      </w:r>
      <w:r w:rsidR="00843526" w:rsidRPr="001C2C85">
        <w:rPr>
          <w:szCs w:val="28"/>
        </w:rPr>
        <w:t xml:space="preserve"> </w:t>
      </w:r>
      <w:r w:rsidR="00B60344" w:rsidRPr="001C2C85">
        <w:rPr>
          <w:szCs w:val="28"/>
        </w:rPr>
        <w:t>Toward what place did Jonah look for help? __________________________</w:t>
      </w:r>
    </w:p>
    <w:p w:rsidR="00E2155B" w:rsidRPr="001C2C85" w:rsidRDefault="00E2155B" w:rsidP="00C30C97">
      <w:pPr>
        <w:spacing w:line="480" w:lineRule="auto"/>
        <w:rPr>
          <w:szCs w:val="28"/>
        </w:rPr>
      </w:pPr>
      <w:r w:rsidRPr="001C2C85">
        <w:rPr>
          <w:szCs w:val="28"/>
        </w:rPr>
        <w:t xml:space="preserve">                              _____________________________________________________________.</w:t>
      </w:r>
    </w:p>
    <w:p w:rsidR="00C060BF" w:rsidRPr="001C2C85" w:rsidRDefault="006A0790" w:rsidP="000F33D7">
      <w:pPr>
        <w:spacing w:line="480" w:lineRule="auto"/>
        <w:jc w:val="center"/>
        <w:rPr>
          <w:szCs w:val="28"/>
        </w:rPr>
      </w:pPr>
      <w:r w:rsidRPr="001C2C85">
        <w:rPr>
          <w:szCs w:val="28"/>
        </w:rPr>
        <w:t>2</w:t>
      </w:r>
    </w:p>
    <w:p w:rsidR="00B64F9E" w:rsidRPr="001C2C85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  <w:r w:rsidRPr="001C2C85">
        <w:rPr>
          <w:szCs w:val="28"/>
        </w:rPr>
        <w:lastRenderedPageBreak/>
        <w:tab/>
      </w:r>
      <w:r w:rsidR="00F3394A" w:rsidRPr="001C2C85">
        <w:rPr>
          <w:szCs w:val="28"/>
        </w:rPr>
        <w:t>COMPLETION QUESTIONS</w:t>
      </w:r>
    </w:p>
    <w:p w:rsidR="00734493" w:rsidRPr="001C2C85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1C2C85">
        <w:rPr>
          <w:sz w:val="24"/>
          <w:szCs w:val="24"/>
        </w:rPr>
        <w:t>Chapter &amp; Verse</w:t>
      </w:r>
      <w:r w:rsidR="00704721" w:rsidRPr="001C2C85">
        <w:rPr>
          <w:sz w:val="24"/>
          <w:szCs w:val="24"/>
        </w:rPr>
        <w:t xml:space="preserve">                             </w:t>
      </w:r>
    </w:p>
    <w:p w:rsidR="007412E5" w:rsidRPr="001C2C85" w:rsidRDefault="00734493" w:rsidP="00C30C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1C2C85">
        <w:rPr>
          <w:szCs w:val="28"/>
        </w:rPr>
        <w:t>___________ 36</w:t>
      </w:r>
      <w:r w:rsidR="009D7D82" w:rsidRPr="001C2C85">
        <w:rPr>
          <w:szCs w:val="28"/>
        </w:rPr>
        <w:t>.</w:t>
      </w:r>
      <w:bookmarkStart w:id="9" w:name="_Hlk64993066"/>
      <w:r w:rsidR="00F13C76" w:rsidRPr="001C2C85">
        <w:rPr>
          <w:szCs w:val="28"/>
        </w:rPr>
        <w:t xml:space="preserve"> </w:t>
      </w:r>
      <w:r w:rsidR="00B60344" w:rsidRPr="001C2C85">
        <w:rPr>
          <w:szCs w:val="28"/>
        </w:rPr>
        <w:t>Whom did Jonah remember, when his soul fainted? ____________________</w:t>
      </w:r>
    </w:p>
    <w:p w:rsidR="00E2155B" w:rsidRPr="001C2C85" w:rsidRDefault="00E2155B" w:rsidP="00C30C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1C2C85">
        <w:rPr>
          <w:szCs w:val="28"/>
        </w:rPr>
        <w:t xml:space="preserve">                             _____________________________________________________________.</w:t>
      </w:r>
    </w:p>
    <w:bookmarkEnd w:id="9"/>
    <w:p w:rsidR="009C6DB1" w:rsidRPr="001C2C85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1C2C85">
        <w:rPr>
          <w:szCs w:val="28"/>
        </w:rPr>
        <w:t>___________ 37.</w:t>
      </w:r>
      <w:r w:rsidR="00700B6E" w:rsidRPr="001C2C85">
        <w:rPr>
          <w:szCs w:val="28"/>
        </w:rPr>
        <w:t xml:space="preserve"> </w:t>
      </w:r>
      <w:r w:rsidR="00B60344" w:rsidRPr="001C2C85">
        <w:rPr>
          <w:szCs w:val="28"/>
        </w:rPr>
        <w:t>Jonah sacrificed unto the Lord with a ________________________________</w:t>
      </w:r>
    </w:p>
    <w:p w:rsidR="001A1EC6" w:rsidRPr="001C2C85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1C2C85">
        <w:rPr>
          <w:szCs w:val="28"/>
        </w:rPr>
        <w:t xml:space="preserve">                              _____________________________________________________________.</w:t>
      </w:r>
    </w:p>
    <w:p w:rsidR="001A1EC6" w:rsidRPr="001C2C85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1C2C85">
        <w:rPr>
          <w:szCs w:val="28"/>
        </w:rPr>
        <w:t>_</w:t>
      </w:r>
      <w:r w:rsidR="00AA2F8E" w:rsidRPr="001C2C85">
        <w:rPr>
          <w:szCs w:val="28"/>
        </w:rPr>
        <w:t>_</w:t>
      </w:r>
      <w:r w:rsidRPr="001C2C85">
        <w:rPr>
          <w:szCs w:val="28"/>
        </w:rPr>
        <w:t>_________ 38</w:t>
      </w:r>
      <w:bookmarkStart w:id="10" w:name="_Hlk64993255"/>
      <w:r w:rsidRPr="001C2C85">
        <w:rPr>
          <w:szCs w:val="28"/>
        </w:rPr>
        <w:t>.</w:t>
      </w:r>
      <w:bookmarkEnd w:id="10"/>
      <w:r w:rsidR="001A1EC6" w:rsidRPr="001C2C85">
        <w:rPr>
          <w:szCs w:val="28"/>
        </w:rPr>
        <w:t xml:space="preserve"> </w:t>
      </w:r>
      <w:r w:rsidR="00B60344" w:rsidRPr="001C2C85">
        <w:rPr>
          <w:szCs w:val="28"/>
        </w:rPr>
        <w:t>Give a phrase that describes the greatness of Nineveh. __________________</w:t>
      </w:r>
    </w:p>
    <w:p w:rsidR="00C77FC1" w:rsidRPr="001C2C85" w:rsidRDefault="001A1EC6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1C2C85">
        <w:rPr>
          <w:szCs w:val="28"/>
        </w:rPr>
        <w:t xml:space="preserve">                              _____________________________________________________________.                                 </w:t>
      </w:r>
      <w:r w:rsidR="007412E5" w:rsidRPr="001C2C85">
        <w:rPr>
          <w:szCs w:val="28"/>
        </w:rPr>
        <w:t xml:space="preserve">                      </w:t>
      </w:r>
    </w:p>
    <w:p w:rsidR="00CC3CBF" w:rsidRPr="001C2C85" w:rsidRDefault="00734493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1C2C85">
        <w:rPr>
          <w:szCs w:val="28"/>
        </w:rPr>
        <w:t>___________ 39.</w:t>
      </w:r>
      <w:r w:rsidR="0040489C" w:rsidRPr="001C2C85">
        <w:rPr>
          <w:szCs w:val="28"/>
        </w:rPr>
        <w:t xml:space="preserve"> </w:t>
      </w:r>
      <w:r w:rsidR="00B60344" w:rsidRPr="001C2C85">
        <w:rPr>
          <w:szCs w:val="28"/>
        </w:rPr>
        <w:t>What did Jonah cry? _____________________________________________</w:t>
      </w:r>
    </w:p>
    <w:p w:rsidR="000624F6" w:rsidRPr="001C2C85" w:rsidRDefault="000624F6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1C2C85">
        <w:rPr>
          <w:szCs w:val="28"/>
        </w:rPr>
        <w:t xml:space="preserve">                              _____________________________________________________________.</w:t>
      </w:r>
    </w:p>
    <w:p w:rsidR="00A615F4" w:rsidRPr="001C2C85" w:rsidRDefault="00734493" w:rsidP="00E05F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1C2C85">
        <w:rPr>
          <w:szCs w:val="28"/>
        </w:rPr>
        <w:t>___________ 40.</w:t>
      </w:r>
      <w:r w:rsidR="00F66611" w:rsidRPr="001C2C85">
        <w:rPr>
          <w:szCs w:val="28"/>
        </w:rPr>
        <w:t xml:space="preserve"> </w:t>
      </w:r>
      <w:r w:rsidR="00B60344" w:rsidRPr="001C2C85">
        <w:rPr>
          <w:szCs w:val="28"/>
        </w:rPr>
        <w:t>Both man and beast were covered with _______________________________</w:t>
      </w:r>
    </w:p>
    <w:p w:rsidR="00B61871" w:rsidRPr="001C2C85" w:rsidRDefault="00B61871" w:rsidP="00E05F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1C2C85">
        <w:rPr>
          <w:szCs w:val="28"/>
        </w:rPr>
        <w:t xml:space="preserve">                              _____________________________________________________________.</w:t>
      </w:r>
    </w:p>
    <w:p w:rsidR="00856750" w:rsidRPr="001C2C85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1C2C85">
        <w:rPr>
          <w:szCs w:val="28"/>
        </w:rPr>
        <w:t>___________ 41.</w:t>
      </w:r>
      <w:r w:rsidR="00B60344" w:rsidRPr="001C2C85">
        <w:rPr>
          <w:szCs w:val="28"/>
        </w:rPr>
        <w:t xml:space="preserve"> </w:t>
      </w:r>
      <w:r w:rsidR="00B849E1" w:rsidRPr="001C2C85">
        <w:rPr>
          <w:szCs w:val="28"/>
        </w:rPr>
        <w:t>From what did the king hope God would repent? _______________________</w:t>
      </w:r>
      <w:r w:rsidR="00DA3D0B" w:rsidRPr="001C2C85">
        <w:rPr>
          <w:szCs w:val="28"/>
        </w:rPr>
        <w:t xml:space="preserve"> </w:t>
      </w:r>
    </w:p>
    <w:p w:rsidR="00AF1C0F" w:rsidRPr="001C2C85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1C2C85">
        <w:rPr>
          <w:szCs w:val="28"/>
        </w:rPr>
        <w:t xml:space="preserve">                              _____________________________________________________________.</w:t>
      </w:r>
    </w:p>
    <w:p w:rsidR="00E92BD9" w:rsidRPr="001C2C85" w:rsidRDefault="00734493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1C2C85">
        <w:rPr>
          <w:szCs w:val="28"/>
        </w:rPr>
        <w:t>___________ 42.</w:t>
      </w:r>
      <w:r w:rsidR="00E65822" w:rsidRPr="001C2C85">
        <w:rPr>
          <w:szCs w:val="28"/>
        </w:rPr>
        <w:t xml:space="preserve"> </w:t>
      </w:r>
      <w:r w:rsidR="00B849E1" w:rsidRPr="001C2C85">
        <w:rPr>
          <w:szCs w:val="28"/>
        </w:rPr>
        <w:t>What did Jonah know about God? __________________________________</w:t>
      </w:r>
    </w:p>
    <w:p w:rsidR="007412E5" w:rsidRPr="001C2C85" w:rsidRDefault="007412E5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1C2C85">
        <w:rPr>
          <w:szCs w:val="28"/>
        </w:rPr>
        <w:t xml:space="preserve">                              ____________________________________________________________</w:t>
      </w:r>
      <w:r w:rsidR="00F22088" w:rsidRPr="001C2C85">
        <w:rPr>
          <w:szCs w:val="28"/>
        </w:rPr>
        <w:t>_.</w:t>
      </w:r>
    </w:p>
    <w:p w:rsidR="001A37B0" w:rsidRPr="001C2C85" w:rsidRDefault="00734493" w:rsidP="001A3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1C2C85">
        <w:rPr>
          <w:szCs w:val="28"/>
        </w:rPr>
        <w:t>___________ 43.</w:t>
      </w:r>
      <w:r w:rsidR="008013BE" w:rsidRPr="001C2C85">
        <w:rPr>
          <w:szCs w:val="28"/>
        </w:rPr>
        <w:t xml:space="preserve"> </w:t>
      </w:r>
      <w:r w:rsidR="00B849E1" w:rsidRPr="001C2C85">
        <w:rPr>
          <w:szCs w:val="28"/>
        </w:rPr>
        <w:t>On which side of the city did Jonah sit? ______________________________</w:t>
      </w:r>
    </w:p>
    <w:p w:rsidR="00B96E75" w:rsidRPr="001C2C85" w:rsidRDefault="002D1401" w:rsidP="00B96E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1C2C85">
        <w:rPr>
          <w:szCs w:val="28"/>
        </w:rPr>
        <w:t xml:space="preserve">                              _____________________________________________________________.</w:t>
      </w:r>
    </w:p>
    <w:p w:rsidR="00700B6E" w:rsidRPr="001C2C85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1C2C85">
        <w:rPr>
          <w:szCs w:val="28"/>
        </w:rPr>
        <w:t xml:space="preserve">___________ </w:t>
      </w:r>
      <w:bookmarkStart w:id="11" w:name="_Hlk56011485"/>
      <w:r w:rsidRPr="001C2C85">
        <w:rPr>
          <w:szCs w:val="28"/>
        </w:rPr>
        <w:t>44.</w:t>
      </w:r>
      <w:bookmarkEnd w:id="11"/>
      <w:r w:rsidR="007C51DB" w:rsidRPr="001C2C85">
        <w:rPr>
          <w:szCs w:val="28"/>
        </w:rPr>
        <w:t xml:space="preserve"> </w:t>
      </w:r>
      <w:r w:rsidR="00B849E1" w:rsidRPr="001C2C85">
        <w:rPr>
          <w:szCs w:val="28"/>
        </w:rPr>
        <w:t>What did the Lord prepare to shade Jonah? ___________________________</w:t>
      </w:r>
    </w:p>
    <w:p w:rsidR="00AF1C0F" w:rsidRPr="001C2C85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1C2C85">
        <w:rPr>
          <w:szCs w:val="28"/>
        </w:rPr>
        <w:t xml:space="preserve">                               _______</w:t>
      </w:r>
      <w:r w:rsidR="002D1401" w:rsidRPr="001C2C85">
        <w:rPr>
          <w:szCs w:val="28"/>
        </w:rPr>
        <w:t>_</w:t>
      </w:r>
      <w:r w:rsidRPr="001C2C85">
        <w:rPr>
          <w:szCs w:val="28"/>
        </w:rPr>
        <w:t>_____________________________________________________.</w:t>
      </w:r>
    </w:p>
    <w:p w:rsidR="00656304" w:rsidRPr="001C2C85" w:rsidRDefault="00734493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</w:pPr>
      <w:r w:rsidRPr="001C2C85">
        <w:rPr>
          <w:szCs w:val="28"/>
        </w:rPr>
        <w:t xml:space="preserve">___________ </w:t>
      </w:r>
      <w:bookmarkStart w:id="12" w:name="_Hlk56011460"/>
      <w:r w:rsidRPr="001C2C85">
        <w:rPr>
          <w:szCs w:val="28"/>
        </w:rPr>
        <w:t>45.</w:t>
      </w:r>
      <w:bookmarkEnd w:id="12"/>
      <w:r w:rsidR="00D42741" w:rsidRPr="001C2C85">
        <w:rPr>
          <w:szCs w:val="28"/>
        </w:rPr>
        <w:t xml:space="preserve"> </w:t>
      </w:r>
      <w:r w:rsidR="00880910" w:rsidRPr="001C2C85">
        <w:t xml:space="preserve"> </w:t>
      </w:r>
      <w:r w:rsidR="00B849E1" w:rsidRPr="001C2C85">
        <w:t>Estimate how many people lived in Nineveh. _________________________</w:t>
      </w:r>
    </w:p>
    <w:p w:rsidR="00AC487D" w:rsidRPr="001C2C85" w:rsidRDefault="00AC487D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</w:pPr>
      <w:r w:rsidRPr="001C2C85">
        <w:t xml:space="preserve">                              _____________________________________________________________.</w:t>
      </w:r>
    </w:p>
    <w:p w:rsidR="00B4199E" w:rsidRPr="001C2C85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szCs w:val="28"/>
        </w:rPr>
      </w:pPr>
      <w:r w:rsidRPr="001C2C85">
        <w:rPr>
          <w:szCs w:val="28"/>
        </w:rPr>
        <w:t>3</w:t>
      </w:r>
    </w:p>
    <w:p w:rsidR="003D1B41" w:rsidRPr="001C2C85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  <w:r w:rsidRPr="001C2C85">
        <w:rPr>
          <w:szCs w:val="28"/>
        </w:rPr>
        <w:lastRenderedPageBreak/>
        <w:t>Yours for Personal Notes</w:t>
      </w:r>
    </w:p>
    <w:p w:rsidR="005F00DD" w:rsidRPr="001C2C85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  <w:r w:rsidRPr="001C2C85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1C2C85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  <w:r w:rsidRPr="001C2C85">
        <w:rPr>
          <w:szCs w:val="28"/>
        </w:rPr>
        <w:t>Yours for Sketching</w:t>
      </w:r>
    </w:p>
    <w:p w:rsidR="00B01D57" w:rsidRPr="001C2C85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</w:p>
    <w:p w:rsidR="00B01D57" w:rsidRPr="001C2C85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</w:p>
    <w:p w:rsidR="00B01D57" w:rsidRPr="001C2C85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</w:p>
    <w:p w:rsidR="00B01D57" w:rsidRPr="001C2C85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</w:p>
    <w:p w:rsidR="00B01D57" w:rsidRPr="001C2C85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</w:p>
    <w:p w:rsidR="00B01D57" w:rsidRPr="001C2C85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</w:p>
    <w:p w:rsidR="00B01D57" w:rsidRPr="001C2C85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</w:p>
    <w:p w:rsidR="00B01D57" w:rsidRPr="001C2C85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</w:p>
    <w:p w:rsidR="00B01D57" w:rsidRPr="001C2C85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</w:p>
    <w:p w:rsidR="00795DA8" w:rsidRPr="001C2C85" w:rsidRDefault="00795DA8" w:rsidP="001C4475">
      <w:pPr>
        <w:spacing w:line="240" w:lineRule="auto"/>
        <w:rPr>
          <w:sz w:val="26"/>
        </w:rPr>
      </w:pPr>
    </w:p>
    <w:p w:rsidR="001C4475" w:rsidRPr="001C2C85" w:rsidRDefault="001C4475" w:rsidP="001C4475">
      <w:pPr>
        <w:spacing w:line="240" w:lineRule="auto"/>
        <w:rPr>
          <w:sz w:val="26"/>
        </w:rPr>
      </w:pPr>
    </w:p>
    <w:p w:rsidR="001C4475" w:rsidRPr="001C2C85" w:rsidRDefault="009712FF" w:rsidP="001C4475">
      <w:pPr>
        <w:spacing w:line="240" w:lineRule="auto"/>
        <w:rPr>
          <w:sz w:val="26"/>
        </w:rPr>
      </w:pPr>
      <w:r w:rsidRPr="001C2C85">
        <w:rPr>
          <w:noProof/>
          <w:sz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1C2C85" w:rsidRDefault="001C4475" w:rsidP="001C4475">
      <w:pPr>
        <w:spacing w:line="240" w:lineRule="auto"/>
        <w:rPr>
          <w:sz w:val="26"/>
        </w:rPr>
      </w:pPr>
    </w:p>
    <w:p w:rsidR="001C4475" w:rsidRPr="001C2C85" w:rsidRDefault="001C4475" w:rsidP="001C4475">
      <w:pPr>
        <w:spacing w:line="240" w:lineRule="auto"/>
        <w:rPr>
          <w:sz w:val="26"/>
        </w:rPr>
      </w:pPr>
    </w:p>
    <w:p w:rsidR="001C4475" w:rsidRPr="001C2C85" w:rsidRDefault="001C4475" w:rsidP="001C4475">
      <w:pPr>
        <w:spacing w:line="240" w:lineRule="auto"/>
        <w:rPr>
          <w:sz w:val="26"/>
        </w:rPr>
      </w:pPr>
      <w:r w:rsidRPr="001C2C85">
        <w:rPr>
          <w:sz w:val="26"/>
        </w:rPr>
        <w:t xml:space="preserve">Lesson Commenced: ____________________ Lesson Completed: ____________________ </w:t>
      </w:r>
    </w:p>
    <w:p w:rsidR="009712FF" w:rsidRPr="001C2C85" w:rsidRDefault="009712FF" w:rsidP="009712FF">
      <w:pPr>
        <w:spacing w:line="240" w:lineRule="auto"/>
        <w:jc w:val="center"/>
        <w:rPr>
          <w:szCs w:val="28"/>
        </w:rPr>
      </w:pPr>
      <w:r w:rsidRPr="001C2C85">
        <w:rPr>
          <w:szCs w:val="28"/>
        </w:rPr>
        <w:t>4</w:t>
      </w:r>
    </w:p>
    <w:sectPr w:rsidR="009712FF" w:rsidRPr="001C2C85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34D" w:rsidRDefault="008B434D" w:rsidP="00303197">
      <w:pPr>
        <w:spacing w:line="240" w:lineRule="auto"/>
      </w:pPr>
      <w:r>
        <w:separator/>
      </w:r>
    </w:p>
  </w:endnote>
  <w:endnote w:type="continuationSeparator" w:id="0">
    <w:p w:rsidR="008B434D" w:rsidRDefault="008B434D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34D" w:rsidRDefault="008B434D" w:rsidP="00303197">
      <w:pPr>
        <w:spacing w:line="240" w:lineRule="auto"/>
      </w:pPr>
      <w:r>
        <w:separator/>
      </w:r>
    </w:p>
  </w:footnote>
  <w:footnote w:type="continuationSeparator" w:id="0">
    <w:p w:rsidR="008B434D" w:rsidRDefault="008B434D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HpP71xAYo48Tn28ZzQmaLa8PjTE=" w:salt="rWEe4U74KaJ1rfKLfLL2og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509"/>
    <w:rsid w:val="0000217D"/>
    <w:rsid w:val="00002B82"/>
    <w:rsid w:val="00003EFA"/>
    <w:rsid w:val="00006DD5"/>
    <w:rsid w:val="000103C3"/>
    <w:rsid w:val="00010513"/>
    <w:rsid w:val="00012E36"/>
    <w:rsid w:val="00013BD2"/>
    <w:rsid w:val="000250AA"/>
    <w:rsid w:val="000344C0"/>
    <w:rsid w:val="000347E5"/>
    <w:rsid w:val="00040628"/>
    <w:rsid w:val="000454ED"/>
    <w:rsid w:val="000470E8"/>
    <w:rsid w:val="000478D6"/>
    <w:rsid w:val="000543BE"/>
    <w:rsid w:val="00060C2D"/>
    <w:rsid w:val="000624F6"/>
    <w:rsid w:val="0006602D"/>
    <w:rsid w:val="00066EDF"/>
    <w:rsid w:val="000714CD"/>
    <w:rsid w:val="000718CC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59BF"/>
    <w:rsid w:val="000D59E9"/>
    <w:rsid w:val="000E4627"/>
    <w:rsid w:val="000F225C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246D"/>
    <w:rsid w:val="00105E1C"/>
    <w:rsid w:val="00106B4E"/>
    <w:rsid w:val="00106F16"/>
    <w:rsid w:val="001131F2"/>
    <w:rsid w:val="0011463A"/>
    <w:rsid w:val="0011464F"/>
    <w:rsid w:val="0011557E"/>
    <w:rsid w:val="0012199B"/>
    <w:rsid w:val="00122D01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702D8"/>
    <w:rsid w:val="00172758"/>
    <w:rsid w:val="0017445A"/>
    <w:rsid w:val="00174488"/>
    <w:rsid w:val="001767C3"/>
    <w:rsid w:val="00176B46"/>
    <w:rsid w:val="00182327"/>
    <w:rsid w:val="001845A7"/>
    <w:rsid w:val="00184911"/>
    <w:rsid w:val="001868CE"/>
    <w:rsid w:val="0019503E"/>
    <w:rsid w:val="001972D4"/>
    <w:rsid w:val="001A1EC6"/>
    <w:rsid w:val="001A37B0"/>
    <w:rsid w:val="001A5FB4"/>
    <w:rsid w:val="001B0850"/>
    <w:rsid w:val="001B28A1"/>
    <w:rsid w:val="001B2C2D"/>
    <w:rsid w:val="001B7B55"/>
    <w:rsid w:val="001C2C85"/>
    <w:rsid w:val="001C4475"/>
    <w:rsid w:val="001C4916"/>
    <w:rsid w:val="001D6B69"/>
    <w:rsid w:val="001E1FDB"/>
    <w:rsid w:val="001E6F64"/>
    <w:rsid w:val="001F299E"/>
    <w:rsid w:val="001F48BD"/>
    <w:rsid w:val="001F6D7A"/>
    <w:rsid w:val="002055E4"/>
    <w:rsid w:val="0020750F"/>
    <w:rsid w:val="002076F7"/>
    <w:rsid w:val="00210B54"/>
    <w:rsid w:val="002114CA"/>
    <w:rsid w:val="00211822"/>
    <w:rsid w:val="002127BF"/>
    <w:rsid w:val="00214E1A"/>
    <w:rsid w:val="002157EA"/>
    <w:rsid w:val="002232B5"/>
    <w:rsid w:val="00225C22"/>
    <w:rsid w:val="00227F1B"/>
    <w:rsid w:val="00231594"/>
    <w:rsid w:val="002326FC"/>
    <w:rsid w:val="002338B4"/>
    <w:rsid w:val="00241561"/>
    <w:rsid w:val="00244D35"/>
    <w:rsid w:val="0024547F"/>
    <w:rsid w:val="00245869"/>
    <w:rsid w:val="00247022"/>
    <w:rsid w:val="00254287"/>
    <w:rsid w:val="00255054"/>
    <w:rsid w:val="00255397"/>
    <w:rsid w:val="0025563D"/>
    <w:rsid w:val="0025794D"/>
    <w:rsid w:val="00257B1A"/>
    <w:rsid w:val="002635C6"/>
    <w:rsid w:val="0026424C"/>
    <w:rsid w:val="00272062"/>
    <w:rsid w:val="002721E4"/>
    <w:rsid w:val="002731AB"/>
    <w:rsid w:val="0027372D"/>
    <w:rsid w:val="00274253"/>
    <w:rsid w:val="00275B45"/>
    <w:rsid w:val="002765BE"/>
    <w:rsid w:val="00280084"/>
    <w:rsid w:val="00282A61"/>
    <w:rsid w:val="00284A52"/>
    <w:rsid w:val="00285D7E"/>
    <w:rsid w:val="00287449"/>
    <w:rsid w:val="00294515"/>
    <w:rsid w:val="002967EC"/>
    <w:rsid w:val="002A449E"/>
    <w:rsid w:val="002B35AB"/>
    <w:rsid w:val="002B55F9"/>
    <w:rsid w:val="002C2B06"/>
    <w:rsid w:val="002C3000"/>
    <w:rsid w:val="002D1401"/>
    <w:rsid w:val="002D19DC"/>
    <w:rsid w:val="002D5AFD"/>
    <w:rsid w:val="002D7F0C"/>
    <w:rsid w:val="002E0F3B"/>
    <w:rsid w:val="002E36FA"/>
    <w:rsid w:val="002F0583"/>
    <w:rsid w:val="002F0835"/>
    <w:rsid w:val="002F1901"/>
    <w:rsid w:val="002F1F4B"/>
    <w:rsid w:val="00302B86"/>
    <w:rsid w:val="00303197"/>
    <w:rsid w:val="00304EBE"/>
    <w:rsid w:val="00305F27"/>
    <w:rsid w:val="00310EC6"/>
    <w:rsid w:val="00321E0B"/>
    <w:rsid w:val="003227C2"/>
    <w:rsid w:val="003259E9"/>
    <w:rsid w:val="00325A0C"/>
    <w:rsid w:val="00326C41"/>
    <w:rsid w:val="00330B6B"/>
    <w:rsid w:val="0033315C"/>
    <w:rsid w:val="0033320F"/>
    <w:rsid w:val="00341E96"/>
    <w:rsid w:val="00345623"/>
    <w:rsid w:val="00345823"/>
    <w:rsid w:val="00346C81"/>
    <w:rsid w:val="003505E3"/>
    <w:rsid w:val="00351679"/>
    <w:rsid w:val="003524B1"/>
    <w:rsid w:val="00355170"/>
    <w:rsid w:val="0035750F"/>
    <w:rsid w:val="003625E2"/>
    <w:rsid w:val="00364C23"/>
    <w:rsid w:val="00366D15"/>
    <w:rsid w:val="00372F9A"/>
    <w:rsid w:val="00374140"/>
    <w:rsid w:val="0037644F"/>
    <w:rsid w:val="00385D11"/>
    <w:rsid w:val="00385F65"/>
    <w:rsid w:val="00392D5C"/>
    <w:rsid w:val="00396CAB"/>
    <w:rsid w:val="003A26F6"/>
    <w:rsid w:val="003A3B9A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046C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0489C"/>
    <w:rsid w:val="00414BB4"/>
    <w:rsid w:val="0042253F"/>
    <w:rsid w:val="00424549"/>
    <w:rsid w:val="0042749F"/>
    <w:rsid w:val="004274BA"/>
    <w:rsid w:val="00427DC7"/>
    <w:rsid w:val="00430C6C"/>
    <w:rsid w:val="00430CB1"/>
    <w:rsid w:val="00431828"/>
    <w:rsid w:val="00433E61"/>
    <w:rsid w:val="0043428E"/>
    <w:rsid w:val="00444DF0"/>
    <w:rsid w:val="00445B8D"/>
    <w:rsid w:val="004463D1"/>
    <w:rsid w:val="00447DFB"/>
    <w:rsid w:val="004500C4"/>
    <w:rsid w:val="00453EDF"/>
    <w:rsid w:val="0045732C"/>
    <w:rsid w:val="00460446"/>
    <w:rsid w:val="00461608"/>
    <w:rsid w:val="00461A6A"/>
    <w:rsid w:val="00461BD3"/>
    <w:rsid w:val="00463109"/>
    <w:rsid w:val="00463E40"/>
    <w:rsid w:val="00466D40"/>
    <w:rsid w:val="00466FE6"/>
    <w:rsid w:val="0046766E"/>
    <w:rsid w:val="00471934"/>
    <w:rsid w:val="00473D6A"/>
    <w:rsid w:val="0048523F"/>
    <w:rsid w:val="00485AAE"/>
    <w:rsid w:val="00485E47"/>
    <w:rsid w:val="00487070"/>
    <w:rsid w:val="0048756A"/>
    <w:rsid w:val="0049415A"/>
    <w:rsid w:val="00494614"/>
    <w:rsid w:val="00496A1F"/>
    <w:rsid w:val="004A544E"/>
    <w:rsid w:val="004A75C6"/>
    <w:rsid w:val="004B0D57"/>
    <w:rsid w:val="004B1A15"/>
    <w:rsid w:val="004B2EAA"/>
    <w:rsid w:val="004B474A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500DB3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5B2C"/>
    <w:rsid w:val="00516FD6"/>
    <w:rsid w:val="00520120"/>
    <w:rsid w:val="0052580F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736AF"/>
    <w:rsid w:val="00574B0E"/>
    <w:rsid w:val="00575058"/>
    <w:rsid w:val="005754DD"/>
    <w:rsid w:val="00576EE6"/>
    <w:rsid w:val="0058637C"/>
    <w:rsid w:val="005877C4"/>
    <w:rsid w:val="005A4093"/>
    <w:rsid w:val="005B1FE9"/>
    <w:rsid w:val="005B3413"/>
    <w:rsid w:val="005B355E"/>
    <w:rsid w:val="005B61A2"/>
    <w:rsid w:val="005B7EA0"/>
    <w:rsid w:val="005C2919"/>
    <w:rsid w:val="005C345E"/>
    <w:rsid w:val="005C41BD"/>
    <w:rsid w:val="005D3710"/>
    <w:rsid w:val="005D4000"/>
    <w:rsid w:val="005D40BA"/>
    <w:rsid w:val="005D508B"/>
    <w:rsid w:val="005E3B3A"/>
    <w:rsid w:val="005E3D80"/>
    <w:rsid w:val="005E4D2E"/>
    <w:rsid w:val="005E5060"/>
    <w:rsid w:val="005E5D7C"/>
    <w:rsid w:val="005E648C"/>
    <w:rsid w:val="005F00DD"/>
    <w:rsid w:val="005F1940"/>
    <w:rsid w:val="005F24A8"/>
    <w:rsid w:val="005F769F"/>
    <w:rsid w:val="00602743"/>
    <w:rsid w:val="006047DE"/>
    <w:rsid w:val="00612B2C"/>
    <w:rsid w:val="00616714"/>
    <w:rsid w:val="006215F7"/>
    <w:rsid w:val="00623094"/>
    <w:rsid w:val="006258E1"/>
    <w:rsid w:val="00625C7A"/>
    <w:rsid w:val="00626212"/>
    <w:rsid w:val="00626B06"/>
    <w:rsid w:val="0062700A"/>
    <w:rsid w:val="0062772C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56304"/>
    <w:rsid w:val="00660B32"/>
    <w:rsid w:val="00662577"/>
    <w:rsid w:val="00666291"/>
    <w:rsid w:val="006724AC"/>
    <w:rsid w:val="00672882"/>
    <w:rsid w:val="00675509"/>
    <w:rsid w:val="00676398"/>
    <w:rsid w:val="006779F1"/>
    <w:rsid w:val="006849C1"/>
    <w:rsid w:val="006901D9"/>
    <w:rsid w:val="00691646"/>
    <w:rsid w:val="006960BB"/>
    <w:rsid w:val="006A0790"/>
    <w:rsid w:val="006A1CF5"/>
    <w:rsid w:val="006A2D9F"/>
    <w:rsid w:val="006A3FC3"/>
    <w:rsid w:val="006A413A"/>
    <w:rsid w:val="006A762F"/>
    <w:rsid w:val="006B1CDB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5A6C"/>
    <w:rsid w:val="006F619F"/>
    <w:rsid w:val="006F776C"/>
    <w:rsid w:val="006F77BF"/>
    <w:rsid w:val="007008FC"/>
    <w:rsid w:val="00700B6E"/>
    <w:rsid w:val="00703AFF"/>
    <w:rsid w:val="00704721"/>
    <w:rsid w:val="007058E4"/>
    <w:rsid w:val="00707BA2"/>
    <w:rsid w:val="0071055D"/>
    <w:rsid w:val="0071786E"/>
    <w:rsid w:val="00720504"/>
    <w:rsid w:val="0072666A"/>
    <w:rsid w:val="00730577"/>
    <w:rsid w:val="00732BC5"/>
    <w:rsid w:val="007341C5"/>
    <w:rsid w:val="00734493"/>
    <w:rsid w:val="0073557E"/>
    <w:rsid w:val="00736472"/>
    <w:rsid w:val="00736CBF"/>
    <w:rsid w:val="00741049"/>
    <w:rsid w:val="007412E5"/>
    <w:rsid w:val="00743A72"/>
    <w:rsid w:val="00745F6D"/>
    <w:rsid w:val="00746B8A"/>
    <w:rsid w:val="0074724D"/>
    <w:rsid w:val="0074763B"/>
    <w:rsid w:val="0075151C"/>
    <w:rsid w:val="00751BAB"/>
    <w:rsid w:val="00751D47"/>
    <w:rsid w:val="00752662"/>
    <w:rsid w:val="007554EC"/>
    <w:rsid w:val="0076431D"/>
    <w:rsid w:val="00764F40"/>
    <w:rsid w:val="0076686F"/>
    <w:rsid w:val="00770D8E"/>
    <w:rsid w:val="007727EE"/>
    <w:rsid w:val="00773438"/>
    <w:rsid w:val="00775396"/>
    <w:rsid w:val="00776BE0"/>
    <w:rsid w:val="007822E4"/>
    <w:rsid w:val="007824B3"/>
    <w:rsid w:val="00785F76"/>
    <w:rsid w:val="007875F0"/>
    <w:rsid w:val="00790609"/>
    <w:rsid w:val="00790785"/>
    <w:rsid w:val="0079129E"/>
    <w:rsid w:val="00794F7F"/>
    <w:rsid w:val="00795DA8"/>
    <w:rsid w:val="0079630D"/>
    <w:rsid w:val="00797159"/>
    <w:rsid w:val="0079727E"/>
    <w:rsid w:val="00797BFC"/>
    <w:rsid w:val="007A200B"/>
    <w:rsid w:val="007A2BA3"/>
    <w:rsid w:val="007A3475"/>
    <w:rsid w:val="007A4A3D"/>
    <w:rsid w:val="007A5435"/>
    <w:rsid w:val="007A60BA"/>
    <w:rsid w:val="007A6634"/>
    <w:rsid w:val="007B09C7"/>
    <w:rsid w:val="007B7D20"/>
    <w:rsid w:val="007C1E5E"/>
    <w:rsid w:val="007C215B"/>
    <w:rsid w:val="007C51D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2264"/>
    <w:rsid w:val="007F3FA5"/>
    <w:rsid w:val="007F4B10"/>
    <w:rsid w:val="007F6887"/>
    <w:rsid w:val="007F6BC5"/>
    <w:rsid w:val="008001AA"/>
    <w:rsid w:val="00800F1C"/>
    <w:rsid w:val="008013BE"/>
    <w:rsid w:val="008017D4"/>
    <w:rsid w:val="0080206C"/>
    <w:rsid w:val="00803EE5"/>
    <w:rsid w:val="008056B1"/>
    <w:rsid w:val="00813208"/>
    <w:rsid w:val="00814933"/>
    <w:rsid w:val="0081524F"/>
    <w:rsid w:val="00815620"/>
    <w:rsid w:val="0081623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1BEA"/>
    <w:rsid w:val="00843526"/>
    <w:rsid w:val="00844D9D"/>
    <w:rsid w:val="00846A61"/>
    <w:rsid w:val="008470B3"/>
    <w:rsid w:val="00850706"/>
    <w:rsid w:val="00855094"/>
    <w:rsid w:val="008556D4"/>
    <w:rsid w:val="00856750"/>
    <w:rsid w:val="00857247"/>
    <w:rsid w:val="00860394"/>
    <w:rsid w:val="0086572B"/>
    <w:rsid w:val="0086585A"/>
    <w:rsid w:val="00870E85"/>
    <w:rsid w:val="00875AC8"/>
    <w:rsid w:val="0087646B"/>
    <w:rsid w:val="00880910"/>
    <w:rsid w:val="00880F82"/>
    <w:rsid w:val="008815C0"/>
    <w:rsid w:val="00884383"/>
    <w:rsid w:val="00885251"/>
    <w:rsid w:val="00892A35"/>
    <w:rsid w:val="008950C3"/>
    <w:rsid w:val="0089534A"/>
    <w:rsid w:val="00897F27"/>
    <w:rsid w:val="008A39EA"/>
    <w:rsid w:val="008A75E7"/>
    <w:rsid w:val="008B3088"/>
    <w:rsid w:val="008B434D"/>
    <w:rsid w:val="008B581E"/>
    <w:rsid w:val="008C02CE"/>
    <w:rsid w:val="008C0C5F"/>
    <w:rsid w:val="008C6504"/>
    <w:rsid w:val="008D0F21"/>
    <w:rsid w:val="008D158C"/>
    <w:rsid w:val="008D26D7"/>
    <w:rsid w:val="008D321B"/>
    <w:rsid w:val="008D66D6"/>
    <w:rsid w:val="008D76D7"/>
    <w:rsid w:val="008D7CCF"/>
    <w:rsid w:val="008F0681"/>
    <w:rsid w:val="008F0C14"/>
    <w:rsid w:val="008F6294"/>
    <w:rsid w:val="008F6DAB"/>
    <w:rsid w:val="009018FA"/>
    <w:rsid w:val="009030F6"/>
    <w:rsid w:val="00903945"/>
    <w:rsid w:val="00904001"/>
    <w:rsid w:val="009125DB"/>
    <w:rsid w:val="00912D10"/>
    <w:rsid w:val="009133A3"/>
    <w:rsid w:val="00915222"/>
    <w:rsid w:val="009165A1"/>
    <w:rsid w:val="00920805"/>
    <w:rsid w:val="00920A8F"/>
    <w:rsid w:val="0092223B"/>
    <w:rsid w:val="009229A2"/>
    <w:rsid w:val="00923692"/>
    <w:rsid w:val="00923884"/>
    <w:rsid w:val="00927141"/>
    <w:rsid w:val="009316D2"/>
    <w:rsid w:val="00934DD0"/>
    <w:rsid w:val="00935714"/>
    <w:rsid w:val="00943375"/>
    <w:rsid w:val="0094747B"/>
    <w:rsid w:val="00947A15"/>
    <w:rsid w:val="00953A95"/>
    <w:rsid w:val="00954FBB"/>
    <w:rsid w:val="00955661"/>
    <w:rsid w:val="00960AFF"/>
    <w:rsid w:val="009659E4"/>
    <w:rsid w:val="009662DA"/>
    <w:rsid w:val="00966B6E"/>
    <w:rsid w:val="00967AC7"/>
    <w:rsid w:val="00970BEB"/>
    <w:rsid w:val="009712FF"/>
    <w:rsid w:val="00971733"/>
    <w:rsid w:val="00971E3F"/>
    <w:rsid w:val="0097229A"/>
    <w:rsid w:val="00972474"/>
    <w:rsid w:val="00980764"/>
    <w:rsid w:val="00980BE8"/>
    <w:rsid w:val="00985728"/>
    <w:rsid w:val="00985B68"/>
    <w:rsid w:val="00985F62"/>
    <w:rsid w:val="00986676"/>
    <w:rsid w:val="00986A02"/>
    <w:rsid w:val="00987493"/>
    <w:rsid w:val="00990300"/>
    <w:rsid w:val="00993DE1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71CB"/>
    <w:rsid w:val="009B0679"/>
    <w:rsid w:val="009B3240"/>
    <w:rsid w:val="009C298C"/>
    <w:rsid w:val="009C418E"/>
    <w:rsid w:val="009C6104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4D49"/>
    <w:rsid w:val="009E770C"/>
    <w:rsid w:val="009E7B6F"/>
    <w:rsid w:val="009F395F"/>
    <w:rsid w:val="009F3B4F"/>
    <w:rsid w:val="009F4229"/>
    <w:rsid w:val="009F6308"/>
    <w:rsid w:val="009F67D0"/>
    <w:rsid w:val="009F6D8D"/>
    <w:rsid w:val="009F74E3"/>
    <w:rsid w:val="00A102A9"/>
    <w:rsid w:val="00A10D6F"/>
    <w:rsid w:val="00A11586"/>
    <w:rsid w:val="00A121E0"/>
    <w:rsid w:val="00A203B9"/>
    <w:rsid w:val="00A21AA2"/>
    <w:rsid w:val="00A22641"/>
    <w:rsid w:val="00A24DC5"/>
    <w:rsid w:val="00A25F29"/>
    <w:rsid w:val="00A30CB4"/>
    <w:rsid w:val="00A3171A"/>
    <w:rsid w:val="00A320E0"/>
    <w:rsid w:val="00A32735"/>
    <w:rsid w:val="00A37F9B"/>
    <w:rsid w:val="00A44F75"/>
    <w:rsid w:val="00A4614F"/>
    <w:rsid w:val="00A46830"/>
    <w:rsid w:val="00A51FC9"/>
    <w:rsid w:val="00A615F4"/>
    <w:rsid w:val="00A623E0"/>
    <w:rsid w:val="00A64008"/>
    <w:rsid w:val="00A6406E"/>
    <w:rsid w:val="00A6408E"/>
    <w:rsid w:val="00A64CC4"/>
    <w:rsid w:val="00A65594"/>
    <w:rsid w:val="00A65C51"/>
    <w:rsid w:val="00A66273"/>
    <w:rsid w:val="00A72524"/>
    <w:rsid w:val="00A7308E"/>
    <w:rsid w:val="00A73973"/>
    <w:rsid w:val="00A77A48"/>
    <w:rsid w:val="00A83610"/>
    <w:rsid w:val="00A839B5"/>
    <w:rsid w:val="00A87D9B"/>
    <w:rsid w:val="00A9335C"/>
    <w:rsid w:val="00A977CF"/>
    <w:rsid w:val="00AA0610"/>
    <w:rsid w:val="00AA132C"/>
    <w:rsid w:val="00AA2F8E"/>
    <w:rsid w:val="00AB0CAD"/>
    <w:rsid w:val="00AB2F4E"/>
    <w:rsid w:val="00AB3603"/>
    <w:rsid w:val="00AC3003"/>
    <w:rsid w:val="00AC487D"/>
    <w:rsid w:val="00AD2EE9"/>
    <w:rsid w:val="00AD571E"/>
    <w:rsid w:val="00AD5B29"/>
    <w:rsid w:val="00AD6619"/>
    <w:rsid w:val="00AE2596"/>
    <w:rsid w:val="00AE2803"/>
    <w:rsid w:val="00AF00AB"/>
    <w:rsid w:val="00AF0FCB"/>
    <w:rsid w:val="00AF1C0F"/>
    <w:rsid w:val="00AF2B08"/>
    <w:rsid w:val="00AF76B8"/>
    <w:rsid w:val="00B01D57"/>
    <w:rsid w:val="00B02A24"/>
    <w:rsid w:val="00B06AC1"/>
    <w:rsid w:val="00B10472"/>
    <w:rsid w:val="00B10F56"/>
    <w:rsid w:val="00B15529"/>
    <w:rsid w:val="00B1617C"/>
    <w:rsid w:val="00B209FF"/>
    <w:rsid w:val="00B324FA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871"/>
    <w:rsid w:val="00B50982"/>
    <w:rsid w:val="00B52EDA"/>
    <w:rsid w:val="00B57B7F"/>
    <w:rsid w:val="00B60344"/>
    <w:rsid w:val="00B61871"/>
    <w:rsid w:val="00B635D4"/>
    <w:rsid w:val="00B64F9E"/>
    <w:rsid w:val="00B67A2F"/>
    <w:rsid w:val="00B735F0"/>
    <w:rsid w:val="00B73E99"/>
    <w:rsid w:val="00B75A20"/>
    <w:rsid w:val="00B771D7"/>
    <w:rsid w:val="00B831B2"/>
    <w:rsid w:val="00B835D6"/>
    <w:rsid w:val="00B849E1"/>
    <w:rsid w:val="00B85FC9"/>
    <w:rsid w:val="00B860A4"/>
    <w:rsid w:val="00B8752D"/>
    <w:rsid w:val="00B921CB"/>
    <w:rsid w:val="00B93A10"/>
    <w:rsid w:val="00B95BDD"/>
    <w:rsid w:val="00B96E75"/>
    <w:rsid w:val="00BA0433"/>
    <w:rsid w:val="00BA080F"/>
    <w:rsid w:val="00BA2F6E"/>
    <w:rsid w:val="00BA350A"/>
    <w:rsid w:val="00BA44A3"/>
    <w:rsid w:val="00BB14F2"/>
    <w:rsid w:val="00BC0250"/>
    <w:rsid w:val="00BC32C6"/>
    <w:rsid w:val="00BC3EB1"/>
    <w:rsid w:val="00BC4C39"/>
    <w:rsid w:val="00BC5FFC"/>
    <w:rsid w:val="00BC6A0C"/>
    <w:rsid w:val="00BD2E61"/>
    <w:rsid w:val="00BD3497"/>
    <w:rsid w:val="00BD59E9"/>
    <w:rsid w:val="00BD7811"/>
    <w:rsid w:val="00BE2F65"/>
    <w:rsid w:val="00BF1BB6"/>
    <w:rsid w:val="00BF2469"/>
    <w:rsid w:val="00BF4BE0"/>
    <w:rsid w:val="00BF5207"/>
    <w:rsid w:val="00BF57F3"/>
    <w:rsid w:val="00BF6221"/>
    <w:rsid w:val="00BF70E8"/>
    <w:rsid w:val="00C00AA4"/>
    <w:rsid w:val="00C02BA3"/>
    <w:rsid w:val="00C05F63"/>
    <w:rsid w:val="00C060BF"/>
    <w:rsid w:val="00C0623F"/>
    <w:rsid w:val="00C06B6F"/>
    <w:rsid w:val="00C06E42"/>
    <w:rsid w:val="00C105CB"/>
    <w:rsid w:val="00C118AC"/>
    <w:rsid w:val="00C12313"/>
    <w:rsid w:val="00C13D33"/>
    <w:rsid w:val="00C14ABA"/>
    <w:rsid w:val="00C20097"/>
    <w:rsid w:val="00C214BA"/>
    <w:rsid w:val="00C271D6"/>
    <w:rsid w:val="00C30121"/>
    <w:rsid w:val="00C30C97"/>
    <w:rsid w:val="00C326F6"/>
    <w:rsid w:val="00C33FCE"/>
    <w:rsid w:val="00C34A41"/>
    <w:rsid w:val="00C47044"/>
    <w:rsid w:val="00C47E11"/>
    <w:rsid w:val="00C550D7"/>
    <w:rsid w:val="00C5592C"/>
    <w:rsid w:val="00C55E6C"/>
    <w:rsid w:val="00C6153A"/>
    <w:rsid w:val="00C65E5C"/>
    <w:rsid w:val="00C679E1"/>
    <w:rsid w:val="00C71DBA"/>
    <w:rsid w:val="00C7473F"/>
    <w:rsid w:val="00C77107"/>
    <w:rsid w:val="00C77FC1"/>
    <w:rsid w:val="00C82889"/>
    <w:rsid w:val="00C87BEE"/>
    <w:rsid w:val="00C915A7"/>
    <w:rsid w:val="00C96C67"/>
    <w:rsid w:val="00C979DE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5C96"/>
    <w:rsid w:val="00CC6D07"/>
    <w:rsid w:val="00CD09FB"/>
    <w:rsid w:val="00CD1067"/>
    <w:rsid w:val="00CD3C0A"/>
    <w:rsid w:val="00CD3DFA"/>
    <w:rsid w:val="00CD40B3"/>
    <w:rsid w:val="00CD493F"/>
    <w:rsid w:val="00CD53E4"/>
    <w:rsid w:val="00CD7263"/>
    <w:rsid w:val="00CE0106"/>
    <w:rsid w:val="00CE7324"/>
    <w:rsid w:val="00CF0960"/>
    <w:rsid w:val="00CF25E2"/>
    <w:rsid w:val="00CF574E"/>
    <w:rsid w:val="00D016BA"/>
    <w:rsid w:val="00D01C87"/>
    <w:rsid w:val="00D05A21"/>
    <w:rsid w:val="00D129A1"/>
    <w:rsid w:val="00D137CC"/>
    <w:rsid w:val="00D15CD2"/>
    <w:rsid w:val="00D21307"/>
    <w:rsid w:val="00D235D3"/>
    <w:rsid w:val="00D240D3"/>
    <w:rsid w:val="00D257C6"/>
    <w:rsid w:val="00D2610A"/>
    <w:rsid w:val="00D27766"/>
    <w:rsid w:val="00D31BC9"/>
    <w:rsid w:val="00D335CB"/>
    <w:rsid w:val="00D34EDF"/>
    <w:rsid w:val="00D36E2E"/>
    <w:rsid w:val="00D37118"/>
    <w:rsid w:val="00D3743E"/>
    <w:rsid w:val="00D403C0"/>
    <w:rsid w:val="00D42741"/>
    <w:rsid w:val="00D44062"/>
    <w:rsid w:val="00D44310"/>
    <w:rsid w:val="00D4729B"/>
    <w:rsid w:val="00D53A75"/>
    <w:rsid w:val="00D544CA"/>
    <w:rsid w:val="00D55808"/>
    <w:rsid w:val="00D600A7"/>
    <w:rsid w:val="00D6204D"/>
    <w:rsid w:val="00D83C48"/>
    <w:rsid w:val="00D83FCA"/>
    <w:rsid w:val="00D846E4"/>
    <w:rsid w:val="00D85849"/>
    <w:rsid w:val="00D87B3E"/>
    <w:rsid w:val="00D90EEE"/>
    <w:rsid w:val="00DA0CE1"/>
    <w:rsid w:val="00DA1863"/>
    <w:rsid w:val="00DA18A6"/>
    <w:rsid w:val="00DA3D0B"/>
    <w:rsid w:val="00DA4B7D"/>
    <w:rsid w:val="00DA593A"/>
    <w:rsid w:val="00DB5F35"/>
    <w:rsid w:val="00DC3135"/>
    <w:rsid w:val="00DC3455"/>
    <w:rsid w:val="00DC3FA4"/>
    <w:rsid w:val="00DC5931"/>
    <w:rsid w:val="00DD5CF5"/>
    <w:rsid w:val="00DE0FDD"/>
    <w:rsid w:val="00DE2440"/>
    <w:rsid w:val="00DE3EC9"/>
    <w:rsid w:val="00DE4FA2"/>
    <w:rsid w:val="00DE53DE"/>
    <w:rsid w:val="00DE69A8"/>
    <w:rsid w:val="00DE7FB6"/>
    <w:rsid w:val="00DF4C72"/>
    <w:rsid w:val="00DF5232"/>
    <w:rsid w:val="00DF5D34"/>
    <w:rsid w:val="00E002F6"/>
    <w:rsid w:val="00E01CFD"/>
    <w:rsid w:val="00E02421"/>
    <w:rsid w:val="00E0271D"/>
    <w:rsid w:val="00E05F28"/>
    <w:rsid w:val="00E074B4"/>
    <w:rsid w:val="00E106BC"/>
    <w:rsid w:val="00E121AB"/>
    <w:rsid w:val="00E12522"/>
    <w:rsid w:val="00E14F8C"/>
    <w:rsid w:val="00E158FA"/>
    <w:rsid w:val="00E2155B"/>
    <w:rsid w:val="00E22F6A"/>
    <w:rsid w:val="00E308C7"/>
    <w:rsid w:val="00E30948"/>
    <w:rsid w:val="00E366F4"/>
    <w:rsid w:val="00E4003C"/>
    <w:rsid w:val="00E40CEF"/>
    <w:rsid w:val="00E41198"/>
    <w:rsid w:val="00E43B64"/>
    <w:rsid w:val="00E43EB7"/>
    <w:rsid w:val="00E47599"/>
    <w:rsid w:val="00E542AB"/>
    <w:rsid w:val="00E54502"/>
    <w:rsid w:val="00E56193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360E"/>
    <w:rsid w:val="00E739AF"/>
    <w:rsid w:val="00E74293"/>
    <w:rsid w:val="00E74FBC"/>
    <w:rsid w:val="00E7524F"/>
    <w:rsid w:val="00E810A6"/>
    <w:rsid w:val="00E818A0"/>
    <w:rsid w:val="00E833AB"/>
    <w:rsid w:val="00E839E2"/>
    <w:rsid w:val="00E84579"/>
    <w:rsid w:val="00E872D0"/>
    <w:rsid w:val="00E92BD9"/>
    <w:rsid w:val="00E944F3"/>
    <w:rsid w:val="00EA2727"/>
    <w:rsid w:val="00EB755C"/>
    <w:rsid w:val="00EC318E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26E"/>
    <w:rsid w:val="00F233DA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5E67"/>
    <w:rsid w:val="00F66611"/>
    <w:rsid w:val="00F703F8"/>
    <w:rsid w:val="00F70D91"/>
    <w:rsid w:val="00F71790"/>
    <w:rsid w:val="00F75B5B"/>
    <w:rsid w:val="00F7692B"/>
    <w:rsid w:val="00F77EF2"/>
    <w:rsid w:val="00F8052A"/>
    <w:rsid w:val="00F80FA3"/>
    <w:rsid w:val="00F8634A"/>
    <w:rsid w:val="00F86F97"/>
    <w:rsid w:val="00F87610"/>
    <w:rsid w:val="00F909C3"/>
    <w:rsid w:val="00F94F65"/>
    <w:rsid w:val="00FA06FA"/>
    <w:rsid w:val="00FA2BC6"/>
    <w:rsid w:val="00FA3D05"/>
    <w:rsid w:val="00FB3C1F"/>
    <w:rsid w:val="00FB53C4"/>
    <w:rsid w:val="00FC1F43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15AD"/>
    <w:rsid w:val="00FF25F2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8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1872E-AD11-4D77-B00F-6AE58D2F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3</TotalTime>
  <Pages>1</Pages>
  <Words>992</Words>
  <Characters>5660</Characters>
  <Application>Microsoft Office Word</Application>
  <DocSecurity>8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2021-05-20T21:05:00Z</dcterms:created>
  <dcterms:modified xsi:type="dcterms:W3CDTF">2023-10-12T23:24:00Z</dcterms:modified>
</cp:coreProperties>
</file>