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BC6269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BC6269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BC6269">
        <w:rPr>
          <w:color w:val="0D0D0D" w:themeColor="text1" w:themeTint="F2"/>
          <w:sz w:val="26"/>
        </w:rPr>
        <w:t xml:space="preserve">LESSON </w:t>
      </w:r>
      <w:r w:rsidR="00840210" w:rsidRPr="00BC6269">
        <w:rPr>
          <w:color w:val="0D0D0D" w:themeColor="text1" w:themeTint="F2"/>
          <w:sz w:val="26"/>
        </w:rPr>
        <w:t>4</w:t>
      </w:r>
      <w:r w:rsidR="00E564CF" w:rsidRPr="00BC6269">
        <w:rPr>
          <w:color w:val="0D0D0D" w:themeColor="text1" w:themeTint="F2"/>
          <w:sz w:val="26"/>
        </w:rPr>
        <w:t>8</w:t>
      </w:r>
      <w:r w:rsidR="00746B8A" w:rsidRPr="00BC6269">
        <w:rPr>
          <w:color w:val="0D0D0D" w:themeColor="text1" w:themeTint="F2"/>
          <w:sz w:val="26"/>
        </w:rPr>
        <w:t xml:space="preserve">                    </w:t>
      </w:r>
      <w:r w:rsidR="00F238E2" w:rsidRPr="00BC6269">
        <w:rPr>
          <w:color w:val="0D0D0D" w:themeColor="text1" w:themeTint="F2"/>
          <w:sz w:val="26"/>
        </w:rPr>
        <w:t xml:space="preserve"> </w:t>
      </w:r>
      <w:r w:rsidR="007D69D9" w:rsidRPr="00BC6269">
        <w:rPr>
          <w:color w:val="0D0D0D" w:themeColor="text1" w:themeTint="F2"/>
          <w:sz w:val="26"/>
        </w:rPr>
        <w:t xml:space="preserve">                 </w:t>
      </w:r>
    </w:p>
    <w:p w:rsidR="00D87B3E" w:rsidRPr="00BC6269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BC6269">
        <w:rPr>
          <w:color w:val="0D0D0D" w:themeColor="text1" w:themeTint="F2"/>
          <w:sz w:val="26"/>
        </w:rPr>
        <w:t xml:space="preserve"> </w:t>
      </w:r>
    </w:p>
    <w:p w:rsidR="001B2C2D" w:rsidRPr="00BC6269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BC6269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BC6269">
        <w:rPr>
          <w:color w:val="0D0D0D" w:themeColor="text1" w:themeTint="F2"/>
          <w:sz w:val="22"/>
          <w:szCs w:val="22"/>
        </w:rPr>
        <w:t xml:space="preserve"> </w:t>
      </w:r>
      <w:r w:rsidRPr="00BC6269">
        <w:rPr>
          <w:color w:val="0D0D0D" w:themeColor="text1" w:themeTint="F2"/>
          <w:sz w:val="22"/>
          <w:szCs w:val="22"/>
        </w:rPr>
        <w:t xml:space="preserve"> F</w:t>
      </w:r>
      <w:r w:rsidRPr="00BC6269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BC6269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BC6269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BC6269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BC6269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BC6269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BC6269">
        <w:rPr>
          <w:b/>
          <w:bCs/>
          <w:color w:val="0D0D0D" w:themeColor="text1" w:themeTint="F2"/>
          <w:sz w:val="22"/>
          <w:szCs w:val="22"/>
        </w:rPr>
        <w:t xml:space="preserve">                                 </w:t>
      </w:r>
      <w:r w:rsidR="00B96E75" w:rsidRPr="00BC6269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BC6269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A37905" w:rsidRPr="00BC6269">
        <w:rPr>
          <w:color w:val="0D0D0D" w:themeColor="text1" w:themeTint="F2"/>
          <w:sz w:val="22"/>
          <w:szCs w:val="22"/>
        </w:rPr>
        <w:t>A</w:t>
      </w:r>
      <w:r w:rsidR="00652EC0" w:rsidRPr="00BC6269">
        <w:rPr>
          <w:color w:val="0D0D0D" w:themeColor="text1" w:themeTint="F2"/>
          <w:sz w:val="22"/>
          <w:szCs w:val="22"/>
        </w:rPr>
        <w:t>ssignment:</w:t>
      </w:r>
      <w:r w:rsidR="00A37905" w:rsidRPr="00BC6269">
        <w:rPr>
          <w:color w:val="0D0D0D" w:themeColor="text1" w:themeTint="F2"/>
          <w:sz w:val="22"/>
          <w:szCs w:val="22"/>
        </w:rPr>
        <w:t xml:space="preserve"> </w:t>
      </w:r>
      <w:r w:rsidR="00E564CF" w:rsidRPr="00BC6269">
        <w:rPr>
          <w:b/>
          <w:bCs/>
          <w:i/>
          <w:iCs/>
          <w:color w:val="0D0D0D" w:themeColor="text1" w:themeTint="F2"/>
          <w:sz w:val="22"/>
          <w:szCs w:val="22"/>
        </w:rPr>
        <w:t>Zechariah 1-7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C6269">
        <w:rPr>
          <w:color w:val="0D0D0D" w:themeColor="text1" w:themeTint="F2"/>
          <w:szCs w:val="28"/>
        </w:rPr>
        <w:t xml:space="preserve">__________              </w:t>
      </w:r>
      <w:r w:rsidR="008A75E7" w:rsidRPr="00BC6269">
        <w:rPr>
          <w:color w:val="0D0D0D" w:themeColor="text1" w:themeTint="F2"/>
          <w:szCs w:val="28"/>
        </w:rPr>
        <w:t>1</w:t>
      </w:r>
      <w:r w:rsidR="00284A52" w:rsidRPr="00BC6269">
        <w:rPr>
          <w:color w:val="0D0D0D" w:themeColor="text1" w:themeTint="F2"/>
          <w:szCs w:val="28"/>
        </w:rPr>
        <w:t>.</w:t>
      </w:r>
      <w:r w:rsidR="00013BD2" w:rsidRPr="00BC6269">
        <w:rPr>
          <w:color w:val="0D0D0D" w:themeColor="text1" w:themeTint="F2"/>
          <w:szCs w:val="28"/>
        </w:rPr>
        <w:t xml:space="preserve"> </w:t>
      </w:r>
      <w:bookmarkStart w:id="0" w:name="_Hlk73191873"/>
      <w:r w:rsidR="00E564CF" w:rsidRPr="00BC6269">
        <w:rPr>
          <w:color w:val="0D0D0D" w:themeColor="text1" w:themeTint="F2"/>
          <w:szCs w:val="28"/>
        </w:rPr>
        <w:t xml:space="preserve">According to </w:t>
      </w:r>
      <w:r w:rsidR="00E564CF" w:rsidRPr="00BC6269">
        <w:rPr>
          <w:b/>
          <w:bCs/>
          <w:i/>
          <w:iCs/>
          <w:color w:val="0D0D0D" w:themeColor="text1" w:themeTint="F2"/>
          <w:szCs w:val="28"/>
        </w:rPr>
        <w:t>Ezra 5:1</w:t>
      </w:r>
      <w:r w:rsidR="00E564CF" w:rsidRPr="00BC6269">
        <w:rPr>
          <w:color w:val="0D0D0D" w:themeColor="text1" w:themeTint="F2"/>
          <w:szCs w:val="28"/>
        </w:rPr>
        <w:t xml:space="preserve"> and </w:t>
      </w:r>
      <w:r w:rsidR="00E564CF" w:rsidRPr="00BC6269">
        <w:rPr>
          <w:b/>
          <w:bCs/>
          <w:i/>
          <w:iCs/>
          <w:color w:val="0D0D0D" w:themeColor="text1" w:themeTint="F2"/>
          <w:szCs w:val="28"/>
        </w:rPr>
        <w:t>6:14</w:t>
      </w:r>
      <w:r w:rsidR="00E564CF" w:rsidRPr="00BC6269">
        <w:rPr>
          <w:color w:val="0D0D0D" w:themeColor="text1" w:themeTint="F2"/>
          <w:szCs w:val="28"/>
        </w:rPr>
        <w:t>, Zechariah was associated with Haggai.</w:t>
      </w:r>
      <w:bookmarkEnd w:id="0"/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2.</w:t>
      </w:r>
      <w:bookmarkStart w:id="1" w:name="_Hlk53505290"/>
      <w:r w:rsidR="00C30C97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If one turns unto the Lord, the Lord will turn unto him.</w:t>
      </w:r>
    </w:p>
    <w:bookmarkEnd w:id="1"/>
    <w:p w:rsidR="00923692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3</w:t>
      </w:r>
      <w:r w:rsidR="00B44E9C" w:rsidRPr="00BC6269">
        <w:rPr>
          <w:color w:val="0D0D0D" w:themeColor="text1" w:themeTint="F2"/>
          <w:szCs w:val="28"/>
        </w:rPr>
        <w:t>.</w:t>
      </w:r>
      <w:r w:rsidR="005D3710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Because of the horses, the land was quiet and restful.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 xml:space="preserve">__________             </w:t>
      </w:r>
      <w:r w:rsidR="007D4050" w:rsidRPr="00BC6269">
        <w:rPr>
          <w:color w:val="0D0D0D" w:themeColor="text1" w:themeTint="F2"/>
          <w:szCs w:val="28"/>
        </w:rPr>
        <w:t xml:space="preserve"> </w:t>
      </w:r>
      <w:r w:rsidR="006D0DD6" w:rsidRPr="00BC6269">
        <w:rPr>
          <w:color w:val="0D0D0D" w:themeColor="text1" w:themeTint="F2"/>
          <w:szCs w:val="28"/>
        </w:rPr>
        <w:t>4</w:t>
      </w:r>
      <w:r w:rsidR="00813208" w:rsidRPr="00BC6269">
        <w:rPr>
          <w:color w:val="0D0D0D" w:themeColor="text1" w:themeTint="F2"/>
          <w:szCs w:val="28"/>
        </w:rPr>
        <w:t>.</w:t>
      </w:r>
      <w:r w:rsidR="00026D98" w:rsidRPr="00BC6269">
        <w:rPr>
          <w:color w:val="0D0D0D" w:themeColor="text1" w:themeTint="F2"/>
        </w:rPr>
        <w:t xml:space="preserve"> </w:t>
      </w:r>
      <w:r w:rsidR="00E564CF" w:rsidRPr="00BC6269">
        <w:rPr>
          <w:color w:val="0D0D0D" w:themeColor="text1" w:themeTint="F2"/>
        </w:rPr>
        <w:t>Four horns scattered Judah, Israel, and Jerusalem.</w:t>
      </w:r>
    </w:p>
    <w:p w:rsidR="006D0DD6" w:rsidRPr="00BC6269" w:rsidRDefault="00F01DBB" w:rsidP="00A22B67">
      <w:pP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5</w:t>
      </w:r>
      <w:bookmarkStart w:id="2" w:name="_Hlk53505431"/>
      <w:r w:rsidR="00813208" w:rsidRPr="00BC6269">
        <w:rPr>
          <w:color w:val="0D0D0D" w:themeColor="text1" w:themeTint="F2"/>
          <w:szCs w:val="28"/>
        </w:rPr>
        <w:t>.</w:t>
      </w:r>
      <w:r w:rsidR="00E564CF" w:rsidRPr="00BC6269">
        <w:rPr>
          <w:color w:val="0D0D0D" w:themeColor="text1" w:themeTint="F2"/>
          <w:szCs w:val="28"/>
        </w:rPr>
        <w:t xml:space="preserve"> </w:t>
      </w:r>
      <w:bookmarkStart w:id="3" w:name="_Hlk69317489"/>
      <w:r w:rsidR="00E564CF" w:rsidRPr="00BC6269">
        <w:rPr>
          <w:color w:val="0D0D0D" w:themeColor="text1" w:themeTint="F2"/>
          <w:szCs w:val="28"/>
        </w:rPr>
        <w:t>The man with the measuring line was not to measure Jerusalem.</w:t>
      </w:r>
    </w:p>
    <w:bookmarkEnd w:id="2"/>
    <w:bookmarkEnd w:id="3"/>
    <w:p w:rsidR="009E093A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6</w:t>
      </w:r>
      <w:r w:rsidR="004C4527" w:rsidRPr="00BC6269">
        <w:rPr>
          <w:color w:val="0D0D0D" w:themeColor="text1" w:themeTint="F2"/>
          <w:szCs w:val="28"/>
        </w:rPr>
        <w:t>.</w:t>
      </w:r>
      <w:r w:rsidR="00026D98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God became a wall of fire round about Jerusalem.</w:t>
      </w:r>
    </w:p>
    <w:p w:rsidR="00E564CF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7</w:t>
      </w:r>
      <w:r w:rsidR="002C3000" w:rsidRPr="00BC6269">
        <w:rPr>
          <w:color w:val="0D0D0D" w:themeColor="text1" w:themeTint="F2"/>
          <w:szCs w:val="28"/>
        </w:rPr>
        <w:t>.</w:t>
      </w:r>
      <w:r w:rsidR="00013BD2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Only Judah and Israel are the nations that shall be joined to the Lord in</w:t>
      </w:r>
    </w:p>
    <w:p w:rsidR="0063784E" w:rsidRPr="00BC6269" w:rsidRDefault="00E564CF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        that day.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8.</w:t>
      </w:r>
      <w:r w:rsidR="00026D98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All people are commanded to be silent before the Lord.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9.</w:t>
      </w:r>
      <w:r w:rsidR="00DF4C72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Joshua, the high priest, stood before the angel of the Lord.</w:t>
      </w:r>
    </w:p>
    <w:p w:rsidR="004A75C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10</w:t>
      </w:r>
      <w:r w:rsidR="00DA18A6" w:rsidRPr="00BC6269">
        <w:rPr>
          <w:color w:val="0D0D0D" w:themeColor="text1" w:themeTint="F2"/>
          <w:szCs w:val="28"/>
        </w:rPr>
        <w:t>.</w:t>
      </w:r>
      <w:r w:rsidR="00241561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Joshua was clothed by the Lord with a change of raiment.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F01DBB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F01DBB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11.</w:t>
      </w:r>
      <w:r w:rsidR="00E564CF" w:rsidRPr="00BC6269">
        <w:rPr>
          <w:color w:val="0D0D0D" w:themeColor="text1" w:themeTint="F2"/>
          <w:szCs w:val="28"/>
        </w:rPr>
        <w:t xml:space="preserve"> The angel of the Lord protested unto Joshua.</w:t>
      </w:r>
    </w:p>
    <w:p w:rsidR="006E618D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12.</w:t>
      </w:r>
      <w:r w:rsidR="00843526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Neighbors shall enjoy fellowship under vines and fig trees.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13</w:t>
      </w:r>
      <w:r w:rsidR="00FE2C85" w:rsidRPr="00BC6269">
        <w:rPr>
          <w:color w:val="0D0D0D" w:themeColor="text1" w:themeTint="F2"/>
          <w:szCs w:val="28"/>
        </w:rPr>
        <w:t>.</w:t>
      </w:r>
      <w:r w:rsidR="002D31F5" w:rsidRPr="00BC6269">
        <w:rPr>
          <w:color w:val="0D0D0D" w:themeColor="text1" w:themeTint="F2"/>
        </w:rPr>
        <w:t xml:space="preserve"> </w:t>
      </w:r>
      <w:r w:rsidR="00E564CF" w:rsidRPr="00BC6269">
        <w:rPr>
          <w:color w:val="0D0D0D" w:themeColor="text1" w:themeTint="F2"/>
        </w:rPr>
        <w:t>Zerubbabel shouted, “Grace, grace unto it."</w:t>
      </w:r>
    </w:p>
    <w:p w:rsidR="00B50871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14.</w:t>
      </w:r>
      <w:r w:rsidR="001A37B0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Zerubbabel finished the Lord's house.</w:t>
      </w:r>
    </w:p>
    <w:p w:rsidR="00466D40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15.</w:t>
      </w:r>
      <w:bookmarkStart w:id="4" w:name="_Hlk53505732"/>
      <w:r w:rsidR="002D31F5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We should despise the day of small things.</w:t>
      </w:r>
    </w:p>
    <w:bookmarkEnd w:id="4"/>
    <w:p w:rsidR="00623094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16.</w:t>
      </w:r>
      <w:bookmarkStart w:id="5" w:name="_Hlk53505897"/>
      <w:r w:rsidR="00383B05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The flying roll was 20 cubits long and 10 cubits wide.</w:t>
      </w:r>
    </w:p>
    <w:bookmarkEnd w:id="5"/>
    <w:p w:rsidR="00790609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17</w:t>
      </w:r>
      <w:bookmarkStart w:id="6" w:name="_Hlk53505972"/>
      <w:r w:rsidR="00B10472" w:rsidRPr="00BC6269">
        <w:rPr>
          <w:color w:val="0D0D0D" w:themeColor="text1" w:themeTint="F2"/>
          <w:szCs w:val="28"/>
        </w:rPr>
        <w:t>.</w:t>
      </w:r>
      <w:r w:rsidR="002D31F5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A woman sat in the midst of an ephah.</w:t>
      </w:r>
    </w:p>
    <w:bookmarkEnd w:id="6"/>
    <w:p w:rsidR="00A6406E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18.</w:t>
      </w:r>
      <w:r w:rsidR="00473D6A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Three women with wings lifted up the ephah.</w:t>
      </w:r>
    </w:p>
    <w:p w:rsidR="00E564CF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C6269">
        <w:rPr>
          <w:color w:val="0D0D0D" w:themeColor="text1" w:themeTint="F2"/>
          <w:szCs w:val="28"/>
        </w:rPr>
        <w:t xml:space="preserve">__________            </w:t>
      </w:r>
      <w:bookmarkStart w:id="7" w:name="_Hlk53506124"/>
      <w:r w:rsidR="00A6406E" w:rsidRPr="00BC6269">
        <w:rPr>
          <w:color w:val="0D0D0D" w:themeColor="text1" w:themeTint="F2"/>
          <w:szCs w:val="28"/>
        </w:rPr>
        <w:t xml:space="preserve">  19.</w:t>
      </w:r>
      <w:r w:rsidR="0017445A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The white horses were commanded to walk to and fro throughout the</w:t>
      </w:r>
    </w:p>
    <w:p w:rsidR="006D0DD6" w:rsidRPr="00BC6269" w:rsidRDefault="00E564CF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          earth.</w:t>
      </w:r>
    </w:p>
    <w:bookmarkEnd w:id="7"/>
    <w:p w:rsidR="00E564CF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20.</w:t>
      </w:r>
      <w:r w:rsidR="00A10F30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Three men of the captivity were brought into the house of the high</w:t>
      </w:r>
    </w:p>
    <w:p w:rsidR="006D0DD6" w:rsidRPr="00BC6269" w:rsidRDefault="00E564CF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          priest.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21.</w:t>
      </w:r>
      <w:r w:rsidR="00026D98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Joshua was crowned with silver and gold.</w:t>
      </w:r>
    </w:p>
    <w:p w:rsidR="006D0DD6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22</w:t>
      </w:r>
      <w:r w:rsidR="0042253F" w:rsidRPr="00BC6269">
        <w:rPr>
          <w:color w:val="0D0D0D" w:themeColor="text1" w:themeTint="F2"/>
          <w:szCs w:val="28"/>
        </w:rPr>
        <w:t>.</w:t>
      </w:r>
      <w:r w:rsidR="00241561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There was to be a memorial in the temple of the Lord for Jediah.</w:t>
      </w:r>
    </w:p>
    <w:p w:rsidR="00DC5931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C6269">
        <w:rPr>
          <w:color w:val="0D0D0D" w:themeColor="text1" w:themeTint="F2"/>
          <w:szCs w:val="28"/>
        </w:rPr>
        <w:t>__________              23</w:t>
      </w:r>
      <w:bookmarkStart w:id="8" w:name="_Hlk53506294"/>
      <w:r w:rsidR="00433E61" w:rsidRPr="00BC6269">
        <w:rPr>
          <w:color w:val="0D0D0D" w:themeColor="text1" w:themeTint="F2"/>
          <w:szCs w:val="28"/>
        </w:rPr>
        <w:t>.</w:t>
      </w:r>
      <w:r w:rsidR="00CC5C96" w:rsidRPr="00BC6269">
        <w:rPr>
          <w:color w:val="0D0D0D" w:themeColor="text1" w:themeTint="F2"/>
          <w:szCs w:val="28"/>
        </w:rPr>
        <w:t xml:space="preserve"> </w:t>
      </w:r>
      <w:r w:rsidR="00E564CF" w:rsidRPr="00BC6269">
        <w:rPr>
          <w:color w:val="0D0D0D" w:themeColor="text1" w:themeTint="F2"/>
          <w:szCs w:val="28"/>
        </w:rPr>
        <w:t>There were both priests and prophets in the Lord's house.</w:t>
      </w:r>
    </w:p>
    <w:p w:rsidR="00A22B67" w:rsidRPr="00BC6269" w:rsidRDefault="00F01DBB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BC6269">
        <w:rPr>
          <w:color w:val="0D0D0D" w:themeColor="text1" w:themeTint="F2"/>
          <w:szCs w:val="28"/>
        </w:rPr>
        <w:t xml:space="preserve">__________    </w:t>
      </w:r>
      <w:r w:rsidR="00DC5931" w:rsidRPr="00BC6269">
        <w:rPr>
          <w:color w:val="0D0D0D" w:themeColor="text1" w:themeTint="F2"/>
          <w:szCs w:val="28"/>
        </w:rPr>
        <w:t xml:space="preserve">          </w:t>
      </w:r>
      <w:bookmarkEnd w:id="8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BC6269">
        <w:rPr>
          <w:color w:val="0D0D0D" w:themeColor="text1" w:themeTint="F2"/>
          <w:szCs w:val="28"/>
        </w:rPr>
        <w:t>24.</w:t>
      </w:r>
      <w:r w:rsidR="00A22B67" w:rsidRPr="00BC6269">
        <w:rPr>
          <w:color w:val="0D0D0D" w:themeColor="text1" w:themeTint="F2"/>
          <w:szCs w:val="28"/>
        </w:rPr>
        <w:t xml:space="preserve"> In the fifth and seventh months during the 70 years of captivity, the</w:t>
      </w:r>
    </w:p>
    <w:p w:rsidR="00966B6E" w:rsidRPr="00BC6269" w:rsidRDefault="00A22B67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          people fasted. </w:t>
      </w:r>
      <w:r w:rsidR="00B1617C" w:rsidRPr="00BC6269">
        <w:rPr>
          <w:color w:val="0D0D0D" w:themeColor="text1" w:themeTint="F2"/>
          <w:szCs w:val="28"/>
        </w:rPr>
        <w:t xml:space="preserve"> </w:t>
      </w:r>
    </w:p>
    <w:p w:rsidR="00E106BC" w:rsidRPr="00BC6269" w:rsidRDefault="00F01DBB" w:rsidP="00A22B67">
      <w:pPr>
        <w:spacing w:line="312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BC6269">
        <w:rPr>
          <w:color w:val="0D0D0D" w:themeColor="text1" w:themeTint="F2"/>
          <w:szCs w:val="28"/>
        </w:rPr>
        <w:t xml:space="preserve">__________             </w:t>
      </w:r>
      <w:r w:rsidR="00966B6E" w:rsidRPr="00BC6269">
        <w:rPr>
          <w:color w:val="0D0D0D" w:themeColor="text1" w:themeTint="F2"/>
          <w:szCs w:val="28"/>
        </w:rPr>
        <w:t xml:space="preserve"> </w:t>
      </w:r>
      <w:r w:rsidR="006D0DD6" w:rsidRPr="00BC6269">
        <w:rPr>
          <w:color w:val="0D0D0D" w:themeColor="text1" w:themeTint="F2"/>
          <w:szCs w:val="28"/>
        </w:rPr>
        <w:t>25</w:t>
      </w:r>
      <w:r w:rsidR="008D158C" w:rsidRPr="00BC6269">
        <w:rPr>
          <w:color w:val="0D0D0D" w:themeColor="text1" w:themeTint="F2"/>
          <w:szCs w:val="28"/>
        </w:rPr>
        <w:t>.</w:t>
      </w:r>
      <w:r w:rsidR="00A22B67" w:rsidRPr="00BC6269">
        <w:rPr>
          <w:color w:val="0D0D0D" w:themeColor="text1" w:themeTint="F2"/>
          <w:szCs w:val="28"/>
        </w:rPr>
        <w:t xml:space="preserve"> God scattered His people with a whirlwind among the nations.</w:t>
      </w:r>
    </w:p>
    <w:p w:rsidR="00210B54" w:rsidRPr="00BC6269" w:rsidRDefault="00210B54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</w:p>
    <w:p w:rsidR="00040628" w:rsidRPr="00BC6269" w:rsidRDefault="006D0DD6" w:rsidP="00A22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1</w:t>
      </w:r>
    </w:p>
    <w:p w:rsidR="002A449E" w:rsidRPr="00BC6269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BC6269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BC6269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BC6269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BC6269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26.</w:t>
      </w:r>
      <w:bookmarkStart w:id="9" w:name="_Hlk59377779"/>
      <w:r w:rsidR="00DA4B7D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When did the word of the Lord come unto Zechariah? __________________</w:t>
      </w:r>
    </w:p>
    <w:p w:rsidR="00730577" w:rsidRPr="00BC6269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244D35" w:rsidRPr="00BC6269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27</w:t>
      </w:r>
      <w:r w:rsidR="0074763B" w:rsidRPr="00BC6269">
        <w:rPr>
          <w:color w:val="0D0D0D" w:themeColor="text1" w:themeTint="F2"/>
          <w:szCs w:val="28"/>
        </w:rPr>
        <w:t>.</w:t>
      </w:r>
      <w:r w:rsidR="0017445A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 xml:space="preserve">What was the name of the eleventh month? ___________________________ </w:t>
      </w:r>
    </w:p>
    <w:p w:rsidR="005A4093" w:rsidRPr="00BC6269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BC6269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</w:t>
      </w:r>
      <w:r w:rsidR="00D53A75" w:rsidRPr="00BC6269">
        <w:rPr>
          <w:color w:val="0D0D0D" w:themeColor="text1" w:themeTint="F2"/>
          <w:szCs w:val="28"/>
        </w:rPr>
        <w:t xml:space="preserve"> </w:t>
      </w:r>
      <w:r w:rsidRPr="00BC6269">
        <w:rPr>
          <w:color w:val="0D0D0D" w:themeColor="text1" w:themeTint="F2"/>
          <w:szCs w:val="28"/>
        </w:rPr>
        <w:t>28</w:t>
      </w:r>
      <w:r w:rsidR="00D53A75" w:rsidRPr="00BC6269">
        <w:rPr>
          <w:color w:val="0D0D0D" w:themeColor="text1" w:themeTint="F2"/>
          <w:szCs w:val="28"/>
        </w:rPr>
        <w:t>.</w:t>
      </w:r>
      <w:r w:rsidR="000F33D7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How long was indignation determined against the cities of Judah? _________</w:t>
      </w:r>
    </w:p>
    <w:p w:rsidR="003A3B9A" w:rsidRPr="00BC6269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BC6269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29</w:t>
      </w:r>
      <w:r w:rsidR="00F71790" w:rsidRPr="00BC6269">
        <w:rPr>
          <w:color w:val="0D0D0D" w:themeColor="text1" w:themeTint="F2"/>
          <w:szCs w:val="28"/>
        </w:rPr>
        <w:t>.</w:t>
      </w:r>
      <w:r w:rsidR="006A1CF5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What did a man have in his hand? __________________________________</w:t>
      </w:r>
    </w:p>
    <w:p w:rsidR="0010246D" w:rsidRPr="00BC6269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BC6269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30</w:t>
      </w:r>
      <w:r w:rsidR="00172758" w:rsidRPr="00BC6269">
        <w:rPr>
          <w:color w:val="0D0D0D" w:themeColor="text1" w:themeTint="F2"/>
          <w:szCs w:val="28"/>
        </w:rPr>
        <w:t>.</w:t>
      </w:r>
      <w:r w:rsidR="00326C41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Who is the apple of the Lord's eye? _________________________________</w:t>
      </w:r>
    </w:p>
    <w:p w:rsidR="0010246D" w:rsidRPr="00BC6269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BC6269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BC6269">
        <w:rPr>
          <w:color w:val="0D0D0D" w:themeColor="text1" w:themeTint="F2"/>
          <w:szCs w:val="28"/>
        </w:rPr>
        <w:t>___________ 31</w:t>
      </w:r>
      <w:r w:rsidR="0009540D" w:rsidRPr="00BC6269">
        <w:rPr>
          <w:color w:val="0D0D0D" w:themeColor="text1" w:themeTint="F2"/>
          <w:szCs w:val="28"/>
        </w:rPr>
        <w:t>.</w:t>
      </w:r>
      <w:r w:rsidR="00843526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Who was to sing and rejoice? ______________________________________</w:t>
      </w:r>
    </w:p>
    <w:p w:rsidR="00FE7059" w:rsidRPr="00BC6269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BC6269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32.</w:t>
      </w:r>
      <w:r w:rsidR="0010246D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Who resisted Joshua? ____________________________________________</w:t>
      </w:r>
    </w:p>
    <w:p w:rsidR="001A1EC6" w:rsidRPr="00BC6269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BC6269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33</w:t>
      </w:r>
      <w:r w:rsidR="00BF70E8" w:rsidRPr="00BC6269">
        <w:rPr>
          <w:color w:val="0D0D0D" w:themeColor="text1" w:themeTint="F2"/>
          <w:szCs w:val="28"/>
        </w:rPr>
        <w:t>.</w:t>
      </w:r>
      <w:r w:rsidR="00843526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What was a brand plucked out of the fire? ____________________________</w:t>
      </w:r>
    </w:p>
    <w:p w:rsidR="00C33FCE" w:rsidRPr="00BC6269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BC6269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34.</w:t>
      </w:r>
      <w:r w:rsidR="00B60344" w:rsidRPr="00BC6269">
        <w:rPr>
          <w:color w:val="0D0D0D" w:themeColor="text1" w:themeTint="F2"/>
        </w:rPr>
        <w:t xml:space="preserve"> </w:t>
      </w:r>
      <w:r w:rsidR="00A22B67" w:rsidRPr="00BC6269">
        <w:rPr>
          <w:color w:val="0D0D0D" w:themeColor="text1" w:themeTint="F2"/>
        </w:rPr>
        <w:t>Who is known as the Lord's servant? ________________________________</w:t>
      </w:r>
    </w:p>
    <w:p w:rsidR="00466FE6" w:rsidRPr="00BC6269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BC6269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35.</w:t>
      </w:r>
      <w:r w:rsidR="00843526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How many lamps did the candlestick have? ___________________________</w:t>
      </w:r>
    </w:p>
    <w:p w:rsidR="00E2155B" w:rsidRPr="00BC6269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BC6269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2</w:t>
      </w:r>
    </w:p>
    <w:p w:rsidR="00B64F9E" w:rsidRPr="00BC6269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lastRenderedPageBreak/>
        <w:tab/>
      </w:r>
      <w:r w:rsidR="00F3394A" w:rsidRPr="00BC6269">
        <w:rPr>
          <w:color w:val="0D0D0D" w:themeColor="text1" w:themeTint="F2"/>
          <w:szCs w:val="28"/>
        </w:rPr>
        <w:t>COMPLETION QUESTIONS</w:t>
      </w:r>
    </w:p>
    <w:p w:rsidR="00734493" w:rsidRPr="00BC6269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 w:val="24"/>
          <w:szCs w:val="24"/>
        </w:rPr>
        <w:t>Chapter &amp; Verse</w:t>
      </w:r>
      <w:r w:rsidR="00704721" w:rsidRPr="00BC6269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BC6269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36</w:t>
      </w:r>
      <w:r w:rsidR="009D7D82" w:rsidRPr="00BC6269">
        <w:rPr>
          <w:color w:val="0D0D0D" w:themeColor="text1" w:themeTint="F2"/>
          <w:szCs w:val="28"/>
        </w:rPr>
        <w:t>.</w:t>
      </w:r>
      <w:bookmarkStart w:id="10" w:name="_Hlk64993066"/>
      <w:r w:rsidR="00F13C76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Who were the two olive trees? _____________________________________</w:t>
      </w:r>
    </w:p>
    <w:p w:rsidR="00A22B67" w:rsidRPr="00BC6269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10"/>
    <w:p w:rsidR="009C6DB1" w:rsidRPr="00BC6269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37.</w:t>
      </w:r>
      <w:r w:rsidR="00700B6E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Who said, “Not by might, nor by power, but by my spirit?” ______________</w:t>
      </w:r>
    </w:p>
    <w:p w:rsidR="001A1EC6" w:rsidRPr="00BC6269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309CC" w:rsidRPr="00BC6269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</w:t>
      </w:r>
      <w:r w:rsidR="00AA2F8E" w:rsidRPr="00BC6269">
        <w:rPr>
          <w:color w:val="0D0D0D" w:themeColor="text1" w:themeTint="F2"/>
          <w:szCs w:val="28"/>
        </w:rPr>
        <w:t>_</w:t>
      </w:r>
      <w:r w:rsidRPr="00BC6269">
        <w:rPr>
          <w:color w:val="0D0D0D" w:themeColor="text1" w:themeTint="F2"/>
          <w:szCs w:val="28"/>
        </w:rPr>
        <w:t>_________ 38</w:t>
      </w:r>
      <w:bookmarkStart w:id="11" w:name="_Hlk64993255"/>
      <w:r w:rsidRPr="00BC6269">
        <w:rPr>
          <w:color w:val="0D0D0D" w:themeColor="text1" w:themeTint="F2"/>
          <w:szCs w:val="28"/>
        </w:rPr>
        <w:t>.</w:t>
      </w:r>
      <w:bookmarkEnd w:id="11"/>
      <w:r w:rsidR="001A1EC6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What did Zechariah see when his eyes were lifted up? __________________</w:t>
      </w:r>
    </w:p>
    <w:p w:rsidR="001A1EC6" w:rsidRPr="00BC6269" w:rsidRDefault="00A22B67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C309CC" w:rsidRPr="00BC6269">
        <w:rPr>
          <w:color w:val="0D0D0D" w:themeColor="text1" w:themeTint="F2"/>
          <w:szCs w:val="28"/>
        </w:rPr>
        <w:t xml:space="preserve">                             </w:t>
      </w:r>
    </w:p>
    <w:p w:rsidR="00CC3CBF" w:rsidRPr="00BC6269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39.</w:t>
      </w:r>
      <w:r w:rsidR="000D1493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What went forth? ________________________________________________</w:t>
      </w:r>
    </w:p>
    <w:p w:rsidR="000624F6" w:rsidRPr="00BC6269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BC6269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40.</w:t>
      </w:r>
      <w:r w:rsidR="00F66611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Into what land was the ephah taken? _________________________________</w:t>
      </w:r>
    </w:p>
    <w:p w:rsidR="00B61871" w:rsidRPr="00BC6269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BC6269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41.</w:t>
      </w:r>
      <w:r w:rsidR="00B60344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From where did the chariots come? _________________________________</w:t>
      </w:r>
    </w:p>
    <w:p w:rsidR="00AF1C0F" w:rsidRPr="00BC6269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BC6269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42.</w:t>
      </w:r>
      <w:r w:rsidR="00026D98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Give the color of the horses. _______________________________________</w:t>
      </w:r>
      <w:r w:rsidR="00E65822" w:rsidRPr="00BC6269">
        <w:rPr>
          <w:color w:val="0D0D0D" w:themeColor="text1" w:themeTint="F2"/>
          <w:szCs w:val="28"/>
        </w:rPr>
        <w:t xml:space="preserve"> </w:t>
      </w:r>
    </w:p>
    <w:p w:rsidR="007412E5" w:rsidRPr="00BC6269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BC6269">
        <w:rPr>
          <w:color w:val="0D0D0D" w:themeColor="text1" w:themeTint="F2"/>
          <w:szCs w:val="28"/>
        </w:rPr>
        <w:t>_.</w:t>
      </w:r>
    </w:p>
    <w:p w:rsidR="001A37B0" w:rsidRPr="00BC6269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 43.</w:t>
      </w:r>
      <w:r w:rsidR="008013BE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Who was to build the temple of the Lord? ____________________________</w:t>
      </w:r>
    </w:p>
    <w:p w:rsidR="00B96E75" w:rsidRPr="00BC6269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BC6269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___________ </w:t>
      </w:r>
      <w:bookmarkStart w:id="12" w:name="_Hlk56011485"/>
      <w:r w:rsidRPr="00BC6269">
        <w:rPr>
          <w:color w:val="0D0D0D" w:themeColor="text1" w:themeTint="F2"/>
          <w:szCs w:val="28"/>
        </w:rPr>
        <w:t>44.</w:t>
      </w:r>
      <w:bookmarkEnd w:id="12"/>
      <w:r w:rsidR="007C51DB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Name the fourth month in the Jewish calendar. ________________________</w:t>
      </w:r>
    </w:p>
    <w:p w:rsidR="00AF1C0F" w:rsidRPr="00BC6269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 xml:space="preserve">                               _______</w:t>
      </w:r>
      <w:r w:rsidR="002D1401" w:rsidRPr="00BC6269">
        <w:rPr>
          <w:color w:val="0D0D0D" w:themeColor="text1" w:themeTint="F2"/>
          <w:szCs w:val="28"/>
        </w:rPr>
        <w:t>_</w:t>
      </w:r>
      <w:r w:rsidRPr="00BC6269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BC6269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BC6269">
        <w:rPr>
          <w:color w:val="0D0D0D" w:themeColor="text1" w:themeTint="F2"/>
          <w:szCs w:val="28"/>
        </w:rPr>
        <w:t xml:space="preserve">___________ </w:t>
      </w:r>
      <w:bookmarkStart w:id="13" w:name="_Hlk56011460"/>
      <w:r w:rsidRPr="00BC6269">
        <w:rPr>
          <w:color w:val="0D0D0D" w:themeColor="text1" w:themeTint="F2"/>
          <w:szCs w:val="28"/>
        </w:rPr>
        <w:t>45.</w:t>
      </w:r>
      <w:bookmarkEnd w:id="13"/>
      <w:r w:rsidR="00D42741" w:rsidRPr="00BC6269">
        <w:rPr>
          <w:color w:val="0D0D0D" w:themeColor="text1" w:themeTint="F2"/>
          <w:szCs w:val="28"/>
        </w:rPr>
        <w:t xml:space="preserve"> </w:t>
      </w:r>
      <w:r w:rsidR="00A22B67" w:rsidRPr="00BC6269">
        <w:rPr>
          <w:color w:val="0D0D0D" w:themeColor="text1" w:themeTint="F2"/>
          <w:szCs w:val="28"/>
        </w:rPr>
        <w:t>What did the Lord tell Zechariah to execute? __________________________</w:t>
      </w:r>
    </w:p>
    <w:p w:rsidR="00AC487D" w:rsidRPr="00BC6269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BC6269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BC6269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3</w:t>
      </w:r>
    </w:p>
    <w:p w:rsidR="003D1B41" w:rsidRPr="00BC6269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BC6269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C6269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Yours for Sketching</w:t>
      </w: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BC6269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BC6269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C6269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C6269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BC6269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C6269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C6269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BC6269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BC6269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BC6269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BC6269">
        <w:rPr>
          <w:color w:val="0D0D0D" w:themeColor="text1" w:themeTint="F2"/>
          <w:szCs w:val="28"/>
        </w:rPr>
        <w:t>4</w:t>
      </w:r>
    </w:p>
    <w:sectPr w:rsidR="009712FF" w:rsidRPr="00BC6269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48" w:rsidRDefault="00DC1748" w:rsidP="00303197">
      <w:pPr>
        <w:spacing w:line="240" w:lineRule="auto"/>
      </w:pPr>
      <w:r>
        <w:separator/>
      </w:r>
    </w:p>
  </w:endnote>
  <w:endnote w:type="continuationSeparator" w:id="0">
    <w:p w:rsidR="00DC1748" w:rsidRDefault="00DC1748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48" w:rsidRDefault="00DC1748" w:rsidP="00303197">
      <w:pPr>
        <w:spacing w:line="240" w:lineRule="auto"/>
      </w:pPr>
      <w:r>
        <w:separator/>
      </w:r>
    </w:p>
  </w:footnote>
  <w:footnote w:type="continuationSeparator" w:id="0">
    <w:p w:rsidR="00DC1748" w:rsidRDefault="00DC1748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V+//8GJRAqJiVJP8sMj/fVOK7w=" w:salt="KmYtkqFKOawvShJyEcXjJ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F41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1493"/>
    <w:rsid w:val="000D59BF"/>
    <w:rsid w:val="000D59E9"/>
    <w:rsid w:val="000E0B16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3286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0F41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269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748"/>
    <w:rsid w:val="00DC1CE3"/>
    <w:rsid w:val="00DC2BFC"/>
    <w:rsid w:val="00DC3135"/>
    <w:rsid w:val="00DC3455"/>
    <w:rsid w:val="00DC3FA4"/>
    <w:rsid w:val="00DC5931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1DBB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A4CAB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1A8D-105E-41C9-A050-93860107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1058</Words>
  <Characters>6036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2021-05-29T19:05:00Z</dcterms:created>
  <dcterms:modified xsi:type="dcterms:W3CDTF">2023-10-12T23:32:00Z</dcterms:modified>
</cp:coreProperties>
</file>