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666291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</w:t>
      </w:r>
      <w:r w:rsidR="00F238E2"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666291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666291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66291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66629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666291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A102A9"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6F18F2" w:rsidRPr="00666291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666291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66629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66629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A64CC4" w:rsidRPr="0066629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21-25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666291">
        <w:rPr>
          <w:color w:val="0D0D0D" w:themeColor="text1" w:themeTint="F2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the sighing of Media to cease.</w:t>
      </w:r>
      <w:r w:rsidR="00A64CC4" w:rsidRPr="00666291">
        <w:rPr>
          <w:color w:val="0D0D0D" w:themeColor="text1" w:themeTint="F2"/>
        </w:rPr>
        <w:t xml:space="preserve">  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princes were to anoint the shield.</w:t>
      </w:r>
    </w:p>
    <w:bookmarkEnd w:id="0"/>
    <w:p w:rsidR="00923692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word “builder” is mentioned 6 times in </w:t>
      </w:r>
      <w:r w:rsidR="00A64CC4" w:rsidRPr="0066629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21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graven images of Babylon were broken unto the ground.</w:t>
      </w:r>
    </w:p>
    <w:p w:rsidR="006D0DD6" w:rsidRPr="00666291" w:rsidRDefault="00C36A80" w:rsidP="007D264C">
      <w:pP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all the glory of Kedar would be established.</w:t>
      </w:r>
    </w:p>
    <w:bookmarkEnd w:id="1"/>
    <w:p w:rsidR="009E093A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of the tumultuous city were slain with the sword.</w:t>
      </w:r>
    </w:p>
    <w:p w:rsidR="0063784E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was partially responsible for the day of trouble.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Houses were broken down to fortify the walls of Jerusalem.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Shebna was to be buried in the sepulchre which he prepared for himself.  </w:t>
      </w:r>
    </w:p>
    <w:p w:rsidR="004A75C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key of David's house was to be laid upon the shoulder of Hilkiah. </w:t>
      </w:r>
      <w:r w:rsidR="00856750" w:rsidRPr="00666291">
        <w:rPr>
          <w:color w:val="0D0D0D" w:themeColor="text1" w:themeTint="F2"/>
        </w:rPr>
        <w:t xml:space="preserve"> 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666291">
        <w:rPr>
          <w:color w:val="0D0D0D" w:themeColor="text1" w:themeTint="F2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Tarshish had a navy of ships.</w:t>
      </w:r>
    </w:p>
    <w:p w:rsidR="006E618D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merchants of Zidon replenished the isles of the sea.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Chaldeans were founded by the nation of Assyria.</w:t>
      </w:r>
    </w:p>
    <w:p w:rsidR="004274BA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strength of Tarshish was never laid waste.</w:t>
      </w:r>
    </w:p>
    <w:p w:rsidR="00466D40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promised to visit Tyre with seventy years of judgment.</w:t>
      </w:r>
    </w:p>
    <w:bookmarkEnd w:id="2"/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Sometimes the Lord scatters abroad the inhabitants of the earth.  </w:t>
      </w:r>
    </w:p>
    <w:bookmarkEnd w:id="3"/>
    <w:p w:rsidR="00790609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It is possible for people to defile the earth.  </w:t>
      </w:r>
    </w:p>
    <w:bookmarkEnd w:id="4"/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indicated that men would drink wine with a song.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504FA3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earth shall reel to and fro like a drunkard.</w:t>
      </w:r>
    </w:p>
    <w:bookmarkEnd w:id="5"/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Lord reigns in mount Zion, the sun shall be ashamed.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666291">
        <w:rPr>
          <w:color w:val="0D0D0D" w:themeColor="text1" w:themeTint="F2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promised to make unto all people a feast of fat things.</w:t>
      </w:r>
    </w:p>
    <w:p w:rsidR="006D0DD6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strength to the poor.</w:t>
      </w:r>
    </w:p>
    <w:p w:rsidR="00DC5931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will swallow death in victory and wipe away the tears.  </w:t>
      </w:r>
    </w:p>
    <w:p w:rsidR="00966B6E" w:rsidRPr="00666291" w:rsidRDefault="00C36A80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mentioned as stretching forth his hands as a swimmer.</w:t>
      </w:r>
    </w:p>
    <w:p w:rsidR="00A64CC4" w:rsidRPr="00666291" w:rsidRDefault="00C36A80" w:rsidP="007D264C">
      <w:pPr>
        <w:spacing w:line="36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CC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Pride and spoils were the two major sins of Moab.</w:t>
      </w:r>
    </w:p>
    <w:p w:rsidR="006C74AD" w:rsidRPr="00666291" w:rsidRDefault="006C74AD" w:rsidP="007D264C">
      <w:pPr>
        <w:spacing w:line="36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666291" w:rsidRDefault="006D0DD6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666291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666291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6662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666291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where did the whirlwinds come? _______________________________</w:t>
      </w:r>
    </w:p>
    <w:p w:rsidR="00730577" w:rsidRPr="00666291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D264C" w:rsidRPr="00666291" w:rsidRDefault="002A449E" w:rsidP="007D2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About whose burden was Isaiah speaking when he said, “Watchman, what of</w:t>
      </w:r>
    </w:p>
    <w:p w:rsidR="00244D35" w:rsidRPr="00666291" w:rsidRDefault="007D264C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the night?” </w:t>
      </w:r>
      <w:r w:rsidR="00244D3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244D3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F17C46" w:rsidRPr="00666291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eight countries or towns mentioned in </w:t>
      </w:r>
      <w:r w:rsidR="007D264C" w:rsidRPr="0066629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21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</w:t>
      </w:r>
    </w:p>
    <w:p w:rsidR="00244D35" w:rsidRPr="00666291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666291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were the traveling companies of Dedanim to lodge? ______________</w:t>
      </w:r>
    </w:p>
    <w:p w:rsidR="00255397" w:rsidRPr="00666291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666291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place had the people of the valley of vision gone? _______________</w:t>
      </w:r>
    </w:p>
    <w:p w:rsidR="00244D35" w:rsidRPr="00666291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666291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4B7D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bore the quiver with chariots of men and horsemen? ________________</w:t>
      </w:r>
    </w:p>
    <w:p w:rsidR="00D846E4" w:rsidRPr="00666291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666291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be tossed like a ball into a large country? ___________________</w:t>
      </w:r>
    </w:p>
    <w:p w:rsidR="00FE7059" w:rsidRPr="00666291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666291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be clothed with Shebna's robe? ___________________________</w:t>
      </w:r>
    </w:p>
    <w:p w:rsidR="00CA5EA0" w:rsidRPr="00666291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666291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F4229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8 countries mentioned in </w:t>
      </w:r>
      <w:r w:rsidR="007D264C" w:rsidRPr="0066629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23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____________________________</w:t>
      </w:r>
    </w:p>
    <w:p w:rsidR="005B3413" w:rsidRPr="00666291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666291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place was known as a mart of nations? __________________________</w:t>
      </w:r>
    </w:p>
    <w:p w:rsidR="00255397" w:rsidRPr="00666291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666291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666291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666291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6662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Traffickers of what country were the honorable of the earth? _____________</w:t>
      </w:r>
    </w:p>
    <w:p w:rsidR="00C77FC1" w:rsidRPr="00666291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666291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stretched out his hand over the sea and shook the kingdoms? _________</w:t>
      </w:r>
    </w:p>
    <w:p w:rsidR="00D846E4" w:rsidRPr="00666291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666291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“so with” mentioned in </w:t>
      </w:r>
      <w:r w:rsidR="007D264C" w:rsidRPr="0066629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24:2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</w:t>
      </w:r>
    </w:p>
    <w:p w:rsidR="009F4229" w:rsidRPr="00666291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joy become in the city of confusion? _________________________</w:t>
      </w:r>
    </w:p>
    <w:p w:rsidR="00CC3CBF" w:rsidRPr="00666291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46E4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be glorified in the isles of the sea? ________________________</w:t>
      </w:r>
    </w:p>
    <w:p w:rsidR="00A24DC5" w:rsidRPr="00666291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did the treacherous dealers deal? _______________________________</w:t>
      </w:r>
    </w:p>
    <w:p w:rsidR="00C47E11" w:rsidRPr="00666291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are the counsels of old? ______________________________________</w:t>
      </w:r>
    </w:p>
    <w:p w:rsidR="005B3413" w:rsidRPr="00666291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666291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shall the city of the terrible nations fear? _______________________</w:t>
      </w:r>
    </w:p>
    <w:p w:rsidR="00A24DC5" w:rsidRPr="00666291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God intend to destroy that was spread over all nations? __________</w:t>
      </w:r>
    </w:p>
    <w:p w:rsidR="00A121E0" w:rsidRPr="00666291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160767" w:rsidRPr="00666291" w:rsidRDefault="00734493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666291">
        <w:rPr>
          <w:color w:val="0D0D0D" w:themeColor="text1" w:themeTint="F2"/>
        </w:rPr>
        <w:t xml:space="preserve"> </w:t>
      </w:r>
      <w:bookmarkEnd w:id="11"/>
      <w:r w:rsidR="007D264C"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country was to be trodden down as straw? _______________________</w:t>
      </w:r>
    </w:p>
    <w:p w:rsidR="00FA2BC6" w:rsidRPr="00666291" w:rsidRDefault="00FA2BC6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66629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66629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66629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66629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6629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666291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6629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66291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66291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66629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6629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6629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666291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62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66629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RAsyNqLdH26aze8DaEakyiV8Ba4=" w:salt="t7pLA8bcOcmE1LmbMDtug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A0473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05F27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254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0473"/>
    <w:rsid w:val="008A39EA"/>
    <w:rsid w:val="008A75E7"/>
    <w:rsid w:val="008B3088"/>
    <w:rsid w:val="008C02CE"/>
    <w:rsid w:val="008C0C5F"/>
    <w:rsid w:val="008C6504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36A80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066FB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329B-0434-4345-989A-E6B28EB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1052</Words>
  <Characters>6000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2021-03-29T01:02:00Z</dcterms:created>
  <dcterms:modified xsi:type="dcterms:W3CDTF">2023-10-12T22:24:00Z</dcterms:modified>
</cp:coreProperties>
</file>