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B35F6F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B35F6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746B8A" w:rsidRPr="00B35F6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</w:t>
      </w:r>
      <w:r w:rsidR="00F238E2" w:rsidRPr="00B35F6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B35F6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B35F6F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B35F6F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5F6F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B35F6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B35F6F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B35F6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B35F6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B35F6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B35F6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7A5435" w:rsidRPr="00B35F6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</w:t>
      </w:r>
      <w:r w:rsidR="00B43DC0" w:rsidRPr="00B35F6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A102A9" w:rsidRPr="00B35F6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6F18F2" w:rsidRPr="00B35F6F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B35F6F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B35F6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B35F6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A64CC4" w:rsidRPr="00B35F6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9B3240" w:rsidRPr="00B35F6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6-30</w:t>
      </w:r>
    </w:p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B35F6F">
        <w:rPr>
          <w:color w:val="0D0D0D" w:themeColor="text1" w:themeTint="F2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“We have a strong city” is part of a song.</w:t>
      </w:r>
    </w:p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keep one in perfect peace, whose mind is stayed on Him.</w:t>
      </w:r>
    </w:p>
    <w:bookmarkEnd w:id="0"/>
    <w:p w:rsidR="00923692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favor is shown to the wicked, he will learn righteousness.</w:t>
      </w:r>
    </w:p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people were invited to hide until the indignation was over.  </w:t>
      </w:r>
    </w:p>
    <w:p w:rsidR="009B3240" w:rsidRPr="00B35F6F" w:rsidRDefault="004F2234" w:rsidP="00326C41">
      <w:pP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will come out of his place to punish the inhabitants of the</w:t>
      </w:r>
    </w:p>
    <w:p w:rsidR="006D0DD6" w:rsidRPr="00B35F6F" w:rsidRDefault="009B3240" w:rsidP="00326C41">
      <w:pP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earth for their iniquity.  </w:t>
      </w:r>
    </w:p>
    <w:bookmarkEnd w:id="1"/>
    <w:p w:rsidR="009E093A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Leviathan was a crooked serpent that had power to slay the sea dragon.  </w:t>
      </w:r>
    </w:p>
    <w:p w:rsidR="0063784E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is a possibility of making peace with the Lord.  </w:t>
      </w:r>
    </w:p>
    <w:p w:rsidR="009B3240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shall blossom and bud, and fill the face of the whole world with</w:t>
      </w:r>
    </w:p>
    <w:p w:rsidR="006D0DD6" w:rsidRPr="00B35F6F" w:rsidRDefault="009B3240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fruit.  </w:t>
      </w:r>
    </w:p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prophesied that the calf would feed in the defen</w:t>
      </w:r>
      <w:r w:rsidR="00B35F6F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ed city.</w:t>
      </w:r>
    </w:p>
    <w:p w:rsidR="004A75C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There was a holy mount at Jerusalem.</w:t>
      </w:r>
    </w:p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B35F6F">
        <w:rPr>
          <w:color w:val="0D0D0D" w:themeColor="text1" w:themeTint="F2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priest and prophet erred through strong drink.</w:t>
      </w:r>
      <w:r w:rsidR="009B3240" w:rsidRPr="00B35F6F">
        <w:rPr>
          <w:color w:val="0D0D0D" w:themeColor="text1" w:themeTint="F2"/>
        </w:rPr>
        <w:t xml:space="preserve">  </w:t>
      </w:r>
    </w:p>
    <w:p w:rsidR="006E618D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righteous rulers of Jerusalem made a covenant with death.</w:t>
      </w:r>
    </w:p>
    <w:p w:rsidR="009B3240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short bed and narrow covering were indications of God's</w:t>
      </w:r>
    </w:p>
    <w:p w:rsidR="006D0DD6" w:rsidRPr="00B35F6F" w:rsidRDefault="009B3240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blessings.</w:t>
      </w:r>
    </w:p>
    <w:p w:rsidR="004274BA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Being a mocker will make one's bands strong.  </w:t>
      </w:r>
    </w:p>
    <w:p w:rsidR="00466D40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is wonderful in counsel, and excellent in working.</w:t>
      </w:r>
    </w:p>
    <w:bookmarkEnd w:id="2"/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 did not state that he would distress Ariel.</w:t>
      </w:r>
    </w:p>
    <w:bookmarkEnd w:id="3"/>
    <w:p w:rsidR="00790609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multitude that fight against Ariel shall be as a dream.</w:t>
      </w:r>
    </w:p>
    <w:bookmarkEnd w:id="4"/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vision was as a book delivered to the unlearned.  </w:t>
      </w:r>
    </w:p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504FA3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promised to do a </w:t>
      </w:r>
      <w:r w:rsidR="00B35F6F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marvelous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work among his people.  </w:t>
      </w:r>
    </w:p>
    <w:bookmarkEnd w:id="5"/>
    <w:p w:rsidR="009B3240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DF4C72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who sanctify the Holy One of Jacob shall come to</w:t>
      </w:r>
    </w:p>
    <w:p w:rsidR="006D0DD6" w:rsidRPr="00B35F6F" w:rsidRDefault="009B3240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understanding, even though they err in spirit.  </w:t>
      </w:r>
    </w:p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B35F6F">
        <w:rPr>
          <w:color w:val="0D0D0D" w:themeColor="text1" w:themeTint="F2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They were obedient children who trusted in the shadow of Egypt.</w:t>
      </w:r>
      <w:r w:rsidR="009B3240" w:rsidRPr="00B35F6F">
        <w:rPr>
          <w:color w:val="0D0D0D" w:themeColor="text1" w:themeTint="F2"/>
        </w:rPr>
        <w:t xml:space="preserve">  </w:t>
      </w:r>
    </w:p>
    <w:p w:rsidR="006D0DD6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Sometimes there is strength in sitting still.</w:t>
      </w:r>
    </w:p>
    <w:p w:rsidR="009A3B1D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thousand unbelievers shall flee at the rebuke of one who trusts in</w:t>
      </w:r>
    </w:p>
    <w:p w:rsidR="00DC5931" w:rsidRPr="00B35F6F" w:rsidRDefault="009A3B1D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Lord.</w:t>
      </w:r>
    </w:p>
    <w:p w:rsidR="009B3240" w:rsidRPr="00B35F6F" w:rsidRDefault="004F2234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FA3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occasions the Lord gives the bread of adversity, and the water of</w:t>
      </w:r>
    </w:p>
    <w:p w:rsidR="00966B6E" w:rsidRPr="00B35F6F" w:rsidRDefault="009B3240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affliction.  </w:t>
      </w:r>
    </w:p>
    <w:p w:rsidR="009B3240" w:rsidRPr="00B35F6F" w:rsidRDefault="004F2234" w:rsidP="00326C41">
      <w:pPr>
        <w:spacing w:line="28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There shall never be a day when the light of the moon shall be as the</w:t>
      </w:r>
    </w:p>
    <w:p w:rsidR="00A64CC4" w:rsidRPr="00B35F6F" w:rsidRDefault="009B3240" w:rsidP="00326C41">
      <w:pPr>
        <w:spacing w:line="28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light of the sun.</w:t>
      </w:r>
    </w:p>
    <w:p w:rsidR="006C74AD" w:rsidRPr="00B35F6F" w:rsidRDefault="006C74AD" w:rsidP="00326C41">
      <w:pPr>
        <w:spacing w:line="28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B35F6F" w:rsidRDefault="006D0DD6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B35F6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B35F6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B35F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B35F6F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6C41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whom is everlasting strength? ____________________________________</w:t>
      </w:r>
    </w:p>
    <w:p w:rsidR="00730577" w:rsidRPr="00B35F6F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326C41" w:rsidRPr="00B35F6F" w:rsidRDefault="002A449E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6C41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will the inhabitants of the world learn, when God's judgments are in the</w:t>
      </w:r>
    </w:p>
    <w:p w:rsidR="00244D35" w:rsidRPr="00B35F6F" w:rsidRDefault="00326C41" w:rsidP="00326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earth? _______________________________________________________.</w:t>
      </w:r>
    </w:p>
    <w:p w:rsidR="00F17C46" w:rsidRPr="00B35F6F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6C41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people pour out, when God's chastening was upon the them? __</w:t>
      </w:r>
    </w:p>
    <w:p w:rsidR="00244D35" w:rsidRPr="00B35F6F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B35F6F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26C41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is the greatest truth taught in </w:t>
      </w:r>
      <w:r w:rsidR="00326C41" w:rsidRPr="00B35F6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Isaiah 26:19</w:t>
      </w:r>
      <w:r w:rsidR="00326C41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</w:t>
      </w:r>
    </w:p>
    <w:p w:rsidR="00255397" w:rsidRPr="00B35F6F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B35F6F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Who will be punished with the sword of the Lord? _____________________</w:t>
      </w:r>
      <w:r w:rsidR="00C12313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44D35" w:rsidRPr="00B35F6F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B35F6F" w:rsidRDefault="002A449E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4B7D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Lord promise to water every moment? ____________________</w:t>
      </w:r>
    </w:p>
    <w:p w:rsidR="00D846E4" w:rsidRPr="00B35F6F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B35F6F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iniquity shall be purged by the judgments of God? _______________</w:t>
      </w:r>
    </w:p>
    <w:p w:rsidR="00FE7059" w:rsidRPr="00B35F6F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B35F6F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be gathered one by one? __________________________________</w:t>
      </w:r>
    </w:p>
    <w:p w:rsidR="00CA5EA0" w:rsidRPr="00B35F6F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B35F6F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9F4229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sins threatened the security of Ephraim? _____________________</w:t>
      </w:r>
    </w:p>
    <w:p w:rsidR="005B3413" w:rsidRPr="00B35F6F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B35F6F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be a fading flower? _____________________________________</w:t>
      </w:r>
    </w:p>
    <w:p w:rsidR="00255397" w:rsidRPr="00B35F6F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B35F6F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B35F6F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B35F6F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35F6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B35F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B35F6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unto the people precept upon precept, line upon line? ___________</w:t>
      </w:r>
    </w:p>
    <w:p w:rsidR="00C77FC1" w:rsidRPr="00B35F6F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B35F6F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God promise to lay a precious corner stone? ____________</w:t>
      </w:r>
    </w:p>
    <w:p w:rsidR="00D846E4" w:rsidRPr="00B35F6F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B35F6F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another name for the city of Jerusalem. __________________________</w:t>
      </w:r>
    </w:p>
    <w:p w:rsidR="009F4229" w:rsidRPr="00B35F6F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B35F6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846E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be like small dust? ______________________________________</w:t>
      </w:r>
    </w:p>
    <w:p w:rsidR="00CC3CBF" w:rsidRPr="00B35F6F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B35F6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846E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were the oppressors of Zion drunk? ________________________</w:t>
      </w:r>
    </w:p>
    <w:p w:rsidR="00A24DC5" w:rsidRPr="00B35F6F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B35F6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whom were the poor among men to rejoice? ________________________</w:t>
      </w:r>
    </w:p>
    <w:p w:rsidR="00C47E11" w:rsidRPr="00B35F6F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B35F6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nation was to be Israel's confusion? ____________________________</w:t>
      </w:r>
    </w:p>
    <w:p w:rsidR="005B3413" w:rsidRPr="00B35F6F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B35F6F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did they say to the seers? _____________________________________</w:t>
      </w:r>
    </w:p>
    <w:p w:rsidR="00A24DC5" w:rsidRPr="00B35F6F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B35F6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times does the term, "Holy One of Israel” appear in </w:t>
      </w:r>
      <w:r w:rsidR="00FB53C4" w:rsidRPr="00B35F6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30</w:t>
      </w:r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A121E0" w:rsidRPr="00B35F6F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B35F6F" w:rsidRDefault="00734493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B35F6F">
        <w:rPr>
          <w:color w:val="0D0D0D" w:themeColor="text1" w:themeTint="F2"/>
        </w:rPr>
        <w:t xml:space="preserve"> </w:t>
      </w:r>
      <w:bookmarkEnd w:id="11"/>
      <w:r w:rsidR="00FB53C4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through _________________________________ shall the Assyrian be</w:t>
      </w:r>
    </w:p>
    <w:p w:rsidR="00FB53C4" w:rsidRPr="00B35F6F" w:rsidRDefault="00FB53C4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beaten down</w:t>
      </w:r>
      <w:r w:rsidR="00943375"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which smote with the rod. _____________________________</w:t>
      </w:r>
    </w:p>
    <w:p w:rsidR="00B4199E" w:rsidRPr="00B35F6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B35F6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B35F6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B35F6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B35F6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35F6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35F6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35F6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35F6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35F6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35F6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35F6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35F6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B35F6F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35F6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35F6F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5F6F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B35F6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35F6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35F6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B35F6F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5F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B35F6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ffpahJiZCJUpZcNqeuEfdEwJAOM=" w:salt="XXl4QeLcFM9a9Mxrk+YCi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8438F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0B75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234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438F"/>
    <w:rsid w:val="00785F76"/>
    <w:rsid w:val="007875F0"/>
    <w:rsid w:val="00790609"/>
    <w:rsid w:val="0079129E"/>
    <w:rsid w:val="00794A71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3375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FA4"/>
    <w:rsid w:val="00DC5931"/>
    <w:rsid w:val="00DD5CF5"/>
    <w:rsid w:val="00DE0FDD"/>
    <w:rsid w:val="00DE3EC9"/>
    <w:rsid w:val="00DE4FA2"/>
    <w:rsid w:val="00DE53DE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2BC6"/>
    <w:rsid w:val="00FA3D05"/>
    <w:rsid w:val="00FB3C1F"/>
    <w:rsid w:val="00FB53C4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5FF5-8C52-4936-88E6-4C2C6053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1128</Words>
  <Characters>6436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2021-03-31T00:52:00Z</dcterms:created>
  <dcterms:modified xsi:type="dcterms:W3CDTF">2023-10-12T22:26:00Z</dcterms:modified>
</cp:coreProperties>
</file>