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122D01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746B8A"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</w:t>
      </w:r>
      <w:r w:rsidR="00F238E2"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122D01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122D01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22D01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122D0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122D01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7A5435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</w:t>
      </w:r>
      <w:r w:rsidR="00B43DC0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A102A9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6F18F2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122D01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122D0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122D0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DC3455" w:rsidRPr="00122D0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31-35</w:t>
      </w:r>
    </w:p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122D01">
        <w:rPr>
          <w:color w:val="0D0D0D" w:themeColor="text1" w:themeTint="F2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blessing was pronounced on those who trusted in Egypt.</w:t>
      </w:r>
    </w:p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Egyptian horses were spirit.</w:t>
      </w:r>
    </w:p>
    <w:bookmarkEnd w:id="0"/>
    <w:p w:rsidR="00923692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will fight for mount Zion.</w:t>
      </w:r>
    </w:p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a sin to make idols of silver or gold.</w:t>
      </w:r>
    </w:p>
    <w:p w:rsidR="006D0DD6" w:rsidRPr="00122D01" w:rsidRDefault="00BE3073" w:rsidP="00F66611">
      <w:pP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Lord's furnace is in Jerusalem.</w:t>
      </w:r>
    </w:p>
    <w:bookmarkEnd w:id="1"/>
    <w:p w:rsidR="009E093A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ruler shall be as rivers of water in a dry place.  </w:t>
      </w:r>
    </w:p>
    <w:p w:rsidR="0063784E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will be a time when the vile person shall not be liberal.</w:t>
      </w:r>
    </w:p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vile person speaks </w:t>
      </w:r>
      <w:r w:rsidR="00122D0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villainy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was no message for women in </w:t>
      </w:r>
      <w:r w:rsidR="00DC3455" w:rsidRPr="00122D0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32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A75C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is blessed who sows beside all waters.</w:t>
      </w:r>
    </w:p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122D01">
        <w:rPr>
          <w:color w:val="0D0D0D" w:themeColor="text1" w:themeTint="F2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prayer is recorded in </w:t>
      </w:r>
      <w:r w:rsidR="00DC3455" w:rsidRPr="00122D0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33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E618D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filled Zion with judgment and righteousness.</w:t>
      </w:r>
    </w:p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64CC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sinners in Zion were not afraid.</w:t>
      </w:r>
    </w:p>
    <w:p w:rsidR="004274BA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eyes of the righteous shall see the king in his beauty.</w:t>
      </w:r>
    </w:p>
    <w:p w:rsidR="00466D40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Jerusalem the Lord shall be as rivers and streams.</w:t>
      </w:r>
    </w:p>
    <w:bookmarkEnd w:id="2"/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9B324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takes part in delivering men to slaughter.  </w:t>
      </w:r>
    </w:p>
    <w:bookmarkEnd w:id="3"/>
    <w:p w:rsidR="00DC3455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will be a day when the mountains will be melted with human</w:t>
      </w:r>
    </w:p>
    <w:p w:rsidR="00790609" w:rsidRPr="00122D01" w:rsidRDefault="00DC3455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blood.</w:t>
      </w:r>
    </w:p>
    <w:bookmarkEnd w:id="4"/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05F27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heavens shall be rolled together as a scroll.</w:t>
      </w:r>
    </w:p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Lord has a day of vengeance.  </w:t>
      </w:r>
    </w:p>
    <w:bookmarkEnd w:id="5"/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DF4C7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controversy over Zion shall cause great destruction.</w:t>
      </w:r>
    </w:p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05F27" w:rsidRPr="00122D01">
        <w:rPr>
          <w:color w:val="0D0D0D" w:themeColor="text1" w:themeTint="F2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informs us that the Lord has no book.</w:t>
      </w:r>
    </w:p>
    <w:p w:rsidR="006D0DD6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day will come when the desert shall blossom as a rose.</w:t>
      </w:r>
    </w:p>
    <w:p w:rsidR="00DC5931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64CC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prophesied that the eyes of the blind shall be opened.</w:t>
      </w:r>
    </w:p>
    <w:p w:rsidR="00966B6E" w:rsidRPr="00122D01" w:rsidRDefault="00BE3073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FA3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Lord's highway shall be called </w:t>
      </w:r>
      <w:r w:rsidR="00122D0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way of holiness</w:t>
      </w:r>
      <w:r w:rsidR="00122D0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p w:rsidR="00A64CC4" w:rsidRPr="00122D01" w:rsidRDefault="00BE3073" w:rsidP="00F66611">
      <w:pPr>
        <w:spacing w:line="34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day will come when sorrow and sighing shall flee away.</w:t>
      </w:r>
    </w:p>
    <w:p w:rsidR="006C74AD" w:rsidRPr="00122D01" w:rsidRDefault="006C74AD" w:rsidP="00F66611">
      <w:pPr>
        <w:spacing w:line="34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122D01" w:rsidRDefault="006D0DD6" w:rsidP="00F66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122D01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122D01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122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122D01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did those who trusted in Egypt not look? _____________________</w:t>
      </w:r>
    </w:p>
    <w:p w:rsidR="00730577" w:rsidRPr="00122D01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244D35" w:rsidRPr="00122D01" w:rsidRDefault="002A449E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be like a young lion roaring on his prey? _____________________</w:t>
      </w:r>
    </w:p>
    <w:p w:rsidR="00F66611" w:rsidRPr="00122D01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122D01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will defend Jerusalem? _______________________________________</w:t>
      </w:r>
    </w:p>
    <w:p w:rsidR="00244D35" w:rsidRPr="00122D01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122D01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fall with the sword? _____________________________________</w:t>
      </w:r>
    </w:p>
    <w:p w:rsidR="00255397" w:rsidRPr="00122D01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122D01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reign in righteousness? ___________________________________</w:t>
      </w:r>
    </w:p>
    <w:p w:rsidR="00244D35" w:rsidRPr="00122D01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122D01" w:rsidRDefault="002A449E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122D01">
        <w:rPr>
          <w:color w:val="0D0D0D" w:themeColor="text1" w:themeTint="F2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Under the reign of the king, who shall speak plainly? ___________________</w:t>
      </w:r>
      <w:r w:rsidR="00DA4B7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846E4" w:rsidRPr="00122D01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122D01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devises wicked devices to destroy the poor? ______________________</w:t>
      </w:r>
    </w:p>
    <w:p w:rsidR="00FE7059" w:rsidRPr="00122D01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122D01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the work of righteousness be? _____________________________</w:t>
      </w:r>
    </w:p>
    <w:p w:rsidR="00CA5EA0" w:rsidRPr="00122D01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122D01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9F4229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pronounced on the spoilers that spoil? _________________________</w:t>
      </w:r>
    </w:p>
    <w:p w:rsidR="005B3413" w:rsidRPr="00122D01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122D01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be the stability of thy times? ______________________________</w:t>
      </w:r>
    </w:p>
    <w:p w:rsidR="00255397" w:rsidRPr="00122D01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122D01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122D01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122D01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122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place was to be like a wilderness? ______________________________</w:t>
      </w:r>
    </w:p>
    <w:p w:rsidR="00C77FC1" w:rsidRPr="00122D01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122D01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is to be our judge, lawgiver, and king? ___________________________</w:t>
      </w:r>
    </w:p>
    <w:p w:rsidR="00D846E4" w:rsidRPr="00122D01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122D01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Lord's sword shall come down upon what place? ___________________</w:t>
      </w:r>
    </w:p>
    <w:p w:rsidR="009F4229" w:rsidRPr="00122D01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846E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day of the Lord's vengeance shall be for what place? ________________</w:t>
      </w:r>
    </w:p>
    <w:p w:rsidR="00CC3CBF" w:rsidRPr="00122D01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255397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come up in the palaces? _________________________________</w:t>
      </w:r>
    </w:p>
    <w:p w:rsidR="00A24DC5" w:rsidRPr="00122D01" w:rsidRDefault="00A24DC5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shall the great owl make her nest? _____________________________</w:t>
      </w:r>
    </w:p>
    <w:p w:rsidR="00C47E11" w:rsidRPr="00122D01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66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Excell</w:t>
      </w:r>
      <w:r w:rsidR="009766C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ency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of what places shall see the glory of the Lord? ____________</w:t>
      </w:r>
    </w:p>
    <w:p w:rsidR="005B3413" w:rsidRPr="00122D01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122D01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FB53C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be said to those of a fearful heart? _________________________</w:t>
      </w:r>
    </w:p>
    <w:p w:rsidR="00A24DC5" w:rsidRPr="00122D01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not pass over the highway of holiness? ______________________</w:t>
      </w:r>
    </w:p>
    <w:p w:rsidR="00A121E0" w:rsidRPr="00122D01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122D01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122D01">
        <w:rPr>
          <w:color w:val="0D0D0D" w:themeColor="text1" w:themeTint="F2"/>
        </w:rPr>
        <w:t xml:space="preserve"> </w:t>
      </w:r>
      <w:bookmarkEnd w:id="11"/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return and come to Zion with songs? ________________________</w:t>
      </w:r>
    </w:p>
    <w:p w:rsidR="00F66611" w:rsidRPr="00122D01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122D0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122D0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22D0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122D01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22D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22D01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22D01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22D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22D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22D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122D01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122D01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CoahlkHhX1WdVb1sCroan4IA5Ck=" w:salt="e2lMfBwaC9d/qiluqhLbo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D74490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77936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3375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66C2"/>
    <w:rsid w:val="00980764"/>
    <w:rsid w:val="00985728"/>
    <w:rsid w:val="00985F62"/>
    <w:rsid w:val="00986A02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344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E3073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74490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3EC9"/>
    <w:rsid w:val="00DE4FA2"/>
    <w:rsid w:val="00DE53DE"/>
    <w:rsid w:val="00DE7FB6"/>
    <w:rsid w:val="00DF4C72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2BC6"/>
    <w:rsid w:val="00FA3D05"/>
    <w:rsid w:val="00FB3C1F"/>
    <w:rsid w:val="00FB53C4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5B5F-8EE6-4DD1-A326-9697C83D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1032</Words>
  <Characters>5889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6</cp:revision>
  <dcterms:created xsi:type="dcterms:W3CDTF">2021-03-31T23:10:00Z</dcterms:created>
  <dcterms:modified xsi:type="dcterms:W3CDTF">2023-10-12T22:30:00Z</dcterms:modified>
</cp:coreProperties>
</file>