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122D01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122D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80206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  <w:r w:rsidR="00746B8A" w:rsidRPr="00122D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</w:t>
      </w:r>
      <w:r w:rsidR="00F238E2" w:rsidRPr="00122D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122D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122D01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122D01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22D01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122D0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122D01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122D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122D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122D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122D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</w:t>
      </w:r>
      <w:r w:rsidR="007A5435" w:rsidRPr="00122D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</w:t>
      </w:r>
      <w:r w:rsidR="00B43DC0" w:rsidRPr="00122D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A102A9" w:rsidRPr="00122D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6F18F2" w:rsidRPr="00122D01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122D01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122D01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A5435" w:rsidRPr="00122D01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Isaiah </w:t>
      </w:r>
      <w:r w:rsidR="0080206C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36-40</w:t>
      </w:r>
    </w:p>
    <w:p w:rsidR="006D0DD6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122D01">
        <w:rPr>
          <w:color w:val="0D0D0D" w:themeColor="text1" w:themeTint="F2"/>
        </w:rPr>
        <w:t xml:space="preserve">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All the </w:t>
      </w:r>
      <w:r w:rsidR="00B95BDD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defensed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cities of Judah were taken from Hezekiah.</w:t>
      </w:r>
    </w:p>
    <w:p w:rsidR="006D0DD6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Rabshakeh refused to give a message to Hezekiah.</w:t>
      </w:r>
    </w:p>
    <w:bookmarkEnd w:id="0"/>
    <w:p w:rsidR="00923692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 trusted in Pharaoh, the king of Egypt.</w:t>
      </w:r>
    </w:p>
    <w:p w:rsidR="006D0DD6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king of Assyria gave 2,000 horses to the men of Jerusalem.</w:t>
      </w:r>
    </w:p>
    <w:p w:rsidR="006D0DD6" w:rsidRPr="00122D01" w:rsidRDefault="008A5CA7" w:rsidP="001E1FDB">
      <w:pP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Lord said unto Rabshakeh, “Go up against this land, and destroy it."  </w:t>
      </w:r>
    </w:p>
    <w:bookmarkEnd w:id="1"/>
    <w:p w:rsidR="009E093A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 was pleased with the speech of Rabshakeh.</w:t>
      </w:r>
    </w:p>
    <w:p w:rsidR="0063784E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Isaiah's message to Hezekiah contained very bad news.</w:t>
      </w:r>
    </w:p>
    <w:p w:rsidR="006D0DD6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A44A3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Word for word </w:t>
      </w:r>
      <w:r w:rsidR="0080206C" w:rsidRPr="00B95BD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Isaiah 37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and </w:t>
      </w:r>
      <w:r w:rsidR="00B95BDD" w:rsidRPr="00B95BD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2</w:t>
      </w:r>
      <w:r w:rsidR="0080206C" w:rsidRPr="00B95BD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Kings 19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are identical.  </w:t>
      </w:r>
    </w:p>
    <w:p w:rsidR="0080206C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prophesied that Jerusalem would be given into the hand of the</w:t>
      </w:r>
    </w:p>
    <w:p w:rsidR="006D0DD6" w:rsidRPr="00122D01" w:rsidRDefault="0080206C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</w:t>
      </w:r>
      <w:r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king of Assyria.</w:t>
      </w:r>
    </w:p>
    <w:p w:rsidR="0080206C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B324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secure help from God, Hezekiah depended entirely upon the</w:t>
      </w:r>
    </w:p>
    <w:p w:rsidR="004A75C6" w:rsidRPr="00122D01" w:rsidRDefault="0080206C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prayers of Isaiah.</w:t>
      </w:r>
    </w:p>
    <w:p w:rsidR="006D0DD6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122D01">
        <w:rPr>
          <w:color w:val="0D0D0D" w:themeColor="text1" w:themeTint="F2"/>
        </w:rPr>
        <w:t xml:space="preserve">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prayer of Hezekiah changed a prophecy of Isaiah.</w:t>
      </w:r>
      <w:r w:rsidR="0080206C" w:rsidRPr="0080206C">
        <w:rPr>
          <w:color w:val="0D0D0D" w:themeColor="text1" w:themeTint="F2"/>
        </w:rPr>
        <w:t xml:space="preserve">  </w:t>
      </w:r>
    </w:p>
    <w:p w:rsidR="006E618D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B324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miracle was wrought to prove the word of God to Hezekiah.</w:t>
      </w:r>
    </w:p>
    <w:p w:rsidR="006D0DD6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64CC4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All of Hezekiah's sins were cast behind the Lord's back.  </w:t>
      </w:r>
    </w:p>
    <w:p w:rsidR="004274BA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Hezekiah's songs were sung to stringed instruments.</w:t>
      </w:r>
    </w:p>
    <w:p w:rsidR="00466D40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DF4C72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Hezekiah's sickness was a boil.</w:t>
      </w:r>
    </w:p>
    <w:bookmarkEnd w:id="2"/>
    <w:p w:rsidR="006D0DD6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9B324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no contacts between Hezekiah and Babylon.</w:t>
      </w:r>
    </w:p>
    <w:bookmarkEnd w:id="3"/>
    <w:p w:rsidR="00790609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 showed foreigners all his precious things.</w:t>
      </w:r>
    </w:p>
    <w:bookmarkEnd w:id="4"/>
    <w:p w:rsidR="006D0DD6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05F27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 did wrong by showing certain things to visitors.</w:t>
      </w:r>
    </w:p>
    <w:p w:rsidR="0080206C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DC345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206C"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predicted that in Hezekiah's day God's judgments would fall</w:t>
      </w:r>
    </w:p>
    <w:p w:rsidR="006D0DD6" w:rsidRPr="00122D01" w:rsidRDefault="0080206C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8020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upon him</w:t>
      </w:r>
      <w:r w:rsid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bookmarkEnd w:id="5"/>
    <w:p w:rsidR="006D0DD6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DF4C72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Hezekiah submitted and said, “Good is the word of the Lord.”</w:t>
      </w:r>
    </w:p>
    <w:p w:rsidR="006D0DD6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05F27" w:rsidRPr="00122D01">
        <w:rPr>
          <w:color w:val="0D0D0D" w:themeColor="text1" w:themeTint="F2"/>
        </w:rPr>
        <w:t xml:space="preserve">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Jerusalem received of the Lord's hand double for all her sins.</w:t>
      </w:r>
    </w:p>
    <w:p w:rsidR="006D0DD6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voice crying in the wilderness was John the Baptist.</w:t>
      </w:r>
    </w:p>
    <w:p w:rsidR="00DC5931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64CC4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Isaiah taught that all nations before God are as nothing.  </w:t>
      </w:r>
    </w:p>
    <w:p w:rsidR="00966B6E" w:rsidRPr="00122D01" w:rsidRDefault="008A5CA7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FA3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taught that the earth is round.</w:t>
      </w:r>
    </w:p>
    <w:p w:rsidR="00A64CC4" w:rsidRPr="00122D01" w:rsidRDefault="008A5CA7" w:rsidP="001E1FDB">
      <w:pPr>
        <w:spacing w:line="32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B324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Waiting upon the Lord will net one spiritual dividends.</w:t>
      </w:r>
    </w:p>
    <w:p w:rsidR="006C74AD" w:rsidRPr="00122D01" w:rsidRDefault="006C74AD" w:rsidP="001E1FDB">
      <w:pPr>
        <w:spacing w:line="329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628" w:rsidRPr="00122D01" w:rsidRDefault="006D0DD6" w:rsidP="001E1F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122D01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122D01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122D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122D01" w:rsidRDefault="002A449E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DA4B7D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two kings mentioned in one verse.</w:t>
      </w:r>
      <w:r w:rsid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730577" w:rsidRPr="00122D01" w:rsidRDefault="00730577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244D35" w:rsidRPr="00122D01" w:rsidRDefault="002A449E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58E4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3 office holders in Hezekiah's kingdom.</w:t>
      </w:r>
      <w:r w:rsid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F66611" w:rsidRPr="00122D01" w:rsidRDefault="00F66611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122D01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what language was Rabshekeh requested to speak?</w:t>
      </w:r>
      <w:r w:rsid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</w:t>
      </w:r>
    </w:p>
    <w:p w:rsidR="00244D35" w:rsidRPr="00122D01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122D01" w:rsidRDefault="002A449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4 countries conquered by Assyria.</w:t>
      </w:r>
      <w:r w:rsid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255397" w:rsidRPr="00122D01" w:rsidRDefault="0025539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C3135" w:rsidRPr="00122D01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26C4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father of Isaiah.</w:t>
      </w:r>
      <w:r w:rsid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</w:t>
      </w:r>
    </w:p>
    <w:p w:rsidR="00244D35" w:rsidRPr="00122D01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122D01" w:rsidRDefault="002A449E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66611" w:rsidRPr="00122D01">
        <w:rPr>
          <w:color w:val="0D0D0D" w:themeColor="text1" w:themeTint="F2"/>
        </w:rPr>
        <w:t xml:space="preserve">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Give chapter and verses recording Hezekiah's prayer about a letter.</w:t>
      </w:r>
      <w:r w:rsid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</w:t>
      </w:r>
    </w:p>
    <w:p w:rsidR="00D846E4" w:rsidRPr="00122D01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122D01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Assyrians were slain by the angel of the Lord?</w:t>
      </w:r>
      <w:r w:rsid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</w:p>
    <w:p w:rsidR="00FE7059" w:rsidRPr="00122D01" w:rsidRDefault="00730577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122D01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successor of Sennacherib?</w:t>
      </w:r>
      <w:r w:rsid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</w:t>
      </w:r>
    </w:p>
    <w:p w:rsidR="00CA5EA0" w:rsidRPr="00122D01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B635D4" w:rsidRPr="00122D01" w:rsidRDefault="002A449E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9F4229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By prayer how many years were added to Hezekiah's life?</w:t>
      </w:r>
      <w:r w:rsid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</w:p>
    <w:p w:rsidR="005B3413" w:rsidRPr="00122D01" w:rsidRDefault="005B3413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122D01" w:rsidRDefault="002A449E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miracle became a sign that Hezekiah's prayer was answered?</w:t>
      </w:r>
      <w:r w:rsid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</w:t>
      </w:r>
    </w:p>
    <w:p w:rsidR="00255397" w:rsidRPr="00122D01" w:rsidRDefault="00255397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122D01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122D01" w:rsidRDefault="006A0790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122D01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122D0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122D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122D0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are Hezekiah's writings recorded?</w:t>
      </w:r>
      <w:r w:rsid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C77FC1" w:rsidRPr="00122D01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122D01" w:rsidRDefault="00734493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D846E4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remedy was used in Hezekiah's sickness?</w:t>
      </w:r>
      <w:r w:rsid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D846E4" w:rsidRPr="00122D01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77FC1" w:rsidRPr="00122D01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Name the king of Babylon.</w:t>
      </w:r>
      <w:r w:rsid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</w:t>
      </w:r>
    </w:p>
    <w:p w:rsidR="009F4229" w:rsidRPr="00122D01" w:rsidRDefault="009F4229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122D0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D846E4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“What said these men</w:t>
      </w:r>
      <w:r w:rsid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?” __________________________________</w:t>
      </w:r>
    </w:p>
    <w:p w:rsidR="00CC3CBF" w:rsidRPr="00122D01" w:rsidRDefault="00CC3C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</w:t>
      </w:r>
      <w:r w:rsidR="00A24DC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1E1FDB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66611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FDB"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predicted that the wealth of Hezekiah would be carried away by what</w:t>
      </w:r>
    </w:p>
    <w:p w:rsidR="00A24DC5" w:rsidRPr="00122D01" w:rsidRDefault="001E1FDB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Pr="001E1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country?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</w:t>
      </w:r>
      <w:r w:rsidR="00A24DC5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____________________________________________________.</w:t>
      </w:r>
    </w:p>
    <w:p w:rsidR="00856750" w:rsidRPr="00122D0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95BDD" w:rsidRPr="00B95B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“For there shall be peace and truth in my days?”</w:t>
      </w:r>
      <w:r w:rsidR="00B95B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C47E11" w:rsidRPr="00122D01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122D0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95BDD" w:rsidRPr="00B95B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cried, “All flesh is grass</w:t>
      </w:r>
      <w:r w:rsidR="00B95B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?” ____________________________________</w:t>
      </w:r>
    </w:p>
    <w:p w:rsidR="005B3413" w:rsidRPr="00122D01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122D01" w:rsidRDefault="00734493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FB53C4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95BDD" w:rsidRPr="00B95B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With whom did God take counsel?</w:t>
      </w:r>
      <w:r w:rsidR="00B95B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</w:t>
      </w:r>
    </w:p>
    <w:p w:rsidR="00A24DC5" w:rsidRPr="00122D01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122D0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1270F7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95BDD" w:rsidRPr="00B95B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whom will one liken God?</w:t>
      </w:r>
      <w:r w:rsidR="00B95B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</w:t>
      </w:r>
    </w:p>
    <w:p w:rsidR="00A121E0" w:rsidRPr="00122D01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FB53C4" w:rsidRPr="00122D01" w:rsidRDefault="00734493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122D01">
        <w:rPr>
          <w:color w:val="0D0D0D" w:themeColor="text1" w:themeTint="F2"/>
        </w:rPr>
        <w:t xml:space="preserve"> </w:t>
      </w:r>
      <w:bookmarkEnd w:id="11"/>
      <w:r w:rsidR="00B95BDD" w:rsidRPr="00B95B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fainteth not, neither is weary?</w:t>
      </w:r>
      <w:r w:rsidR="00B95B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</w:t>
      </w:r>
    </w:p>
    <w:p w:rsidR="00F66611" w:rsidRPr="00122D01" w:rsidRDefault="00F66611" w:rsidP="00DC34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122D01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122D01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122D01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122D01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122D0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22D0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22D0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22D0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22D0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22D0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22D0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22D0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122D01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122D01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22D0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22D01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22D01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122D0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22D0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122D01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122D01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D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122D01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O2q18PAzA4uxmZeVGQKIiK3/CJo=" w:salt="+q+GuJpZnwvZiekxNSJt4Q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F039DE"/>
    <w:rsid w:val="0000217D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2D01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1FDB"/>
    <w:rsid w:val="001E6F64"/>
    <w:rsid w:val="001F299E"/>
    <w:rsid w:val="001F48BD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22A0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302B86"/>
    <w:rsid w:val="00304EBE"/>
    <w:rsid w:val="00305F27"/>
    <w:rsid w:val="00310EC6"/>
    <w:rsid w:val="003227C2"/>
    <w:rsid w:val="003259E9"/>
    <w:rsid w:val="00325A0C"/>
    <w:rsid w:val="00326C41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66291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3475"/>
    <w:rsid w:val="007A4A3D"/>
    <w:rsid w:val="007A5435"/>
    <w:rsid w:val="007B09C7"/>
    <w:rsid w:val="007C215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F1C"/>
    <w:rsid w:val="008017D4"/>
    <w:rsid w:val="0080206C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6750"/>
    <w:rsid w:val="00857247"/>
    <w:rsid w:val="00860394"/>
    <w:rsid w:val="0086572B"/>
    <w:rsid w:val="00875AC8"/>
    <w:rsid w:val="0087646B"/>
    <w:rsid w:val="00880F82"/>
    <w:rsid w:val="008815C0"/>
    <w:rsid w:val="00884383"/>
    <w:rsid w:val="00892A35"/>
    <w:rsid w:val="008950C3"/>
    <w:rsid w:val="008A39EA"/>
    <w:rsid w:val="008A5CA7"/>
    <w:rsid w:val="008A75E7"/>
    <w:rsid w:val="008B3088"/>
    <w:rsid w:val="008C02CE"/>
    <w:rsid w:val="008C0C5F"/>
    <w:rsid w:val="008C6504"/>
    <w:rsid w:val="008D158C"/>
    <w:rsid w:val="008D26D7"/>
    <w:rsid w:val="008D66D6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3375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94F99"/>
    <w:rsid w:val="009958D7"/>
    <w:rsid w:val="009A000D"/>
    <w:rsid w:val="009A0A9B"/>
    <w:rsid w:val="009A13AE"/>
    <w:rsid w:val="009A18D2"/>
    <w:rsid w:val="009A3B1D"/>
    <w:rsid w:val="009A71CB"/>
    <w:rsid w:val="009B0679"/>
    <w:rsid w:val="009B3240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4229"/>
    <w:rsid w:val="009F6308"/>
    <w:rsid w:val="009F67D0"/>
    <w:rsid w:val="009F6D8D"/>
    <w:rsid w:val="009F74E3"/>
    <w:rsid w:val="00A102A9"/>
    <w:rsid w:val="00A10D6F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4CC4"/>
    <w:rsid w:val="00A65594"/>
    <w:rsid w:val="00A65C51"/>
    <w:rsid w:val="00A72524"/>
    <w:rsid w:val="00A7308E"/>
    <w:rsid w:val="00A77A48"/>
    <w:rsid w:val="00A83610"/>
    <w:rsid w:val="00A839B5"/>
    <w:rsid w:val="00A87D9B"/>
    <w:rsid w:val="00A9335C"/>
    <w:rsid w:val="00AA1899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209FF"/>
    <w:rsid w:val="00B324FA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95BDD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A0CE1"/>
    <w:rsid w:val="00DA1863"/>
    <w:rsid w:val="00DA4B7D"/>
    <w:rsid w:val="00DA593A"/>
    <w:rsid w:val="00DB5F35"/>
    <w:rsid w:val="00DB70BD"/>
    <w:rsid w:val="00DC3135"/>
    <w:rsid w:val="00DC3455"/>
    <w:rsid w:val="00DC3FA4"/>
    <w:rsid w:val="00DC5931"/>
    <w:rsid w:val="00DD5CF5"/>
    <w:rsid w:val="00DE0FDD"/>
    <w:rsid w:val="00DE3EC9"/>
    <w:rsid w:val="00DE4FA2"/>
    <w:rsid w:val="00DE53DE"/>
    <w:rsid w:val="00DE7FB6"/>
    <w:rsid w:val="00DF4C72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4FBC"/>
    <w:rsid w:val="00E7524F"/>
    <w:rsid w:val="00E810A6"/>
    <w:rsid w:val="00E818A0"/>
    <w:rsid w:val="00E8457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9DE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66611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2BC6"/>
    <w:rsid w:val="00FA3D05"/>
    <w:rsid w:val="00FB3C1F"/>
    <w:rsid w:val="00FB53C4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02275-93B3-467D-8D52-332A8DEF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1075</Words>
  <Characters>6128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6</cp:revision>
  <dcterms:created xsi:type="dcterms:W3CDTF">2021-04-01T22:17:00Z</dcterms:created>
  <dcterms:modified xsi:type="dcterms:W3CDTF">2023-10-12T22:32:00Z</dcterms:modified>
</cp:coreProperties>
</file>