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E542A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</w:t>
      </w:r>
      <w:r w:rsidR="00F238E2"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E542AB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E542AB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42A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542A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542A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E542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542A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E542A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E542A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8001AA" w:rsidRPr="00E542A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41-45</w:t>
      </w:r>
    </w:p>
    <w:p w:rsidR="008001AA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E542AB">
        <w:rPr>
          <w:color w:val="0D0D0D" w:themeColor="text1" w:themeTint="F2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called the righteous man from the east and made him rule over</w:t>
      </w:r>
    </w:p>
    <w:p w:rsidR="006D0DD6" w:rsidRPr="00E542AB" w:rsidRDefault="008001AA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kings.</w:t>
      </w:r>
      <w:r w:rsidRPr="00E542AB">
        <w:rPr>
          <w:color w:val="0D0D0D" w:themeColor="text1" w:themeTint="F2"/>
        </w:rPr>
        <w:t xml:space="preserve">  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by his prophet showed folly to those that worshiped idols.</w:t>
      </w:r>
    </w:p>
    <w:bookmarkEnd w:id="0"/>
    <w:p w:rsidR="00923692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hold the right hand of Israel.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raised up one from the east to deliver Israel.</w:t>
      </w:r>
    </w:p>
    <w:p w:rsidR="006D0DD6" w:rsidRPr="00E542AB" w:rsidRDefault="00EF5B44" w:rsidP="00AA132C">
      <w:pP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trust in idols shall find wind and confusion.</w:t>
      </w:r>
    </w:p>
    <w:bookmarkEnd w:id="1"/>
    <w:p w:rsidR="009E093A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bruised reed shall He not break shows the meekness of the Messiah.  </w:t>
      </w:r>
    </w:p>
    <w:p w:rsidR="0063784E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opening of blind eyes refers primarily to deliverance by Cyrus.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crooked path of the blind shall be made straight. </w:t>
      </w:r>
      <w:r w:rsidR="0080206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Babylon gave Jacob for a spoil and Israel to robbers.</w:t>
      </w:r>
    </w:p>
    <w:p w:rsidR="004A75C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surrounds the wicked with his judgments.  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E542AB">
        <w:rPr>
          <w:color w:val="0D0D0D" w:themeColor="text1" w:themeTint="F2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precious promises to those in bondage.</w:t>
      </w:r>
    </w:p>
    <w:p w:rsidR="006E618D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Israel was to be gathered together again.  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does not use witnesses to reveal him as God.</w:t>
      </w:r>
    </w:p>
    <w:p w:rsidR="004274BA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takes to Himself lofty titles.</w:t>
      </w:r>
    </w:p>
    <w:p w:rsidR="00466D40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It is impossible for the beast of the field to do honor to God.  </w:t>
      </w:r>
    </w:p>
    <w:bookmarkEnd w:id="2"/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9B324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water that God will pour out is His Spirit.  </w:t>
      </w:r>
    </w:p>
    <w:bookmarkEnd w:id="3"/>
    <w:p w:rsidR="008001AA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trust in themselves or to outward acts is compared to a lie in their</w:t>
      </w:r>
    </w:p>
    <w:p w:rsidR="00790609" w:rsidRPr="00E542AB" w:rsidRDefault="008001AA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right hand.</w:t>
      </w:r>
    </w:p>
    <w:bookmarkEnd w:id="4"/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transgressions were blotted out as thin clouds.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frustrates liars.  </w:t>
      </w:r>
    </w:p>
    <w:bookmarkEnd w:id="5"/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Cyrus gave command to build Jerusalem.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E542AB">
        <w:rPr>
          <w:color w:val="0D0D0D" w:themeColor="text1" w:themeTint="F2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Cyrus was to the Jews a type of redeemer and deliverer.</w:t>
      </w:r>
    </w:p>
    <w:p w:rsidR="006D0DD6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is creator of Evil.</w:t>
      </w:r>
    </w:p>
    <w:p w:rsidR="00DC5931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45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gives proof of man's creation.</w:t>
      </w:r>
    </w:p>
    <w:p w:rsidR="00966B6E" w:rsidRPr="00E542AB" w:rsidRDefault="00EF5B44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has spoken in a plain, satisfactory and just way.  </w:t>
      </w:r>
    </w:p>
    <w:p w:rsidR="00A64CC4" w:rsidRPr="00E542AB" w:rsidRDefault="00EF5B44" w:rsidP="00AA132C">
      <w:pPr>
        <w:spacing w:line="341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seed of Israel shall not be justified.</w:t>
      </w:r>
    </w:p>
    <w:p w:rsidR="006C74AD" w:rsidRPr="00E542AB" w:rsidRDefault="006C74AD" w:rsidP="00AA132C">
      <w:pPr>
        <w:spacing w:line="341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E542AB" w:rsidRDefault="006D0DD6" w:rsidP="00AA1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542A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E542A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E542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did God call His friend? __________________________________</w:t>
      </w:r>
    </w:p>
    <w:p w:rsidR="00730577" w:rsidRPr="00E542AB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AA132C" w:rsidRPr="00E542A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41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called Jacob a ____________________________________</w:t>
      </w:r>
    </w:p>
    <w:p w:rsidR="00F66611" w:rsidRPr="00E542AB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groups that seek water and are athirst. ________________________</w:t>
      </w:r>
    </w:p>
    <w:p w:rsidR="00244D35" w:rsidRPr="00E542AB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type tree will God set in the desert? ____________________________</w:t>
      </w:r>
    </w:p>
    <w:p w:rsidR="00255397" w:rsidRPr="00E542AB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servant of the Lord will bring judgment upon the ___________________</w:t>
      </w:r>
    </w:p>
    <w:p w:rsidR="00244D35" w:rsidRPr="00E542AB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E542AB">
        <w:rPr>
          <w:color w:val="0D0D0D" w:themeColor="text1" w:themeTint="F2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the Lord not quench? ____________________________________</w:t>
      </w:r>
    </w:p>
    <w:p w:rsidR="00D846E4" w:rsidRPr="00E542AB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sit in darkness shall be brought out of _______________________</w:t>
      </w:r>
    </w:p>
    <w:p w:rsidR="00FE7059" w:rsidRPr="00E542AB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will cry like a ___________________________________________</w:t>
      </w:r>
    </w:p>
    <w:p w:rsidR="00CA5EA0" w:rsidRPr="00E542AB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E542AB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A132C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thou walkest through the fire _________________________________</w:t>
      </w:r>
    </w:p>
    <w:p w:rsidR="005B3413" w:rsidRPr="00E542AB" w:rsidRDefault="005B3413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E542AB" w:rsidRDefault="002A449E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three countries did God give for Israel? _________________________</w:t>
      </w:r>
    </w:p>
    <w:p w:rsidR="00303197" w:rsidRPr="00E542AB" w:rsidRDefault="00255397" w:rsidP="00E542AB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</w:p>
    <w:p w:rsidR="00C060BF" w:rsidRPr="00E542AB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E542AB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E542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should be brought from the ends of the earth? _____________________</w:t>
      </w:r>
    </w:p>
    <w:p w:rsidR="00C77FC1" w:rsidRPr="00E542A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E542AB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Israel worry the Lord? ________________________________</w:t>
      </w:r>
    </w:p>
    <w:p w:rsidR="00D846E4" w:rsidRPr="00E542AB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E542AB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Lord's chosen one. ______________________________________</w:t>
      </w:r>
    </w:p>
    <w:p w:rsidR="009F4229" w:rsidRPr="00E542AB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Forming what proves profitable for nothing? _______________</w:t>
      </w:r>
      <w:r w:rsidR="00E542AB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</w:p>
    <w:p w:rsidR="00CC3CBF" w:rsidRPr="00E542AB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E542AB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shepherd did God choose to perform his pleasure? _________________</w:t>
      </w:r>
    </w:p>
    <w:p w:rsidR="00303197" w:rsidRPr="00E542AB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Cyrus gave the command to rebuild what city? ________________________</w:t>
      </w:r>
    </w:p>
    <w:p w:rsidR="00C47E11" w:rsidRPr="00E542AB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skies were to pour down ______________________________________</w:t>
      </w:r>
    </w:p>
    <w:p w:rsidR="005B3413" w:rsidRPr="00E542AB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E542AB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pronounced unto him that strives with his maker? _______________</w:t>
      </w:r>
    </w:p>
    <w:p w:rsidR="00A24DC5" w:rsidRPr="00E542AB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shall be saved with what type salvation? ________________________</w:t>
      </w:r>
    </w:p>
    <w:p w:rsidR="00A121E0" w:rsidRPr="00E542AB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E542AB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E542AB">
        <w:rPr>
          <w:color w:val="0D0D0D" w:themeColor="text1" w:themeTint="F2"/>
        </w:rPr>
        <w:t xml:space="preserve"> </w:t>
      </w:r>
      <w:bookmarkEnd w:id="11"/>
      <w:r w:rsidR="00303197"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shall all the seed of Israel be justified?</w:t>
      </w:r>
      <w:r w:rsidR="006C02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F66611" w:rsidRPr="00E542AB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E542A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542A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542A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542AB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542AB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542A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542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542A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42A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542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542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542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542A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E542A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EF" w:rsidRDefault="009F4DEF" w:rsidP="00303197">
      <w:pPr>
        <w:spacing w:line="240" w:lineRule="auto"/>
      </w:pPr>
      <w:r>
        <w:separator/>
      </w:r>
    </w:p>
  </w:endnote>
  <w:endnote w:type="continuationSeparator" w:id="0">
    <w:p w:rsidR="009F4DEF" w:rsidRDefault="009F4DEF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EF" w:rsidRDefault="009F4DEF" w:rsidP="00303197">
      <w:pPr>
        <w:spacing w:line="240" w:lineRule="auto"/>
      </w:pPr>
      <w:r>
        <w:separator/>
      </w:r>
    </w:p>
  </w:footnote>
  <w:footnote w:type="continuationSeparator" w:id="0">
    <w:p w:rsidR="009F4DEF" w:rsidRDefault="009F4DEF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dGwwyadO1CJpH03Qkoy8S8M/W8=" w:salt="C28WVdZo8dJAGjQqgQ+nx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9DF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1663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D66C6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0055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027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B3E7D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4FBB"/>
    <w:rsid w:val="009573BF"/>
    <w:rsid w:val="00960AFF"/>
    <w:rsid w:val="009659E4"/>
    <w:rsid w:val="009662DA"/>
    <w:rsid w:val="00966B6E"/>
    <w:rsid w:val="00967AC7"/>
    <w:rsid w:val="009712FF"/>
    <w:rsid w:val="00971733"/>
    <w:rsid w:val="00971E3F"/>
    <w:rsid w:val="009759D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4DEF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269F0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132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EF5B44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B53C4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AD59-89DA-49CC-864B-AB654FF9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1047</Words>
  <Characters>5971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7</cp:revision>
  <dcterms:created xsi:type="dcterms:W3CDTF">2021-04-04T00:34:00Z</dcterms:created>
  <dcterms:modified xsi:type="dcterms:W3CDTF">2023-10-12T22:34:00Z</dcterms:modified>
</cp:coreProperties>
</file>