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7D5DFA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7D5DFA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7D5DFA">
        <w:rPr>
          <w:color w:val="0D0D0D" w:themeColor="text1" w:themeTint="F2"/>
          <w:szCs w:val="28"/>
        </w:rPr>
        <w:t xml:space="preserve">LESSON </w:t>
      </w:r>
      <w:r w:rsidR="00302426" w:rsidRPr="007D5DFA">
        <w:rPr>
          <w:color w:val="0D0D0D" w:themeColor="text1" w:themeTint="F2"/>
          <w:szCs w:val="28"/>
        </w:rPr>
        <w:t>1</w:t>
      </w:r>
      <w:r w:rsidR="00034A8A" w:rsidRPr="007D5DFA">
        <w:rPr>
          <w:color w:val="0D0D0D" w:themeColor="text1" w:themeTint="F2"/>
          <w:szCs w:val="28"/>
        </w:rPr>
        <w:t>2</w:t>
      </w:r>
      <w:r w:rsidR="00746B8A" w:rsidRPr="007D5DFA">
        <w:rPr>
          <w:color w:val="0D0D0D" w:themeColor="text1" w:themeTint="F2"/>
          <w:szCs w:val="28"/>
        </w:rPr>
        <w:t xml:space="preserve">       </w:t>
      </w:r>
      <w:r w:rsidR="00746B8A" w:rsidRPr="007D5DFA">
        <w:rPr>
          <w:color w:val="0D0D0D" w:themeColor="text1" w:themeTint="F2"/>
          <w:sz w:val="26"/>
        </w:rPr>
        <w:t xml:space="preserve">      </w:t>
      </w:r>
      <w:r w:rsidR="00F238E2" w:rsidRPr="007D5DFA">
        <w:rPr>
          <w:color w:val="0D0D0D" w:themeColor="text1" w:themeTint="F2"/>
          <w:sz w:val="26"/>
        </w:rPr>
        <w:t xml:space="preserve"> </w:t>
      </w:r>
      <w:r w:rsidR="007D69D9" w:rsidRPr="007D5DFA">
        <w:rPr>
          <w:color w:val="0D0D0D" w:themeColor="text1" w:themeTint="F2"/>
          <w:sz w:val="26"/>
        </w:rPr>
        <w:t xml:space="preserve">                 </w:t>
      </w:r>
    </w:p>
    <w:p w:rsidR="00034A8A" w:rsidRPr="007D5DFA" w:rsidRDefault="00A246B6" w:rsidP="00034A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7D5DFA">
        <w:rPr>
          <w:color w:val="0D0D0D" w:themeColor="text1" w:themeTint="F2"/>
          <w:sz w:val="26"/>
        </w:rPr>
        <w:t xml:space="preserve">                                            </w:t>
      </w:r>
      <w:r w:rsidR="00034A8A" w:rsidRPr="007D5DFA">
        <w:rPr>
          <w:color w:val="0D0D0D" w:themeColor="text1" w:themeTint="F2"/>
          <w:sz w:val="26"/>
        </w:rPr>
        <w:t xml:space="preserve">                            </w:t>
      </w:r>
      <w:r w:rsidRPr="007D5DFA">
        <w:rPr>
          <w:color w:val="0D0D0D" w:themeColor="text1" w:themeTint="F2"/>
          <w:sz w:val="26"/>
        </w:rPr>
        <w:t xml:space="preserve">  </w:t>
      </w:r>
      <w:r w:rsidR="00302426" w:rsidRPr="007D5DFA">
        <w:rPr>
          <w:color w:val="0D0D0D" w:themeColor="text1" w:themeTint="F2"/>
          <w:sz w:val="26"/>
        </w:rPr>
        <w:t>Assignment:</w:t>
      </w:r>
      <w:r w:rsidR="00302426" w:rsidRPr="007D5DFA">
        <w:rPr>
          <w:color w:val="0D0D0D" w:themeColor="text1" w:themeTint="F2"/>
        </w:rPr>
        <w:t xml:space="preserve"> </w:t>
      </w:r>
      <w:r w:rsidR="00034A8A" w:rsidRPr="007D5DFA">
        <w:rPr>
          <w:b/>
          <w:bCs/>
          <w:i/>
          <w:iCs/>
          <w:color w:val="0D0D0D" w:themeColor="text1" w:themeTint="F2"/>
        </w:rPr>
        <w:t xml:space="preserve">Matthew 21:1-40; Mark 11:1-20-12:34; </w:t>
      </w:r>
    </w:p>
    <w:p w:rsidR="002031F8" w:rsidRPr="007D5DFA" w:rsidRDefault="00034A8A" w:rsidP="00034A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7D5DFA">
        <w:rPr>
          <w:b/>
          <w:bCs/>
          <w:i/>
          <w:iCs/>
          <w:color w:val="0D0D0D" w:themeColor="text1" w:themeTint="F2"/>
        </w:rPr>
        <w:t xml:space="preserve">                                                                                          Luke 19:29-48, 20:1-40 John 12:12-19</w:t>
      </w:r>
    </w:p>
    <w:p w:rsidR="001B2C2D" w:rsidRPr="007D5DFA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7D5DFA">
        <w:rPr>
          <w:color w:val="0D0D0D" w:themeColor="text1" w:themeTint="F2"/>
          <w:sz w:val="22"/>
          <w:szCs w:val="22"/>
        </w:rPr>
        <w:t>Chapter/Verse     T      F</w:t>
      </w:r>
      <w:r w:rsidRPr="007D5DFA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7D5DFA">
        <w:rPr>
          <w:color w:val="0D0D0D" w:themeColor="text1" w:themeTint="F2"/>
          <w:szCs w:val="28"/>
        </w:rPr>
        <w:t xml:space="preserve">__________              </w:t>
      </w:r>
      <w:r w:rsidR="008A75E7" w:rsidRPr="007D5DFA">
        <w:rPr>
          <w:color w:val="0D0D0D" w:themeColor="text1" w:themeTint="F2"/>
          <w:szCs w:val="28"/>
        </w:rPr>
        <w:t>1</w:t>
      </w:r>
      <w:r w:rsidR="00EA0023" w:rsidRPr="007D5DFA">
        <w:rPr>
          <w:color w:val="0D0D0D" w:themeColor="text1" w:themeTint="F2"/>
          <w:szCs w:val="28"/>
        </w:rPr>
        <w:t xml:space="preserve">. </w:t>
      </w:r>
      <w:r w:rsidR="00944F12" w:rsidRPr="007D5DFA">
        <w:rPr>
          <w:color w:val="0D0D0D" w:themeColor="text1" w:themeTint="F2"/>
          <w:szCs w:val="28"/>
        </w:rPr>
        <w:t xml:space="preserve">The owners of the colt questioned the disciples.  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fulfilled prophecy by riding a colt into Jerusalem.</w:t>
      </w:r>
    </w:p>
    <w:bookmarkEnd w:id="0"/>
    <w:p w:rsidR="00923692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3</w:t>
      </w:r>
      <w:r w:rsidR="00B44E9C" w:rsidRPr="007D5DFA">
        <w:rPr>
          <w:color w:val="0D0D0D" w:themeColor="text1" w:themeTint="F2"/>
          <w:szCs w:val="28"/>
        </w:rPr>
        <w:t>.</w:t>
      </w:r>
      <w:r w:rsidR="00C512EA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 xml:space="preserve">Some preceded and others followed Jesus into Jerusalem. </w:t>
      </w:r>
      <w:r w:rsidR="002031F8" w:rsidRPr="007D5DFA">
        <w:rPr>
          <w:color w:val="0D0D0D" w:themeColor="text1" w:themeTint="F2"/>
          <w:szCs w:val="28"/>
        </w:rPr>
        <w:t xml:space="preserve"> </w:t>
      </w:r>
    </w:p>
    <w:p w:rsidR="00944F12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 xml:space="preserve">__________             </w:t>
      </w:r>
      <w:r w:rsidR="007D4050" w:rsidRPr="007D5DFA">
        <w:rPr>
          <w:color w:val="0D0D0D" w:themeColor="text1" w:themeTint="F2"/>
          <w:szCs w:val="28"/>
        </w:rPr>
        <w:t xml:space="preserve"> </w:t>
      </w:r>
      <w:r w:rsidR="006D0DD6" w:rsidRPr="007D5DFA">
        <w:rPr>
          <w:color w:val="0D0D0D" w:themeColor="text1" w:themeTint="F2"/>
          <w:szCs w:val="28"/>
        </w:rPr>
        <w:t>4</w:t>
      </w:r>
      <w:r w:rsidR="00813208" w:rsidRPr="007D5DFA">
        <w:rPr>
          <w:color w:val="0D0D0D" w:themeColor="text1" w:themeTint="F2"/>
          <w:szCs w:val="28"/>
        </w:rPr>
        <w:t>.</w:t>
      </w:r>
      <w:r w:rsidR="002031F8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Those who witnessed the raising of Lazarus followed Jesus into</w:t>
      </w:r>
    </w:p>
    <w:p w:rsidR="006D0DD6" w:rsidRPr="007D5DFA" w:rsidRDefault="00944F12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        Jerusalem.</w:t>
      </w:r>
    </w:p>
    <w:p w:rsidR="006D0DD6" w:rsidRPr="007D5DFA" w:rsidRDefault="00092F18" w:rsidP="00944F12">
      <w:pP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7D5DFA">
        <w:rPr>
          <w:color w:val="0D0D0D" w:themeColor="text1" w:themeTint="F2"/>
          <w:szCs w:val="28"/>
        </w:rPr>
        <w:t>.</w:t>
      </w:r>
      <w:r w:rsidR="005D47B6" w:rsidRPr="007D5DFA">
        <w:rPr>
          <w:color w:val="0D0D0D" w:themeColor="text1" w:themeTint="F2"/>
          <w:szCs w:val="28"/>
        </w:rPr>
        <w:t xml:space="preserve"> </w:t>
      </w:r>
      <w:bookmarkStart w:id="2" w:name="_Hlk69317489"/>
      <w:r w:rsidR="00944F12" w:rsidRPr="007D5DFA">
        <w:rPr>
          <w:color w:val="0D0D0D" w:themeColor="text1" w:themeTint="F2"/>
          <w:szCs w:val="28"/>
        </w:rPr>
        <w:t>Leaving Jerusalem, Jesus went to Bethany.</w:t>
      </w:r>
    </w:p>
    <w:bookmarkEnd w:id="1"/>
    <w:bookmarkEnd w:id="2"/>
    <w:p w:rsidR="009E093A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6</w:t>
      </w:r>
      <w:r w:rsidR="004C4527" w:rsidRPr="007D5DFA">
        <w:rPr>
          <w:color w:val="0D0D0D" w:themeColor="text1" w:themeTint="F2"/>
          <w:szCs w:val="28"/>
        </w:rPr>
        <w:t>.</w:t>
      </w:r>
      <w:r w:rsidR="00870A55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made a fig tree wither.</w:t>
      </w:r>
    </w:p>
    <w:p w:rsidR="0063784E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7</w:t>
      </w:r>
      <w:r w:rsidR="002C3000" w:rsidRPr="007D5DFA">
        <w:rPr>
          <w:color w:val="0D0D0D" w:themeColor="text1" w:themeTint="F2"/>
          <w:szCs w:val="28"/>
        </w:rPr>
        <w:t>.</w:t>
      </w:r>
      <w:r w:rsidR="00013BD2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By faith, Christians can remove mountains.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8.</w:t>
      </w:r>
      <w:r w:rsidR="00026D98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allowed no vessel to be carried through the Temple.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9.</w:t>
      </w:r>
      <w:r w:rsidR="00DF4C72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promised to raise the Temple within three days.</w:t>
      </w:r>
    </w:p>
    <w:p w:rsidR="004A75C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10</w:t>
      </w:r>
      <w:r w:rsidR="00DA18A6" w:rsidRPr="007D5DFA">
        <w:rPr>
          <w:color w:val="0D0D0D" w:themeColor="text1" w:themeTint="F2"/>
          <w:szCs w:val="28"/>
        </w:rPr>
        <w:t>.</w:t>
      </w:r>
      <w:r w:rsidR="00D81029" w:rsidRPr="007D5DFA">
        <w:rPr>
          <w:color w:val="0D0D0D" w:themeColor="text1" w:themeTint="F2"/>
        </w:rPr>
        <w:t xml:space="preserve"> </w:t>
      </w:r>
      <w:r w:rsidR="00944F12" w:rsidRPr="007D5DFA">
        <w:rPr>
          <w:color w:val="0D0D0D" w:themeColor="text1" w:themeTint="F2"/>
        </w:rPr>
        <w:t>The baptism of John was from men.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11.</w:t>
      </w:r>
      <w:r w:rsidR="006F4658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The multitude held John to be a prophet.</w:t>
      </w:r>
    </w:p>
    <w:p w:rsidR="006E618D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12.</w:t>
      </w:r>
      <w:r w:rsidR="005D47B6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refused to answer the question as to His authority.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13</w:t>
      </w:r>
      <w:r w:rsidR="00FE2C85" w:rsidRPr="007D5DFA">
        <w:rPr>
          <w:color w:val="0D0D0D" w:themeColor="text1" w:themeTint="F2"/>
          <w:szCs w:val="28"/>
        </w:rPr>
        <w:t>.</w:t>
      </w:r>
      <w:r w:rsidR="00D81029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Harlots received Christ more quickly than the Pharisees did.</w:t>
      </w:r>
    </w:p>
    <w:p w:rsidR="00B50871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092F18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092F18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14.</w:t>
      </w:r>
      <w:r w:rsidR="00944F12" w:rsidRPr="007D5DFA">
        <w:rPr>
          <w:color w:val="0D0D0D" w:themeColor="text1" w:themeTint="F2"/>
          <w:szCs w:val="28"/>
        </w:rPr>
        <w:t xml:space="preserve"> The husbandmen were loyal to the householder. </w:t>
      </w:r>
      <w:r w:rsidR="0048025D" w:rsidRPr="007D5DFA">
        <w:rPr>
          <w:color w:val="0D0D0D" w:themeColor="text1" w:themeTint="F2"/>
          <w:szCs w:val="28"/>
        </w:rPr>
        <w:t xml:space="preserve"> </w:t>
      </w:r>
    </w:p>
    <w:p w:rsidR="00466D40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81029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The fourth time the householder sent his son.</w:t>
      </w:r>
    </w:p>
    <w:bookmarkEnd w:id="3"/>
    <w:p w:rsidR="00623094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16.</w:t>
      </w:r>
      <w:bookmarkStart w:id="4" w:name="_Hlk53505897"/>
      <w:r w:rsidR="006F35C6" w:rsidRPr="007D5DFA">
        <w:rPr>
          <w:color w:val="0D0D0D" w:themeColor="text1" w:themeTint="F2"/>
        </w:rPr>
        <w:t xml:space="preserve"> </w:t>
      </w:r>
      <w:r w:rsidR="00944F12" w:rsidRPr="007D5DFA">
        <w:rPr>
          <w:color w:val="0D0D0D" w:themeColor="text1" w:themeTint="F2"/>
        </w:rPr>
        <w:t>The priests and Pharisees feared the multitude.</w:t>
      </w:r>
    </w:p>
    <w:bookmarkEnd w:id="4"/>
    <w:p w:rsidR="00790609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7D5DFA">
        <w:rPr>
          <w:color w:val="0D0D0D" w:themeColor="text1" w:themeTint="F2"/>
          <w:szCs w:val="28"/>
        </w:rPr>
        <w:t>.</w:t>
      </w:r>
      <w:r w:rsidR="002D31F5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advocated destruction for God's enemies</w:t>
      </w:r>
    </w:p>
    <w:bookmarkEnd w:id="5"/>
    <w:p w:rsidR="00A6406E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18.</w:t>
      </w:r>
      <w:r w:rsidR="00D81029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Many are called, but few are chosen.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D5DFA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7D5DFA">
        <w:rPr>
          <w:color w:val="0D0D0D" w:themeColor="text1" w:themeTint="F2"/>
          <w:szCs w:val="28"/>
        </w:rPr>
        <w:t xml:space="preserve">  19.</w:t>
      </w:r>
      <w:r w:rsidR="006F35C6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Both bad and good came to the great feast.</w:t>
      </w:r>
    </w:p>
    <w:bookmarkEnd w:id="6"/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20.</w:t>
      </w:r>
      <w:r w:rsidR="008F79F6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One met not the requirements in order to enter the wedding feast.</w:t>
      </w:r>
    </w:p>
    <w:p w:rsidR="007B7B4E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21.</w:t>
      </w:r>
      <w:r w:rsidR="00944F12" w:rsidRPr="007D5DFA">
        <w:rPr>
          <w:color w:val="0D0D0D" w:themeColor="text1" w:themeTint="F2"/>
          <w:szCs w:val="28"/>
        </w:rPr>
        <w:t xml:space="preserve"> </w:t>
      </w:r>
      <w:r w:rsidR="002031F8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It is lawful to pay tribute to Caesar.</w:t>
      </w:r>
    </w:p>
    <w:p w:rsidR="006D0DD6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22</w:t>
      </w:r>
      <w:r w:rsidR="0042253F" w:rsidRPr="007D5DFA">
        <w:rPr>
          <w:color w:val="0D0D0D" w:themeColor="text1" w:themeTint="F2"/>
          <w:szCs w:val="28"/>
        </w:rPr>
        <w:t>.</w:t>
      </w:r>
      <w:r w:rsidR="00DF17F3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Sadducees believed in the resurrection.</w:t>
      </w:r>
    </w:p>
    <w:p w:rsidR="00DC5931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D5DFA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7D5DFA">
        <w:rPr>
          <w:color w:val="0D0D0D" w:themeColor="text1" w:themeTint="F2"/>
          <w:szCs w:val="28"/>
        </w:rPr>
        <w:t>.</w:t>
      </w:r>
      <w:r w:rsidR="00CF5896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used God's statement from a bush to prove the resurrection.</w:t>
      </w:r>
    </w:p>
    <w:p w:rsidR="00966B6E" w:rsidRPr="007D5DFA" w:rsidRDefault="00092F18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D5DFA">
        <w:rPr>
          <w:color w:val="0D0D0D" w:themeColor="text1" w:themeTint="F2"/>
          <w:szCs w:val="28"/>
        </w:rPr>
        <w:t xml:space="preserve">__________    </w:t>
      </w:r>
      <w:r w:rsidR="00DC5931" w:rsidRPr="007D5DFA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D5DFA">
        <w:rPr>
          <w:color w:val="0D0D0D" w:themeColor="text1" w:themeTint="F2"/>
          <w:szCs w:val="28"/>
        </w:rPr>
        <w:t>24.</w:t>
      </w:r>
      <w:r w:rsidR="007B7B4E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Jesus put the Sadducees to silence.</w:t>
      </w:r>
    </w:p>
    <w:p w:rsidR="00944F12" w:rsidRPr="007D5DFA" w:rsidRDefault="00092F18" w:rsidP="00944F12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D5DFA">
        <w:rPr>
          <w:color w:val="0D0D0D" w:themeColor="text1" w:themeTint="F2"/>
          <w:szCs w:val="28"/>
        </w:rPr>
        <w:t xml:space="preserve">__________             </w:t>
      </w:r>
      <w:r w:rsidR="00966B6E" w:rsidRPr="007D5DFA">
        <w:rPr>
          <w:color w:val="0D0D0D" w:themeColor="text1" w:themeTint="F2"/>
          <w:szCs w:val="28"/>
        </w:rPr>
        <w:t xml:space="preserve"> </w:t>
      </w:r>
      <w:r w:rsidR="006D0DD6" w:rsidRPr="007D5DFA">
        <w:rPr>
          <w:color w:val="0D0D0D" w:themeColor="text1" w:themeTint="F2"/>
          <w:szCs w:val="28"/>
        </w:rPr>
        <w:t>25</w:t>
      </w:r>
      <w:r w:rsidR="008D158C" w:rsidRPr="007D5DFA">
        <w:rPr>
          <w:color w:val="0D0D0D" w:themeColor="text1" w:themeTint="F2"/>
          <w:szCs w:val="28"/>
        </w:rPr>
        <w:t>.</w:t>
      </w:r>
      <w:r w:rsidR="00950014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 xml:space="preserve">Love God first, neighbor second, </w:t>
      </w:r>
      <w:r w:rsidR="009F3B0B" w:rsidRPr="007D5DFA">
        <w:rPr>
          <w:color w:val="0D0D0D" w:themeColor="text1" w:themeTint="F2"/>
          <w:szCs w:val="28"/>
        </w:rPr>
        <w:t>self-last</w:t>
      </w:r>
      <w:r w:rsidR="00944F12" w:rsidRPr="007D5DFA">
        <w:rPr>
          <w:color w:val="0D0D0D" w:themeColor="text1" w:themeTint="F2"/>
          <w:szCs w:val="28"/>
        </w:rPr>
        <w:t>, was taught by Jesus.</w:t>
      </w:r>
    </w:p>
    <w:p w:rsidR="00E106BC" w:rsidRPr="007D5DFA" w:rsidRDefault="00E106BC" w:rsidP="00944F12">
      <w:pPr>
        <w:spacing w:line="329" w:lineRule="auto"/>
        <w:rPr>
          <w:color w:val="0D0D0D" w:themeColor="text1" w:themeTint="F2"/>
          <w:szCs w:val="28"/>
        </w:rPr>
      </w:pPr>
    </w:p>
    <w:p w:rsidR="00210B54" w:rsidRPr="007D5DFA" w:rsidRDefault="00210B54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</w:p>
    <w:p w:rsidR="00040628" w:rsidRPr="007D5DFA" w:rsidRDefault="006D0DD6" w:rsidP="00944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1</w:t>
      </w:r>
    </w:p>
    <w:p w:rsidR="002A449E" w:rsidRPr="007D5DF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7D5DF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7D5DFA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7D5DFA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7D5DFA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In what village did two disciples find a colt tied? _______________________</w:t>
      </w:r>
    </w:p>
    <w:p w:rsidR="00730577" w:rsidRPr="007D5DFA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7D5DF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27</w:t>
      </w:r>
      <w:r w:rsidR="0074763B" w:rsidRPr="007D5DFA">
        <w:rPr>
          <w:color w:val="0D0D0D" w:themeColor="text1" w:themeTint="F2"/>
          <w:szCs w:val="28"/>
        </w:rPr>
        <w:t>.</w:t>
      </w:r>
      <w:r w:rsidR="0064673D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What did the disciples say to the owner of the colt? _____________________</w:t>
      </w:r>
    </w:p>
    <w:p w:rsidR="005A4093" w:rsidRPr="007D5DFA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7D5DFA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</w:t>
      </w:r>
      <w:r w:rsidR="00D53A75" w:rsidRPr="007D5DFA">
        <w:rPr>
          <w:color w:val="0D0D0D" w:themeColor="text1" w:themeTint="F2"/>
          <w:szCs w:val="28"/>
        </w:rPr>
        <w:t xml:space="preserve"> </w:t>
      </w:r>
      <w:r w:rsidRPr="007D5DFA">
        <w:rPr>
          <w:color w:val="0D0D0D" w:themeColor="text1" w:themeTint="F2"/>
          <w:szCs w:val="28"/>
        </w:rPr>
        <w:t>28</w:t>
      </w:r>
      <w:r w:rsidR="00D53A75" w:rsidRPr="007D5DFA">
        <w:rPr>
          <w:color w:val="0D0D0D" w:themeColor="text1" w:themeTint="F2"/>
          <w:szCs w:val="28"/>
        </w:rPr>
        <w:t>.</w:t>
      </w:r>
      <w:r w:rsidR="000F33D7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Who requested Jesus to rebuke His disciples? _________________________</w:t>
      </w:r>
    </w:p>
    <w:p w:rsidR="00CF5896" w:rsidRPr="007D5DFA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7D5DFA">
        <w:rPr>
          <w:color w:val="0D0D0D" w:themeColor="text1" w:themeTint="F2"/>
          <w:szCs w:val="28"/>
        </w:rPr>
        <w:t>_</w:t>
      </w:r>
      <w:r w:rsidRPr="007D5DFA">
        <w:rPr>
          <w:color w:val="0D0D0D" w:themeColor="text1" w:themeTint="F2"/>
          <w:szCs w:val="28"/>
        </w:rPr>
        <w:t>_______________________________________________.</w:t>
      </w:r>
    </w:p>
    <w:p w:rsidR="00255397" w:rsidRPr="007D5DF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29</w:t>
      </w:r>
      <w:r w:rsidR="00F71790" w:rsidRPr="007D5DFA">
        <w:rPr>
          <w:color w:val="0D0D0D" w:themeColor="text1" w:themeTint="F2"/>
          <w:szCs w:val="28"/>
        </w:rPr>
        <w:t>.</w:t>
      </w:r>
      <w:r w:rsidR="006A1CF5" w:rsidRPr="007D5DFA">
        <w:rPr>
          <w:color w:val="0D0D0D" w:themeColor="text1" w:themeTint="F2"/>
          <w:szCs w:val="28"/>
        </w:rPr>
        <w:t xml:space="preserve"> </w:t>
      </w:r>
      <w:r w:rsidR="00944F12" w:rsidRPr="007D5DFA">
        <w:rPr>
          <w:color w:val="0D0D0D" w:themeColor="text1" w:themeTint="F2"/>
          <w:szCs w:val="28"/>
        </w:rPr>
        <w:t>As Jesus rode into Jerusalem, what word was most used by His followers?</w:t>
      </w:r>
    </w:p>
    <w:p w:rsidR="0010246D" w:rsidRPr="007D5DF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7D5DF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30</w:t>
      </w:r>
      <w:r w:rsidR="00172758" w:rsidRPr="007D5DFA">
        <w:rPr>
          <w:color w:val="0D0D0D" w:themeColor="text1" w:themeTint="F2"/>
          <w:szCs w:val="28"/>
        </w:rPr>
        <w:t>.</w:t>
      </w:r>
      <w:r w:rsidR="00D83A6B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What writer tells of an embankment against Jerusalem? _________________</w:t>
      </w:r>
    </w:p>
    <w:p w:rsidR="0010246D" w:rsidRPr="007D5DF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7D5DF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7D5DFA">
        <w:rPr>
          <w:color w:val="0D0D0D" w:themeColor="text1" w:themeTint="F2"/>
          <w:szCs w:val="28"/>
        </w:rPr>
        <w:t>___________ 31</w:t>
      </w:r>
      <w:r w:rsidR="0009540D" w:rsidRPr="007D5DFA">
        <w:rPr>
          <w:color w:val="0D0D0D" w:themeColor="text1" w:themeTint="F2"/>
          <w:szCs w:val="28"/>
        </w:rPr>
        <w:t>.</w:t>
      </w:r>
      <w:r w:rsidR="00595B9D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What is God's house to be called? ___________________________________</w:t>
      </w:r>
    </w:p>
    <w:p w:rsidR="00FE7059" w:rsidRPr="007D5DFA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7D5DF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32.</w:t>
      </w:r>
      <w:r w:rsidR="0064673D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How long did it take to build the Temple? ____________________________</w:t>
      </w:r>
    </w:p>
    <w:p w:rsidR="001A1EC6" w:rsidRPr="007D5DF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7D5DFA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33</w:t>
      </w:r>
      <w:r w:rsidR="00BF70E8" w:rsidRPr="007D5DFA">
        <w:rPr>
          <w:color w:val="0D0D0D" w:themeColor="text1" w:themeTint="F2"/>
          <w:szCs w:val="28"/>
        </w:rPr>
        <w:t>.</w:t>
      </w:r>
      <w:r w:rsidR="00843526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Have faith in God” was spoken by whom? ____________________________</w:t>
      </w:r>
    </w:p>
    <w:p w:rsidR="00C33FCE" w:rsidRPr="007D5DFA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7D5DFA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7D5DFA">
        <w:rPr>
          <w:color w:val="0D0D0D" w:themeColor="text1" w:themeTint="F2"/>
          <w:szCs w:val="28"/>
        </w:rPr>
        <w:t>___________ 34.</w:t>
      </w:r>
      <w:r w:rsidR="00B60344" w:rsidRPr="007D5DFA">
        <w:rPr>
          <w:color w:val="0D0D0D" w:themeColor="text1" w:themeTint="F2"/>
        </w:rPr>
        <w:t xml:space="preserve"> </w:t>
      </w:r>
      <w:r w:rsidR="001971A0" w:rsidRPr="007D5DFA">
        <w:rPr>
          <w:color w:val="0D0D0D" w:themeColor="text1" w:themeTint="F2"/>
        </w:rPr>
        <w:t>Who challenged Christ's authority? _________________________________</w:t>
      </w:r>
    </w:p>
    <w:p w:rsidR="008B11D5" w:rsidRPr="007D5DF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1971A0" w:rsidRPr="007D5DFA" w:rsidRDefault="002A449E" w:rsidP="001971A0">
      <w:pPr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35.</w:t>
      </w:r>
      <w:r w:rsidR="001971A0" w:rsidRPr="007D5DFA">
        <w:rPr>
          <w:color w:val="0D0D0D" w:themeColor="text1" w:themeTint="F2"/>
          <w:szCs w:val="28"/>
        </w:rPr>
        <w:t xml:space="preserve"> Of the two sons, which did the will of his father? ______________________</w:t>
      </w:r>
    </w:p>
    <w:p w:rsidR="000F33D7" w:rsidRPr="007D5DFA" w:rsidRDefault="00843526" w:rsidP="001971A0">
      <w:pPr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</w:t>
      </w:r>
    </w:p>
    <w:p w:rsidR="00E2155B" w:rsidRPr="007D5DFA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7D5DFA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2</w:t>
      </w:r>
    </w:p>
    <w:p w:rsidR="00B64F9E" w:rsidRPr="007D5DF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lastRenderedPageBreak/>
        <w:tab/>
      </w:r>
      <w:r w:rsidR="00F3394A" w:rsidRPr="007D5DFA">
        <w:rPr>
          <w:color w:val="0D0D0D" w:themeColor="text1" w:themeTint="F2"/>
          <w:szCs w:val="28"/>
        </w:rPr>
        <w:t>COMPLETION QUESTIONS</w:t>
      </w:r>
    </w:p>
    <w:p w:rsidR="00734493" w:rsidRPr="007D5DF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 w:val="24"/>
          <w:szCs w:val="24"/>
        </w:rPr>
        <w:t>Chapter &amp; Verse</w:t>
      </w:r>
      <w:r w:rsidR="00704721" w:rsidRPr="007D5DFA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7D5DFA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D5DFA">
        <w:rPr>
          <w:color w:val="0D0D0D" w:themeColor="text1" w:themeTint="F2"/>
          <w:szCs w:val="28"/>
        </w:rPr>
        <w:t>___________ 36</w:t>
      </w:r>
      <w:r w:rsidR="009D7D82" w:rsidRPr="007D5DFA">
        <w:rPr>
          <w:color w:val="0D0D0D" w:themeColor="text1" w:themeTint="F2"/>
          <w:szCs w:val="28"/>
        </w:rPr>
        <w:t>.</w:t>
      </w:r>
      <w:bookmarkStart w:id="9" w:name="_Hlk64993066"/>
      <w:r w:rsidR="00754D32" w:rsidRPr="007D5DFA">
        <w:rPr>
          <w:color w:val="0D0D0D" w:themeColor="text1" w:themeTint="F2"/>
        </w:rPr>
        <w:t xml:space="preserve"> </w:t>
      </w:r>
      <w:r w:rsidR="001971A0" w:rsidRPr="007D5DFA">
        <w:rPr>
          <w:color w:val="0D0D0D" w:themeColor="text1" w:themeTint="F2"/>
        </w:rPr>
        <w:t>In what position was the rejected son placed? _________________________</w:t>
      </w:r>
    </w:p>
    <w:p w:rsidR="00A22B67" w:rsidRPr="007D5DFA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D5DFA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7D5DFA">
        <w:rPr>
          <w:color w:val="0D0D0D" w:themeColor="text1" w:themeTint="F2"/>
        </w:rPr>
        <w:t xml:space="preserve">                              </w:t>
      </w:r>
    </w:p>
    <w:bookmarkEnd w:id="9"/>
    <w:p w:rsidR="009C6DB1" w:rsidRPr="007D5DFA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37.</w:t>
      </w:r>
      <w:r w:rsidR="000C4343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What did the husbandmen do to the son? _____________________________</w:t>
      </w:r>
    </w:p>
    <w:p w:rsidR="001A1EC6" w:rsidRPr="007D5DF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7D5DF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</w:t>
      </w:r>
      <w:r w:rsidR="00AA2F8E" w:rsidRPr="007D5DFA">
        <w:rPr>
          <w:color w:val="0D0D0D" w:themeColor="text1" w:themeTint="F2"/>
          <w:szCs w:val="28"/>
        </w:rPr>
        <w:t>_</w:t>
      </w:r>
      <w:r w:rsidRPr="007D5DFA">
        <w:rPr>
          <w:color w:val="0D0D0D" w:themeColor="text1" w:themeTint="F2"/>
          <w:szCs w:val="28"/>
        </w:rPr>
        <w:t>_________ 38</w:t>
      </w:r>
      <w:bookmarkStart w:id="10" w:name="_Hlk64993255"/>
      <w:r w:rsidRPr="007D5DFA">
        <w:rPr>
          <w:color w:val="0D0D0D" w:themeColor="text1" w:themeTint="F2"/>
          <w:szCs w:val="28"/>
        </w:rPr>
        <w:t>.</w:t>
      </w:r>
      <w:bookmarkEnd w:id="10"/>
      <w:r w:rsidR="00A973EC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What did the king do to those who refused his dinner? __________________</w:t>
      </w:r>
    </w:p>
    <w:p w:rsidR="001A1EC6" w:rsidRPr="007D5DFA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7D5DFA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39.</w:t>
      </w:r>
      <w:r w:rsidR="000D1493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From where were men finally bidden to the marriage feast? ______________</w:t>
      </w:r>
    </w:p>
    <w:p w:rsidR="007E69E7" w:rsidRPr="007D5DFA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7D5DF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40.</w:t>
      </w:r>
      <w:r w:rsidR="001971A0" w:rsidRPr="007D5DFA">
        <w:rPr>
          <w:color w:val="0D0D0D" w:themeColor="text1" w:themeTint="F2"/>
          <w:szCs w:val="28"/>
        </w:rPr>
        <w:t xml:space="preserve"> What became of the man who did not have a wedding garment? ___________</w:t>
      </w:r>
    </w:p>
    <w:p w:rsidR="008B11D5" w:rsidRPr="007D5DF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971A0" w:rsidRPr="007D5DF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41.</w:t>
      </w:r>
      <w:r w:rsidR="00B60344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Which two leading groups sought to make Jesus appear to be Caesar's</w:t>
      </w:r>
    </w:p>
    <w:p w:rsidR="008B11D5" w:rsidRPr="007D5DFA" w:rsidRDefault="001971A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enemy? _</w:t>
      </w:r>
      <w:r w:rsidR="008B11D5" w:rsidRPr="007D5DFA">
        <w:rPr>
          <w:color w:val="0D0D0D" w:themeColor="text1" w:themeTint="F2"/>
          <w:szCs w:val="28"/>
        </w:rPr>
        <w:t>_____________________________________________________.</w:t>
      </w:r>
    </w:p>
    <w:p w:rsidR="00E92BD9" w:rsidRPr="007D5DFA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42.</w:t>
      </w:r>
      <w:r w:rsidR="00026D98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In the resurrection, whose wife of the seven will the woman be? __________</w:t>
      </w:r>
    </w:p>
    <w:p w:rsidR="0064673D" w:rsidRPr="007D5DFA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7D5DFA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 43.</w:t>
      </w:r>
      <w:r w:rsidR="008013BE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Why did the Sadducees greatly err? _________________________________</w:t>
      </w:r>
    </w:p>
    <w:p w:rsidR="00B96E75" w:rsidRPr="007D5DFA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7D5DF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7D5DFA">
        <w:rPr>
          <w:color w:val="0D0D0D" w:themeColor="text1" w:themeTint="F2"/>
          <w:szCs w:val="28"/>
        </w:rPr>
        <w:t>44.</w:t>
      </w:r>
      <w:bookmarkEnd w:id="11"/>
      <w:r w:rsidR="00204149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What three men did God mention from the bush? ______________________</w:t>
      </w:r>
    </w:p>
    <w:p w:rsidR="008B11D5" w:rsidRPr="007D5DF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7D5DFA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D5DFA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7D5DFA">
        <w:rPr>
          <w:color w:val="0D0D0D" w:themeColor="text1" w:themeTint="F2"/>
          <w:szCs w:val="28"/>
        </w:rPr>
        <w:t>45.</w:t>
      </w:r>
      <w:bookmarkEnd w:id="12"/>
      <w:r w:rsidR="00D42741" w:rsidRPr="007D5DFA">
        <w:rPr>
          <w:color w:val="0D0D0D" w:themeColor="text1" w:themeTint="F2"/>
          <w:szCs w:val="28"/>
        </w:rPr>
        <w:t xml:space="preserve"> </w:t>
      </w:r>
      <w:r w:rsidR="001971A0" w:rsidRPr="007D5DFA">
        <w:rPr>
          <w:color w:val="0D0D0D" w:themeColor="text1" w:themeTint="F2"/>
          <w:szCs w:val="28"/>
        </w:rPr>
        <w:t>What is the greatest commandment? _________________________________</w:t>
      </w:r>
    </w:p>
    <w:p w:rsidR="00AC487D" w:rsidRPr="007D5DFA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D5DF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7D5DF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3</w:t>
      </w:r>
    </w:p>
    <w:p w:rsidR="003D1B41" w:rsidRPr="007D5DF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7D5DF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D5DF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Yours for Sketching</w:t>
      </w: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D5D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7D5DFA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D5DF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D5DFA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7D5DFA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D5DF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D5DF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D5DFA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7D5DFA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7D5DFA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7D5DFA">
        <w:rPr>
          <w:color w:val="0D0D0D" w:themeColor="text1" w:themeTint="F2"/>
          <w:szCs w:val="28"/>
        </w:rPr>
        <w:t>4</w:t>
      </w:r>
    </w:p>
    <w:sectPr w:rsidR="009712FF" w:rsidRPr="007D5DF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7B" w:rsidRDefault="008B3E7B" w:rsidP="00303197">
      <w:pPr>
        <w:spacing w:line="240" w:lineRule="auto"/>
      </w:pPr>
      <w:r>
        <w:separator/>
      </w:r>
    </w:p>
  </w:endnote>
  <w:endnote w:type="continuationSeparator" w:id="0">
    <w:p w:rsidR="008B3E7B" w:rsidRDefault="008B3E7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7B" w:rsidRDefault="008B3E7B" w:rsidP="00303197">
      <w:pPr>
        <w:spacing w:line="240" w:lineRule="auto"/>
      </w:pPr>
      <w:r>
        <w:separator/>
      </w:r>
    </w:p>
  </w:footnote>
  <w:footnote w:type="continuationSeparator" w:id="0">
    <w:p w:rsidR="008B3E7B" w:rsidRDefault="008B3E7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y08g/9qc6EnRqxyBtLBTyIVkMI=" w:salt="wGfuNOKw3sX7MtEVcTu84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EEC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1672"/>
    <w:rsid w:val="00085281"/>
    <w:rsid w:val="000858E1"/>
    <w:rsid w:val="00092F18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3EEC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29FE"/>
    <w:rsid w:val="002F39AE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17D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36FD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5DFA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3E7B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FE72-A8E8-4054-8D72-05FBBADF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1041</Words>
  <Characters>5937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2021-06-14T21:46:00Z</dcterms:created>
  <dcterms:modified xsi:type="dcterms:W3CDTF">2023-10-14T05:12:00Z</dcterms:modified>
</cp:coreProperties>
</file>