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130B36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130B36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130B36">
        <w:rPr>
          <w:color w:val="0D0D0D" w:themeColor="text1" w:themeTint="F2"/>
          <w:szCs w:val="28"/>
        </w:rPr>
        <w:t xml:space="preserve">LESSON </w:t>
      </w:r>
      <w:r w:rsidR="00302426" w:rsidRPr="00130B36">
        <w:rPr>
          <w:color w:val="0D0D0D" w:themeColor="text1" w:themeTint="F2"/>
          <w:szCs w:val="28"/>
        </w:rPr>
        <w:t>1</w:t>
      </w:r>
      <w:r w:rsidR="00277904" w:rsidRPr="00130B36">
        <w:rPr>
          <w:color w:val="0D0D0D" w:themeColor="text1" w:themeTint="F2"/>
          <w:szCs w:val="28"/>
        </w:rPr>
        <w:t>6</w:t>
      </w:r>
      <w:r w:rsidR="00746B8A" w:rsidRPr="00130B36">
        <w:rPr>
          <w:color w:val="0D0D0D" w:themeColor="text1" w:themeTint="F2"/>
          <w:szCs w:val="28"/>
        </w:rPr>
        <w:t xml:space="preserve">   </w:t>
      </w:r>
      <w:r w:rsidR="00746B8A" w:rsidRPr="00130B36">
        <w:rPr>
          <w:color w:val="0D0D0D" w:themeColor="text1" w:themeTint="F2"/>
          <w:sz w:val="26"/>
        </w:rPr>
        <w:t xml:space="preserve">      </w:t>
      </w:r>
      <w:r w:rsidR="00F238E2" w:rsidRPr="00130B36">
        <w:rPr>
          <w:color w:val="0D0D0D" w:themeColor="text1" w:themeTint="F2"/>
          <w:sz w:val="26"/>
        </w:rPr>
        <w:t xml:space="preserve"> </w:t>
      </w:r>
      <w:r w:rsidR="007D69D9" w:rsidRPr="00130B36">
        <w:rPr>
          <w:color w:val="0D0D0D" w:themeColor="text1" w:themeTint="F2"/>
          <w:sz w:val="26"/>
        </w:rPr>
        <w:t xml:space="preserve">                 </w:t>
      </w:r>
    </w:p>
    <w:p w:rsidR="00BB384F" w:rsidRPr="00130B36" w:rsidRDefault="00A246B6" w:rsidP="00BB38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130B36">
        <w:rPr>
          <w:color w:val="0D0D0D" w:themeColor="text1" w:themeTint="F2"/>
          <w:sz w:val="26"/>
        </w:rPr>
        <w:t xml:space="preserve">                 </w:t>
      </w:r>
      <w:r w:rsidR="001332B0" w:rsidRPr="00130B36">
        <w:rPr>
          <w:color w:val="0D0D0D" w:themeColor="text1" w:themeTint="F2"/>
          <w:sz w:val="26"/>
        </w:rPr>
        <w:t xml:space="preserve">     </w:t>
      </w:r>
      <w:r w:rsidR="00BB384F" w:rsidRPr="00130B36">
        <w:rPr>
          <w:color w:val="0D0D0D" w:themeColor="text1" w:themeTint="F2"/>
          <w:sz w:val="26"/>
        </w:rPr>
        <w:t xml:space="preserve">  </w:t>
      </w:r>
      <w:r w:rsidR="00302426" w:rsidRPr="00130B36">
        <w:rPr>
          <w:color w:val="0D0D0D" w:themeColor="text1" w:themeTint="F2"/>
          <w:sz w:val="26"/>
        </w:rPr>
        <w:t>Assignment:</w:t>
      </w:r>
      <w:r w:rsidR="00302426" w:rsidRPr="00130B36">
        <w:rPr>
          <w:color w:val="0D0D0D" w:themeColor="text1" w:themeTint="F2"/>
        </w:rPr>
        <w:t xml:space="preserve"> </w:t>
      </w:r>
      <w:r w:rsidR="00BB384F" w:rsidRPr="00130B36">
        <w:rPr>
          <w:b/>
          <w:bCs/>
          <w:i/>
          <w:iCs/>
          <w:color w:val="0D0D0D" w:themeColor="text1" w:themeTint="F2"/>
        </w:rPr>
        <w:t>Matthew 28:1-15; Matthew 28:16-20; Mark 16:1-4; Mark 16:15-20;</w:t>
      </w:r>
    </w:p>
    <w:p w:rsidR="00C802DE" w:rsidRPr="00130B36" w:rsidRDefault="00BB384F" w:rsidP="00BB38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i/>
          <w:iCs/>
          <w:color w:val="0D0D0D" w:themeColor="text1" w:themeTint="F2"/>
        </w:rPr>
      </w:pPr>
      <w:r w:rsidRPr="00130B36">
        <w:rPr>
          <w:b/>
          <w:bCs/>
          <w:i/>
          <w:iCs/>
          <w:color w:val="0D0D0D" w:themeColor="text1" w:themeTint="F2"/>
        </w:rPr>
        <w:t xml:space="preserve">      Luke 23:56-24:43; Luke 24:44-53; John 20:25; 1 John 20:19-21:25; I Corinthians 15:5-8</w:t>
      </w:r>
    </w:p>
    <w:p w:rsidR="001B2C2D" w:rsidRPr="00130B36" w:rsidRDefault="00401A40" w:rsidP="002031F8">
      <w:pPr>
        <w:spacing w:line="353" w:lineRule="auto"/>
        <w:rPr>
          <w:color w:val="0D0D0D" w:themeColor="text1" w:themeTint="F2"/>
          <w:sz w:val="22"/>
          <w:szCs w:val="22"/>
        </w:rPr>
      </w:pPr>
      <w:r w:rsidRPr="00130B36">
        <w:rPr>
          <w:color w:val="0D0D0D" w:themeColor="text1" w:themeTint="F2"/>
          <w:sz w:val="22"/>
          <w:szCs w:val="22"/>
        </w:rPr>
        <w:t>Chapter/Verse     T      F</w:t>
      </w:r>
      <w:r w:rsidRPr="00130B36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</w:t>
      </w:r>
    </w:p>
    <w:p w:rsidR="006D0DD6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85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130B36">
        <w:rPr>
          <w:color w:val="0D0D0D" w:themeColor="text1" w:themeTint="F2"/>
          <w:szCs w:val="28"/>
        </w:rPr>
        <w:t xml:space="preserve">__________              </w:t>
      </w:r>
      <w:r w:rsidR="008A75E7" w:rsidRPr="00130B36">
        <w:rPr>
          <w:color w:val="0D0D0D" w:themeColor="text1" w:themeTint="F2"/>
          <w:szCs w:val="28"/>
        </w:rPr>
        <w:t>1</w:t>
      </w:r>
      <w:r w:rsidR="00EA0023" w:rsidRPr="00130B36">
        <w:rPr>
          <w:color w:val="0D0D0D" w:themeColor="text1" w:themeTint="F2"/>
          <w:szCs w:val="28"/>
        </w:rPr>
        <w:t xml:space="preserve">. </w:t>
      </w:r>
      <w:r w:rsidR="00E74692" w:rsidRPr="00130B36">
        <w:rPr>
          <w:color w:val="0D0D0D" w:themeColor="text1" w:themeTint="F2"/>
          <w:szCs w:val="28"/>
        </w:rPr>
        <w:t>An angel rolled the stone from the tomb where Jesus was buried.</w:t>
      </w:r>
    </w:p>
    <w:p w:rsidR="006D0DD6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2.</w:t>
      </w:r>
      <w:bookmarkStart w:id="0" w:name="_Hlk53505290"/>
      <w:r w:rsidR="00E74692" w:rsidRPr="00130B36">
        <w:rPr>
          <w:color w:val="0D0D0D" w:themeColor="text1" w:themeTint="F2"/>
          <w:szCs w:val="28"/>
        </w:rPr>
        <w:t xml:space="preserve"> Christ arose on the first day of the week.</w:t>
      </w:r>
    </w:p>
    <w:bookmarkEnd w:id="0"/>
    <w:p w:rsidR="00923692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3</w:t>
      </w:r>
      <w:r w:rsidR="00B44E9C" w:rsidRPr="00130B36">
        <w:rPr>
          <w:color w:val="0D0D0D" w:themeColor="text1" w:themeTint="F2"/>
          <w:szCs w:val="28"/>
        </w:rPr>
        <w:t>.</w:t>
      </w:r>
      <w:r w:rsidR="00C512EA" w:rsidRPr="00130B36">
        <w:rPr>
          <w:color w:val="0D0D0D" w:themeColor="text1" w:themeTint="F2"/>
          <w:szCs w:val="28"/>
        </w:rPr>
        <w:t xml:space="preserve"> </w:t>
      </w:r>
      <w:r w:rsidR="00E74692" w:rsidRPr="00130B36">
        <w:rPr>
          <w:color w:val="0D0D0D" w:themeColor="text1" w:themeTint="F2"/>
          <w:szCs w:val="28"/>
        </w:rPr>
        <w:t>Christ arose while it was yet dark.</w:t>
      </w:r>
    </w:p>
    <w:p w:rsidR="006D0DD6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30B36">
        <w:rPr>
          <w:color w:val="0D0D0D" w:themeColor="text1" w:themeTint="F2"/>
          <w:szCs w:val="28"/>
        </w:rPr>
        <w:t xml:space="preserve">__________             </w:t>
      </w:r>
      <w:r w:rsidR="007D4050" w:rsidRPr="00130B36">
        <w:rPr>
          <w:color w:val="0D0D0D" w:themeColor="text1" w:themeTint="F2"/>
          <w:szCs w:val="28"/>
        </w:rPr>
        <w:t xml:space="preserve"> </w:t>
      </w:r>
      <w:r w:rsidR="006D0DD6" w:rsidRPr="00130B36">
        <w:rPr>
          <w:color w:val="0D0D0D" w:themeColor="text1" w:themeTint="F2"/>
          <w:szCs w:val="28"/>
        </w:rPr>
        <w:t>4</w:t>
      </w:r>
      <w:r w:rsidR="00813208" w:rsidRPr="00130B36">
        <w:rPr>
          <w:color w:val="0D0D0D" w:themeColor="text1" w:themeTint="F2"/>
          <w:szCs w:val="28"/>
        </w:rPr>
        <w:t>.</w:t>
      </w:r>
      <w:r w:rsidR="002031F8" w:rsidRPr="00130B36">
        <w:rPr>
          <w:color w:val="0D0D0D" w:themeColor="text1" w:themeTint="F2"/>
          <w:szCs w:val="28"/>
        </w:rPr>
        <w:t xml:space="preserve"> </w:t>
      </w:r>
      <w:r w:rsidR="00E74692" w:rsidRPr="00130B36">
        <w:rPr>
          <w:color w:val="0D0D0D" w:themeColor="text1" w:themeTint="F2"/>
          <w:szCs w:val="28"/>
        </w:rPr>
        <w:t>The announcers in the tomb were called both men and angels.</w:t>
      </w:r>
    </w:p>
    <w:p w:rsidR="006D0DD6" w:rsidRPr="00130B36" w:rsidRDefault="009A4748" w:rsidP="00745C01">
      <w:pP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130B36">
        <w:rPr>
          <w:color w:val="0D0D0D" w:themeColor="text1" w:themeTint="F2"/>
          <w:szCs w:val="28"/>
        </w:rPr>
        <w:t>.</w:t>
      </w:r>
      <w:r w:rsidR="004E72D1" w:rsidRPr="00130B36">
        <w:rPr>
          <w:color w:val="0D0D0D" w:themeColor="text1" w:themeTint="F2"/>
          <w:szCs w:val="28"/>
        </w:rPr>
        <w:t xml:space="preserve"> </w:t>
      </w:r>
      <w:bookmarkStart w:id="2" w:name="_Hlk69317489"/>
      <w:r w:rsidR="00E74692" w:rsidRPr="00130B36">
        <w:rPr>
          <w:color w:val="0D0D0D" w:themeColor="text1" w:themeTint="F2"/>
          <w:szCs w:val="28"/>
        </w:rPr>
        <w:t>Women were commissioned first to bear the resurrection news.</w:t>
      </w:r>
    </w:p>
    <w:bookmarkEnd w:id="1"/>
    <w:bookmarkEnd w:id="2"/>
    <w:p w:rsidR="009E093A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6</w:t>
      </w:r>
      <w:r w:rsidR="004C4527" w:rsidRPr="00130B36">
        <w:rPr>
          <w:color w:val="0D0D0D" w:themeColor="text1" w:themeTint="F2"/>
          <w:szCs w:val="28"/>
        </w:rPr>
        <w:t>.</w:t>
      </w:r>
      <w:r w:rsidR="00870A55" w:rsidRPr="00130B36">
        <w:rPr>
          <w:color w:val="0D0D0D" w:themeColor="text1" w:themeTint="F2"/>
          <w:szCs w:val="28"/>
        </w:rPr>
        <w:t xml:space="preserve"> </w:t>
      </w:r>
      <w:r w:rsidR="00E74692" w:rsidRPr="00130B36">
        <w:rPr>
          <w:color w:val="0D0D0D" w:themeColor="text1" w:themeTint="F2"/>
          <w:szCs w:val="28"/>
        </w:rPr>
        <w:t>Peter outran John in a race to the tomb.</w:t>
      </w:r>
    </w:p>
    <w:p w:rsidR="0063784E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7</w:t>
      </w:r>
      <w:r w:rsidR="002C3000" w:rsidRPr="00130B36">
        <w:rPr>
          <w:color w:val="0D0D0D" w:themeColor="text1" w:themeTint="F2"/>
          <w:szCs w:val="28"/>
        </w:rPr>
        <w:t>.</w:t>
      </w:r>
      <w:r w:rsidR="00013BD2" w:rsidRPr="00130B36">
        <w:rPr>
          <w:color w:val="0D0D0D" w:themeColor="text1" w:themeTint="F2"/>
          <w:szCs w:val="28"/>
        </w:rPr>
        <w:t xml:space="preserve"> </w:t>
      </w:r>
      <w:r w:rsidR="00E74692" w:rsidRPr="00130B36">
        <w:rPr>
          <w:color w:val="0D0D0D" w:themeColor="text1" w:themeTint="F2"/>
          <w:szCs w:val="28"/>
        </w:rPr>
        <w:t>The way a linen cloth was folded aided John's faith.</w:t>
      </w:r>
    </w:p>
    <w:p w:rsidR="006D0DD6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8.</w:t>
      </w:r>
      <w:r w:rsidR="00026D98" w:rsidRPr="00130B36">
        <w:rPr>
          <w:color w:val="0D0D0D" w:themeColor="text1" w:themeTint="F2"/>
          <w:szCs w:val="28"/>
        </w:rPr>
        <w:t xml:space="preserve"> </w:t>
      </w:r>
      <w:r w:rsidR="00E74692" w:rsidRPr="00130B36">
        <w:rPr>
          <w:color w:val="0D0D0D" w:themeColor="text1" w:themeTint="F2"/>
          <w:szCs w:val="28"/>
        </w:rPr>
        <w:t>The disciples were aware of the Scriptures about the resurrection.</w:t>
      </w:r>
    </w:p>
    <w:p w:rsidR="006D0DD6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9.</w:t>
      </w:r>
      <w:r w:rsidR="00DF4C72" w:rsidRPr="00130B36">
        <w:rPr>
          <w:color w:val="0D0D0D" w:themeColor="text1" w:themeTint="F2"/>
          <w:szCs w:val="28"/>
        </w:rPr>
        <w:t xml:space="preserve"> </w:t>
      </w:r>
      <w:r w:rsidR="00E74692" w:rsidRPr="00130B36">
        <w:rPr>
          <w:color w:val="0D0D0D" w:themeColor="text1" w:themeTint="F2"/>
          <w:szCs w:val="28"/>
        </w:rPr>
        <w:t>Mary supposed Jesus was a gardener.</w:t>
      </w:r>
    </w:p>
    <w:p w:rsidR="00745C01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9A4748"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 w:rsidRPr="009A4748"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10</w:t>
      </w:r>
      <w:r w:rsidR="00DA18A6" w:rsidRPr="00130B36">
        <w:rPr>
          <w:color w:val="0D0D0D" w:themeColor="text1" w:themeTint="F2"/>
          <w:szCs w:val="28"/>
        </w:rPr>
        <w:t>.</w:t>
      </w:r>
      <w:r w:rsidR="00745C01" w:rsidRPr="00130B36">
        <w:rPr>
          <w:color w:val="0D0D0D" w:themeColor="text1" w:themeTint="F2"/>
        </w:rPr>
        <w:t xml:space="preserve"> When Mary first met Jesus after the resurrection, He had already</w:t>
      </w:r>
    </w:p>
    <w:p w:rsidR="004A75C6" w:rsidRPr="00130B36" w:rsidRDefault="00745C01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</w:rPr>
        <w:t xml:space="preserve">                                        ascended to the Father.</w:t>
      </w:r>
    </w:p>
    <w:p w:rsidR="00745C01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11.</w:t>
      </w:r>
      <w:r w:rsidR="00745C01" w:rsidRPr="00130B36">
        <w:rPr>
          <w:color w:val="0D0D0D" w:themeColor="text1" w:themeTint="F2"/>
          <w:szCs w:val="28"/>
        </w:rPr>
        <w:t xml:space="preserve"> The Emmaus travelers did not recognize Jesus until He entered their</w:t>
      </w:r>
    </w:p>
    <w:p w:rsidR="006D0DD6" w:rsidRPr="00130B36" w:rsidRDefault="00745C01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          home.</w:t>
      </w:r>
    </w:p>
    <w:p w:rsidR="00745C01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9A4748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9A4748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12.</w:t>
      </w:r>
      <w:r w:rsidR="008269AD" w:rsidRPr="00130B36">
        <w:rPr>
          <w:color w:val="0D0D0D" w:themeColor="text1" w:themeTint="F2"/>
        </w:rPr>
        <w:t xml:space="preserve"> </w:t>
      </w:r>
      <w:r w:rsidR="00745C01" w:rsidRPr="00130B36">
        <w:rPr>
          <w:color w:val="0D0D0D" w:themeColor="text1" w:themeTint="F2"/>
        </w:rPr>
        <w:t>The faith of Cleopas regarding Jesus as the Christ was shaken by the</w:t>
      </w:r>
    </w:p>
    <w:p w:rsidR="006E618D" w:rsidRPr="00130B36" w:rsidRDefault="00745C01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130B36">
        <w:rPr>
          <w:color w:val="0D0D0D" w:themeColor="text1" w:themeTint="F2"/>
        </w:rPr>
        <w:t xml:space="preserve">                                        crucifixion.</w:t>
      </w:r>
    </w:p>
    <w:p w:rsidR="006D0DD6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13</w:t>
      </w:r>
      <w:r w:rsidR="00FE2C85" w:rsidRPr="00130B36">
        <w:rPr>
          <w:color w:val="0D0D0D" w:themeColor="text1" w:themeTint="F2"/>
          <w:szCs w:val="28"/>
        </w:rPr>
        <w:t>.</w:t>
      </w:r>
      <w:r w:rsidR="00D81029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On the way home Cleopas talked to Jesus about Jesus.</w:t>
      </w:r>
    </w:p>
    <w:p w:rsidR="00B50871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</w:rPr>
      </w:pPr>
      <w:r w:rsidRPr="009A4748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9A4748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14.</w:t>
      </w:r>
      <w:r w:rsidR="008269AD" w:rsidRPr="00130B36">
        <w:rPr>
          <w:color w:val="0D0D0D" w:themeColor="text1" w:themeTint="F2"/>
        </w:rPr>
        <w:t xml:space="preserve"> </w:t>
      </w:r>
      <w:r w:rsidR="00745C01" w:rsidRPr="00130B36">
        <w:rPr>
          <w:color w:val="0D0D0D" w:themeColor="text1" w:themeTint="F2"/>
        </w:rPr>
        <w:t>The other person with Cleopas was his wife.</w:t>
      </w:r>
    </w:p>
    <w:p w:rsidR="00466D40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Jesus ate a meal with Cleopas.</w:t>
      </w:r>
    </w:p>
    <w:bookmarkEnd w:id="3"/>
    <w:p w:rsidR="00623094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16.</w:t>
      </w:r>
      <w:bookmarkStart w:id="4" w:name="_Hlk53505897"/>
      <w:r w:rsidR="008269AD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</w:rPr>
        <w:t>Cleopas returned to Jerusalem the day he saw Jesus.</w:t>
      </w:r>
    </w:p>
    <w:bookmarkEnd w:id="4"/>
    <w:p w:rsidR="00790609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130B36">
        <w:rPr>
          <w:color w:val="0D0D0D" w:themeColor="text1" w:themeTint="F2"/>
          <w:szCs w:val="28"/>
        </w:rPr>
        <w:t>.</w:t>
      </w:r>
      <w:r w:rsidR="004E72D1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In His resurrected body, Jesus had both flesh and bone.</w:t>
      </w:r>
    </w:p>
    <w:bookmarkEnd w:id="5"/>
    <w:p w:rsidR="00A6406E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18.</w:t>
      </w:r>
      <w:r w:rsidR="00D81029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On His resurrection day, Jesus ate fish with His disciples.</w:t>
      </w:r>
    </w:p>
    <w:p w:rsidR="00745C01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30B36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130B36">
        <w:rPr>
          <w:color w:val="0D0D0D" w:themeColor="text1" w:themeTint="F2"/>
          <w:szCs w:val="28"/>
        </w:rPr>
        <w:t xml:space="preserve">  19.</w:t>
      </w:r>
      <w:r w:rsidR="006F35C6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On the day of the resurrection, Thomas assembled with the other</w:t>
      </w:r>
    </w:p>
    <w:p w:rsidR="006D0DD6" w:rsidRPr="00130B36" w:rsidRDefault="00745C01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          disciples.</w:t>
      </w:r>
    </w:p>
    <w:bookmarkEnd w:id="6"/>
    <w:p w:rsidR="006D0DD6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20.</w:t>
      </w:r>
      <w:r w:rsidR="008F79F6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Thomas placed his hand into the side of Jesus.</w:t>
      </w:r>
    </w:p>
    <w:p w:rsidR="00745C01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21.</w:t>
      </w:r>
      <w:r w:rsidR="00745C01" w:rsidRPr="00130B36">
        <w:rPr>
          <w:color w:val="0D0D0D" w:themeColor="text1" w:themeTint="F2"/>
        </w:rPr>
        <w:t xml:space="preserve"> </w:t>
      </w:r>
      <w:r w:rsidR="00745C01" w:rsidRPr="00130B36">
        <w:rPr>
          <w:color w:val="0D0D0D" w:themeColor="text1" w:themeTint="F2"/>
          <w:szCs w:val="28"/>
        </w:rPr>
        <w:t>Peter recognized Jesus before John did, when they caught the 153</w:t>
      </w:r>
    </w:p>
    <w:p w:rsidR="007B7B4E" w:rsidRPr="00130B36" w:rsidRDefault="00745C01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          fishes. </w:t>
      </w:r>
      <w:r w:rsidR="00944F12" w:rsidRPr="00130B36">
        <w:rPr>
          <w:color w:val="0D0D0D" w:themeColor="text1" w:themeTint="F2"/>
          <w:szCs w:val="28"/>
        </w:rPr>
        <w:t xml:space="preserve"> </w:t>
      </w:r>
    </w:p>
    <w:p w:rsidR="006D0DD6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22</w:t>
      </w:r>
      <w:r w:rsidR="0042253F" w:rsidRPr="00130B36">
        <w:rPr>
          <w:color w:val="0D0D0D" w:themeColor="text1" w:themeTint="F2"/>
          <w:szCs w:val="28"/>
        </w:rPr>
        <w:t>.</w:t>
      </w:r>
      <w:r w:rsidR="00DF17F3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Jesus forewarned Peter as to how he would die.</w:t>
      </w:r>
    </w:p>
    <w:p w:rsidR="00DC5931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30B36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130B36">
        <w:rPr>
          <w:color w:val="0D0D0D" w:themeColor="text1" w:themeTint="F2"/>
          <w:szCs w:val="28"/>
        </w:rPr>
        <w:t>.</w:t>
      </w:r>
      <w:r w:rsidR="004E72D1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Jesus made appearances on two different mountains.</w:t>
      </w:r>
    </w:p>
    <w:p w:rsidR="00966B6E" w:rsidRPr="00130B36" w:rsidRDefault="009A4748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30B36">
        <w:rPr>
          <w:color w:val="0D0D0D" w:themeColor="text1" w:themeTint="F2"/>
          <w:szCs w:val="28"/>
        </w:rPr>
        <w:t xml:space="preserve">__________    </w:t>
      </w:r>
      <w:r w:rsidR="00DC5931" w:rsidRPr="00130B36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30B36">
        <w:rPr>
          <w:color w:val="0D0D0D" w:themeColor="text1" w:themeTint="F2"/>
          <w:szCs w:val="28"/>
        </w:rPr>
        <w:t>24.</w:t>
      </w:r>
      <w:r w:rsidR="007B7B4E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When Jesus ascended, the disciples were joyful.</w:t>
      </w:r>
    </w:p>
    <w:p w:rsidR="00944F12" w:rsidRPr="00130B36" w:rsidRDefault="009A4748" w:rsidP="00745C01">
      <w:pPr>
        <w:spacing w:line="295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30B36">
        <w:rPr>
          <w:color w:val="0D0D0D" w:themeColor="text1" w:themeTint="F2"/>
          <w:szCs w:val="28"/>
        </w:rPr>
        <w:t xml:space="preserve">__________             </w:t>
      </w:r>
      <w:r w:rsidR="00966B6E" w:rsidRPr="00130B36">
        <w:rPr>
          <w:color w:val="0D0D0D" w:themeColor="text1" w:themeTint="F2"/>
          <w:szCs w:val="28"/>
        </w:rPr>
        <w:t xml:space="preserve"> </w:t>
      </w:r>
      <w:r w:rsidR="006D0DD6" w:rsidRPr="00130B36">
        <w:rPr>
          <w:color w:val="0D0D0D" w:themeColor="text1" w:themeTint="F2"/>
          <w:szCs w:val="28"/>
        </w:rPr>
        <w:t>25</w:t>
      </w:r>
      <w:r w:rsidR="008D158C" w:rsidRPr="00130B36">
        <w:rPr>
          <w:color w:val="0D0D0D" w:themeColor="text1" w:themeTint="F2"/>
          <w:szCs w:val="28"/>
        </w:rPr>
        <w:t>.</w:t>
      </w:r>
      <w:r w:rsidR="00950014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John wrote his Gospel to prove that Jesus was the Christ.</w:t>
      </w:r>
    </w:p>
    <w:p w:rsidR="00E106BC" w:rsidRPr="00130B36" w:rsidRDefault="00E106BC" w:rsidP="00745C01">
      <w:pPr>
        <w:spacing w:line="295" w:lineRule="auto"/>
        <w:rPr>
          <w:color w:val="0D0D0D" w:themeColor="text1" w:themeTint="F2"/>
          <w:szCs w:val="28"/>
        </w:rPr>
      </w:pPr>
    </w:p>
    <w:p w:rsidR="00040628" w:rsidRPr="00130B36" w:rsidRDefault="006D0DD6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5" w:lineRule="auto"/>
        <w:contextualSpacing/>
        <w:jc w:val="center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1</w:t>
      </w:r>
    </w:p>
    <w:p w:rsidR="002A449E" w:rsidRPr="00130B36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130B36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130B36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130B36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45C01" w:rsidRPr="00130B36" w:rsidRDefault="002A449E" w:rsidP="0074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Name the most prominent woman mentioned in connection with the</w:t>
      </w:r>
    </w:p>
    <w:p w:rsidR="00730577" w:rsidRPr="00130B36" w:rsidRDefault="00745C01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resurrection. _</w:t>
      </w:r>
      <w:r w:rsidR="00A22B67" w:rsidRPr="00130B36">
        <w:rPr>
          <w:color w:val="0D0D0D" w:themeColor="text1" w:themeTint="F2"/>
          <w:szCs w:val="28"/>
        </w:rPr>
        <w:t>__________________________________________________.</w:t>
      </w:r>
    </w:p>
    <w:bookmarkEnd w:id="8"/>
    <w:p w:rsidR="00244D35" w:rsidRPr="00130B3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27</w:t>
      </w:r>
      <w:r w:rsidR="0074763B" w:rsidRPr="00130B36">
        <w:rPr>
          <w:color w:val="0D0D0D" w:themeColor="text1" w:themeTint="F2"/>
          <w:szCs w:val="28"/>
        </w:rPr>
        <w:t>.</w:t>
      </w:r>
      <w:r w:rsidR="0064673D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Who first entered the tomb after the stone was rolled away? ______________</w:t>
      </w:r>
    </w:p>
    <w:p w:rsidR="005A4093" w:rsidRPr="00130B36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130B36" w:rsidRDefault="002A449E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</w:t>
      </w:r>
      <w:r w:rsidR="00D53A75" w:rsidRPr="00130B36">
        <w:rPr>
          <w:color w:val="0D0D0D" w:themeColor="text1" w:themeTint="F2"/>
          <w:szCs w:val="28"/>
        </w:rPr>
        <w:t xml:space="preserve"> </w:t>
      </w:r>
      <w:r w:rsidRPr="00130B36">
        <w:rPr>
          <w:color w:val="0D0D0D" w:themeColor="text1" w:themeTint="F2"/>
          <w:szCs w:val="28"/>
        </w:rPr>
        <w:t>28</w:t>
      </w:r>
      <w:r w:rsidR="00D53A75" w:rsidRPr="00130B36">
        <w:rPr>
          <w:color w:val="0D0D0D" w:themeColor="text1" w:themeTint="F2"/>
          <w:szCs w:val="28"/>
        </w:rPr>
        <w:t>.</w:t>
      </w:r>
      <w:r w:rsidR="000F33D7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Whose name was mentioned by the angel? ____________________________</w:t>
      </w:r>
    </w:p>
    <w:p w:rsidR="00CF5896" w:rsidRPr="00130B36" w:rsidRDefault="00CF5896" w:rsidP="009C6C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130B36">
        <w:rPr>
          <w:color w:val="0D0D0D" w:themeColor="text1" w:themeTint="F2"/>
          <w:szCs w:val="28"/>
        </w:rPr>
        <w:t>_</w:t>
      </w:r>
      <w:r w:rsidRPr="00130B36">
        <w:rPr>
          <w:color w:val="0D0D0D" w:themeColor="text1" w:themeTint="F2"/>
          <w:szCs w:val="28"/>
        </w:rPr>
        <w:t>_______________________________________________.</w:t>
      </w:r>
    </w:p>
    <w:p w:rsidR="0010246D" w:rsidRPr="00130B36" w:rsidRDefault="002A449E" w:rsidP="00B84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29</w:t>
      </w:r>
      <w:r w:rsidR="00F71790" w:rsidRPr="00130B36">
        <w:rPr>
          <w:color w:val="0D0D0D" w:themeColor="text1" w:themeTint="F2"/>
          <w:szCs w:val="28"/>
        </w:rPr>
        <w:t>.</w:t>
      </w:r>
      <w:r w:rsidR="006A1CF5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Name three women who visited the tomb. ____________________________</w:t>
      </w:r>
    </w:p>
    <w:p w:rsidR="00745C01" w:rsidRPr="00130B36" w:rsidRDefault="00745C01" w:rsidP="00B84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50750F" w:rsidRPr="00130B36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30</w:t>
      </w:r>
      <w:r w:rsidR="00172758" w:rsidRPr="00130B36">
        <w:rPr>
          <w:color w:val="0D0D0D" w:themeColor="text1" w:themeTint="F2"/>
          <w:szCs w:val="28"/>
        </w:rPr>
        <w:t>.</w:t>
      </w:r>
      <w:r w:rsidR="00D83A6B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To whom did Jesus first appear? ____________________________________</w:t>
      </w:r>
    </w:p>
    <w:p w:rsidR="0010246D" w:rsidRPr="00130B36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130B3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130B36">
        <w:rPr>
          <w:color w:val="0D0D0D" w:themeColor="text1" w:themeTint="F2"/>
          <w:szCs w:val="28"/>
        </w:rPr>
        <w:t>___________ 31</w:t>
      </w:r>
      <w:r w:rsidR="0009540D" w:rsidRPr="00130B36">
        <w:rPr>
          <w:color w:val="0D0D0D" w:themeColor="text1" w:themeTint="F2"/>
          <w:szCs w:val="28"/>
        </w:rPr>
        <w:t>.</w:t>
      </w:r>
      <w:r w:rsidR="00C10EDA" w:rsidRPr="00130B36">
        <w:rPr>
          <w:color w:val="0D0D0D" w:themeColor="text1" w:themeTint="F2"/>
          <w:szCs w:val="28"/>
        </w:rPr>
        <w:t xml:space="preserve"> </w:t>
      </w:r>
      <w:r w:rsidR="00745C01" w:rsidRPr="00130B36">
        <w:rPr>
          <w:color w:val="0D0D0D" w:themeColor="text1" w:themeTint="F2"/>
          <w:szCs w:val="28"/>
        </w:rPr>
        <w:t>Who said, “Woman, why weepest thou?”</w:t>
      </w:r>
      <w:r w:rsidR="00277904" w:rsidRPr="00130B36">
        <w:rPr>
          <w:color w:val="0D0D0D" w:themeColor="text1" w:themeTint="F2"/>
          <w:szCs w:val="28"/>
        </w:rPr>
        <w:t xml:space="preserve"> _____________________________</w:t>
      </w:r>
    </w:p>
    <w:p w:rsidR="00FE7059" w:rsidRPr="00130B36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130B36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32.</w:t>
      </w:r>
      <w:r w:rsidR="0064673D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After recognizing Jesus, what did Mary first say to Him? ________________</w:t>
      </w:r>
    </w:p>
    <w:p w:rsidR="001A1EC6" w:rsidRPr="00130B36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130B36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33</w:t>
      </w:r>
      <w:r w:rsidR="00BF70E8" w:rsidRPr="00130B36">
        <w:rPr>
          <w:color w:val="0D0D0D" w:themeColor="text1" w:themeTint="F2"/>
          <w:szCs w:val="28"/>
        </w:rPr>
        <w:t>.</w:t>
      </w:r>
      <w:r w:rsidR="00843526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Who bribed soldiers with money to lie? ______________________________</w:t>
      </w:r>
    </w:p>
    <w:p w:rsidR="00C33FCE" w:rsidRPr="00130B36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130B36" w:rsidRDefault="002A449E" w:rsidP="000A4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130B36">
        <w:rPr>
          <w:color w:val="0D0D0D" w:themeColor="text1" w:themeTint="F2"/>
          <w:szCs w:val="28"/>
        </w:rPr>
        <w:t>___________ 34.</w:t>
      </w:r>
      <w:r w:rsidR="00B60344" w:rsidRPr="00130B36">
        <w:rPr>
          <w:color w:val="0D0D0D" w:themeColor="text1" w:themeTint="F2"/>
        </w:rPr>
        <w:t xml:space="preserve"> </w:t>
      </w:r>
      <w:r w:rsidR="00277904" w:rsidRPr="00130B36">
        <w:rPr>
          <w:color w:val="0D0D0D" w:themeColor="text1" w:themeTint="F2"/>
        </w:rPr>
        <w:t>How far was Emmaus from Jerusalem? ______________________________</w:t>
      </w:r>
    </w:p>
    <w:p w:rsidR="003909B5" w:rsidRPr="00130B36" w:rsidRDefault="003909B5" w:rsidP="000A4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130B36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0F33D7" w:rsidRPr="00130B36" w:rsidRDefault="002A449E" w:rsidP="00B84365">
      <w:pPr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35.</w:t>
      </w:r>
      <w:r w:rsidR="001971A0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On what day following Christ's death did Cleopas meet him? _____________</w:t>
      </w:r>
    </w:p>
    <w:p w:rsidR="00E2155B" w:rsidRPr="00130B36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130B36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2</w:t>
      </w:r>
    </w:p>
    <w:p w:rsidR="00B64F9E" w:rsidRPr="00130B36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lastRenderedPageBreak/>
        <w:tab/>
      </w:r>
      <w:r w:rsidR="00F3394A" w:rsidRPr="00130B36">
        <w:rPr>
          <w:color w:val="0D0D0D" w:themeColor="text1" w:themeTint="F2"/>
          <w:szCs w:val="28"/>
        </w:rPr>
        <w:t>COMPLETION QUESTIONS</w:t>
      </w:r>
    </w:p>
    <w:p w:rsidR="00734493" w:rsidRPr="00130B3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 w:val="24"/>
          <w:szCs w:val="24"/>
        </w:rPr>
        <w:t>Chapter &amp; Verse</w:t>
      </w:r>
      <w:r w:rsidR="00704721" w:rsidRPr="00130B36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130B36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30B36">
        <w:rPr>
          <w:color w:val="0D0D0D" w:themeColor="text1" w:themeTint="F2"/>
          <w:szCs w:val="28"/>
        </w:rPr>
        <w:t>___________ 36</w:t>
      </w:r>
      <w:r w:rsidR="009D7D82" w:rsidRPr="00130B36">
        <w:rPr>
          <w:color w:val="0D0D0D" w:themeColor="text1" w:themeTint="F2"/>
          <w:szCs w:val="28"/>
        </w:rPr>
        <w:t>.</w:t>
      </w:r>
      <w:bookmarkStart w:id="9" w:name="_Hlk64993066"/>
      <w:r w:rsidR="00754D32" w:rsidRPr="00130B36">
        <w:rPr>
          <w:color w:val="0D0D0D" w:themeColor="text1" w:themeTint="F2"/>
        </w:rPr>
        <w:t xml:space="preserve"> </w:t>
      </w:r>
      <w:r w:rsidR="00277904" w:rsidRPr="00130B36">
        <w:rPr>
          <w:color w:val="0D0D0D" w:themeColor="text1" w:themeTint="F2"/>
        </w:rPr>
        <w:t>What was the last recorded statement that Jesus made to Cleopas? _________</w:t>
      </w:r>
    </w:p>
    <w:p w:rsidR="00A22B67" w:rsidRPr="00130B36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30B36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130B36">
        <w:rPr>
          <w:color w:val="0D0D0D" w:themeColor="text1" w:themeTint="F2"/>
        </w:rPr>
        <w:t xml:space="preserve">                              </w:t>
      </w:r>
    </w:p>
    <w:bookmarkEnd w:id="9"/>
    <w:p w:rsidR="009C6DB1" w:rsidRPr="00130B36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37.</w:t>
      </w:r>
      <w:r w:rsidR="000C4343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What did Jesus last do in the home of Cleopas? ________________________</w:t>
      </w:r>
    </w:p>
    <w:p w:rsidR="001A1EC6" w:rsidRPr="00130B36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130B3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</w:t>
      </w:r>
      <w:r w:rsidR="00AA2F8E" w:rsidRPr="00130B36">
        <w:rPr>
          <w:color w:val="0D0D0D" w:themeColor="text1" w:themeTint="F2"/>
          <w:szCs w:val="28"/>
        </w:rPr>
        <w:t>_</w:t>
      </w:r>
      <w:r w:rsidRPr="00130B36">
        <w:rPr>
          <w:color w:val="0D0D0D" w:themeColor="text1" w:themeTint="F2"/>
          <w:szCs w:val="28"/>
        </w:rPr>
        <w:t>_________ 38</w:t>
      </w:r>
      <w:bookmarkStart w:id="10" w:name="_Hlk64993255"/>
      <w:r w:rsidRPr="00130B36">
        <w:rPr>
          <w:color w:val="0D0D0D" w:themeColor="text1" w:themeTint="F2"/>
          <w:szCs w:val="28"/>
        </w:rPr>
        <w:t>.</w:t>
      </w:r>
      <w:bookmarkEnd w:id="10"/>
      <w:r w:rsidR="00F01D23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What did Jesus show the disciples on the day of the resurrection? _________</w:t>
      </w:r>
    </w:p>
    <w:p w:rsidR="001A1EC6" w:rsidRPr="00130B36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130B36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39.</w:t>
      </w:r>
      <w:r w:rsidR="000D1493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On His resurrection day, what did Christ tell them to receive? ____________</w:t>
      </w:r>
    </w:p>
    <w:p w:rsidR="007E69E7" w:rsidRPr="00130B36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p w:rsidR="00B61871" w:rsidRPr="00130B3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40.</w:t>
      </w:r>
      <w:r w:rsidR="001971A0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What did Thomas say when he heard of the resurrection? ________________</w:t>
      </w:r>
    </w:p>
    <w:p w:rsidR="008B11D5" w:rsidRPr="00130B36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130B36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41.</w:t>
      </w:r>
      <w:r w:rsidR="00277904" w:rsidRPr="00130B36">
        <w:rPr>
          <w:color w:val="0D0D0D" w:themeColor="text1" w:themeTint="F2"/>
          <w:szCs w:val="28"/>
        </w:rPr>
        <w:t xml:space="preserve"> </w:t>
      </w:r>
      <w:r w:rsidR="00B60344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When Thomas saw Jesus, what did he say? ___________________________</w:t>
      </w:r>
    </w:p>
    <w:p w:rsidR="00D0397F" w:rsidRPr="00130B36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130B36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42.</w:t>
      </w:r>
      <w:r w:rsidR="00026D98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Name four who went fishing with Peter. _____________________________</w:t>
      </w:r>
    </w:p>
    <w:p w:rsidR="0064673D" w:rsidRPr="00130B36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130B36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 43.</w:t>
      </w:r>
      <w:r w:rsidR="008013BE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What question did Jesus ask Peter three times? ________________________</w:t>
      </w:r>
    </w:p>
    <w:p w:rsidR="00B96E75" w:rsidRPr="00130B36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130B36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130B36">
        <w:rPr>
          <w:color w:val="0D0D0D" w:themeColor="text1" w:themeTint="F2"/>
          <w:szCs w:val="28"/>
        </w:rPr>
        <w:t>44.</w:t>
      </w:r>
      <w:bookmarkEnd w:id="11"/>
      <w:r w:rsidR="00204149" w:rsidRPr="00130B36">
        <w:rPr>
          <w:color w:val="0D0D0D" w:themeColor="text1" w:themeTint="F2"/>
          <w:szCs w:val="28"/>
        </w:rPr>
        <w:t xml:space="preserve"> </w:t>
      </w:r>
      <w:r w:rsidR="00277904" w:rsidRPr="00130B36">
        <w:rPr>
          <w:color w:val="0D0D0D" w:themeColor="text1" w:themeTint="F2"/>
          <w:szCs w:val="28"/>
        </w:rPr>
        <w:t>Where were the disciples to go and preach? ___________________________</w:t>
      </w:r>
    </w:p>
    <w:p w:rsidR="008B11D5" w:rsidRPr="00130B36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77904" w:rsidRPr="00130B36" w:rsidRDefault="00734493" w:rsidP="002779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130B36">
        <w:rPr>
          <w:color w:val="0D0D0D" w:themeColor="text1" w:themeTint="F2"/>
          <w:szCs w:val="28"/>
        </w:rPr>
        <w:t>45.</w:t>
      </w:r>
      <w:bookmarkEnd w:id="12"/>
      <w:r w:rsidR="00277904" w:rsidRPr="00130B36">
        <w:rPr>
          <w:color w:val="0D0D0D" w:themeColor="text1" w:themeTint="F2"/>
          <w:szCs w:val="28"/>
        </w:rPr>
        <w:t xml:space="preserve"> Search the New Testament and list 12 appearances that Christ made after His</w:t>
      </w:r>
    </w:p>
    <w:p w:rsidR="00AC487D" w:rsidRPr="00130B36" w:rsidRDefault="00277904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 xml:space="preserve">                             resurrection.</w:t>
      </w:r>
      <w:r w:rsidR="00D42741" w:rsidRPr="00130B36">
        <w:rPr>
          <w:color w:val="0D0D0D" w:themeColor="text1" w:themeTint="F2"/>
          <w:szCs w:val="28"/>
        </w:rPr>
        <w:t xml:space="preserve"> </w:t>
      </w:r>
      <w:r w:rsidRPr="00130B36">
        <w:rPr>
          <w:color w:val="0D0D0D" w:themeColor="text1" w:themeTint="F2"/>
          <w:szCs w:val="28"/>
        </w:rPr>
        <w:t>_</w:t>
      </w:r>
      <w:r w:rsidR="00AC487D" w:rsidRPr="00130B36">
        <w:rPr>
          <w:color w:val="0D0D0D" w:themeColor="text1" w:themeTint="F2"/>
        </w:rPr>
        <w:t>__________________________________________________.</w:t>
      </w:r>
    </w:p>
    <w:p w:rsidR="00B4199E" w:rsidRPr="00130B36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3</w:t>
      </w:r>
    </w:p>
    <w:p w:rsidR="003D1B41" w:rsidRPr="00130B3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130B3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30B36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Yours for Sketching</w:t>
      </w:r>
    </w:p>
    <w:p w:rsidR="00B01D57" w:rsidRPr="00130B3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30B3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30B3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30B3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30B3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30B3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30B3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30B3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30B36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130B36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30B3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30B36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130B36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30B3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30B36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30B36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130B36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130B36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130B36">
        <w:rPr>
          <w:color w:val="0D0D0D" w:themeColor="text1" w:themeTint="F2"/>
          <w:szCs w:val="28"/>
        </w:rPr>
        <w:t>4</w:t>
      </w:r>
    </w:p>
    <w:sectPr w:rsidR="009712FF" w:rsidRPr="00130B36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6BB" w:rsidRDefault="001956BB" w:rsidP="00303197">
      <w:pPr>
        <w:spacing w:line="240" w:lineRule="auto"/>
      </w:pPr>
      <w:r>
        <w:separator/>
      </w:r>
    </w:p>
  </w:endnote>
  <w:endnote w:type="continuationSeparator" w:id="0">
    <w:p w:rsidR="001956BB" w:rsidRDefault="001956BB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6BB" w:rsidRDefault="001956BB" w:rsidP="00303197">
      <w:pPr>
        <w:spacing w:line="240" w:lineRule="auto"/>
      </w:pPr>
      <w:r>
        <w:separator/>
      </w:r>
    </w:p>
  </w:footnote>
  <w:footnote w:type="continuationSeparator" w:id="0">
    <w:p w:rsidR="001956BB" w:rsidRDefault="001956BB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k7CB6V4OhV39E9UNmPE7uf6L1z4=" w:salt="05vY8rJaIwS60zgha0bwk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48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0B36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56BB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3681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25E2"/>
    <w:rsid w:val="00364C23"/>
    <w:rsid w:val="00366D15"/>
    <w:rsid w:val="00370C4A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2D5C"/>
    <w:rsid w:val="00396CAB"/>
    <w:rsid w:val="003A01C9"/>
    <w:rsid w:val="003A26F6"/>
    <w:rsid w:val="003A3520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1A40"/>
    <w:rsid w:val="0040489C"/>
    <w:rsid w:val="00405F4B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523F"/>
    <w:rsid w:val="00485AAE"/>
    <w:rsid w:val="00485E47"/>
    <w:rsid w:val="00487070"/>
    <w:rsid w:val="0048756A"/>
    <w:rsid w:val="004900B0"/>
    <w:rsid w:val="0049415A"/>
    <w:rsid w:val="00494614"/>
    <w:rsid w:val="004948AF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DD5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748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6308"/>
    <w:rsid w:val="009F67D0"/>
    <w:rsid w:val="009F6D8D"/>
    <w:rsid w:val="009F74E3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848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B384F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131A-A710-4C25-8E51-7DAD4193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1079</Words>
  <Characters>6155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2021-06-22T01:07:00Z</dcterms:created>
  <dcterms:modified xsi:type="dcterms:W3CDTF">2023-10-14T05:16:00Z</dcterms:modified>
</cp:coreProperties>
</file>