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F71475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F71475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F71475">
        <w:rPr>
          <w:color w:val="0D0D0D" w:themeColor="text1" w:themeTint="F2"/>
          <w:sz w:val="26"/>
        </w:rPr>
        <w:t xml:space="preserve">LESSON </w:t>
      </w:r>
      <w:r w:rsidR="009562E1" w:rsidRPr="00F71475">
        <w:rPr>
          <w:color w:val="0D0D0D" w:themeColor="text1" w:themeTint="F2"/>
          <w:sz w:val="26"/>
        </w:rPr>
        <w:t>2</w:t>
      </w:r>
      <w:r w:rsidR="00746B8A" w:rsidRPr="00F71475">
        <w:rPr>
          <w:color w:val="0D0D0D" w:themeColor="text1" w:themeTint="F2"/>
          <w:sz w:val="26"/>
        </w:rPr>
        <w:t xml:space="preserve">                  </w:t>
      </w:r>
      <w:r w:rsidR="00F238E2" w:rsidRPr="00F71475">
        <w:rPr>
          <w:color w:val="0D0D0D" w:themeColor="text1" w:themeTint="F2"/>
          <w:sz w:val="26"/>
        </w:rPr>
        <w:t xml:space="preserve"> </w:t>
      </w:r>
      <w:r w:rsidR="007D69D9" w:rsidRPr="00F71475">
        <w:rPr>
          <w:color w:val="0D0D0D" w:themeColor="text1" w:themeTint="F2"/>
          <w:sz w:val="26"/>
        </w:rPr>
        <w:t xml:space="preserve">                 </w:t>
      </w:r>
    </w:p>
    <w:p w:rsidR="009562E1" w:rsidRPr="00F71475" w:rsidRDefault="00AB008C" w:rsidP="00D87B3E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F71475">
        <w:rPr>
          <w:color w:val="0D0D0D" w:themeColor="text1" w:themeTint="F2"/>
          <w:sz w:val="26"/>
        </w:rPr>
        <w:t xml:space="preserve"> </w:t>
      </w:r>
      <w:r w:rsidR="009562E1" w:rsidRPr="00F71475">
        <w:rPr>
          <w:color w:val="0D0D0D" w:themeColor="text1" w:themeTint="F2"/>
          <w:sz w:val="26"/>
        </w:rPr>
        <w:t xml:space="preserve">                         </w:t>
      </w:r>
      <w:r w:rsidR="002D2713" w:rsidRPr="00F71475">
        <w:rPr>
          <w:color w:val="0D0D0D" w:themeColor="text1" w:themeTint="F2"/>
          <w:sz w:val="26"/>
        </w:rPr>
        <w:t xml:space="preserve">Assignment: </w:t>
      </w:r>
      <w:r w:rsidR="009562E1" w:rsidRPr="00F71475">
        <w:rPr>
          <w:b/>
          <w:bCs/>
          <w:i/>
          <w:iCs/>
          <w:color w:val="0D0D0D" w:themeColor="text1" w:themeTint="F2"/>
          <w:sz w:val="26"/>
        </w:rPr>
        <w:t xml:space="preserve">Matthew 3:1- 4:11; Mark 1:1-13; Luke 3:1-23, 4:1-13; John 1:19- 2:12,     </w:t>
      </w:r>
    </w:p>
    <w:p w:rsidR="00D87B3E" w:rsidRPr="00F71475" w:rsidRDefault="009562E1" w:rsidP="00D87B3E">
      <w:pPr>
        <w:spacing w:line="360" w:lineRule="auto"/>
        <w:rPr>
          <w:b/>
          <w:bCs/>
          <w:i/>
          <w:iCs/>
          <w:color w:val="0D0D0D" w:themeColor="text1" w:themeTint="F2"/>
          <w:sz w:val="26"/>
        </w:rPr>
      </w:pPr>
      <w:r w:rsidRPr="00F71475">
        <w:rPr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                                           2:13-3:21, 3:22-36, 4:1-42; Isaiah 40:1-3</w:t>
      </w:r>
    </w:p>
    <w:p w:rsidR="001B2C2D" w:rsidRPr="00F71475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F71475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F71475">
        <w:rPr>
          <w:color w:val="0D0D0D" w:themeColor="text1" w:themeTint="F2"/>
          <w:sz w:val="22"/>
          <w:szCs w:val="22"/>
        </w:rPr>
        <w:t xml:space="preserve"> </w:t>
      </w:r>
      <w:r w:rsidRPr="00F71475">
        <w:rPr>
          <w:color w:val="0D0D0D" w:themeColor="text1" w:themeTint="F2"/>
          <w:sz w:val="22"/>
          <w:szCs w:val="22"/>
        </w:rPr>
        <w:t xml:space="preserve"> F</w:t>
      </w:r>
      <w:r w:rsidRPr="00F71475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F71475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F71475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F71475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F71475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F71475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F71475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4949E0" w:rsidRPr="00F71475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F71475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B96E75" w:rsidRPr="00F71475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F71475">
        <w:rPr>
          <w:b/>
          <w:bCs/>
          <w:color w:val="0D0D0D" w:themeColor="text1" w:themeTint="F2"/>
          <w:sz w:val="22"/>
          <w:szCs w:val="22"/>
        </w:rPr>
        <w:t xml:space="preserve"> 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" o:spid="_x0000_s1026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>
        <w:rPr>
          <w:noProof/>
          <w:color w:val="0D0D0D" w:themeColor="text1" w:themeTint="F2"/>
          <w:szCs w:val="28"/>
        </w:rPr>
        <w:pict>
          <v:rect id="Rectangle 6" o:spid="_x0000_s1075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 w:rsidR="006D0DD6" w:rsidRPr="00F71475">
        <w:rPr>
          <w:color w:val="0D0D0D" w:themeColor="text1" w:themeTint="F2"/>
          <w:szCs w:val="28"/>
        </w:rPr>
        <w:t xml:space="preserve">__________              </w:t>
      </w:r>
      <w:r w:rsidR="008A75E7" w:rsidRPr="00F71475">
        <w:rPr>
          <w:color w:val="0D0D0D" w:themeColor="text1" w:themeTint="F2"/>
          <w:szCs w:val="28"/>
        </w:rPr>
        <w:t>1</w:t>
      </w:r>
      <w:r w:rsidR="00284A52" w:rsidRPr="00F71475">
        <w:rPr>
          <w:color w:val="0D0D0D" w:themeColor="text1" w:themeTint="F2"/>
          <w:szCs w:val="28"/>
        </w:rPr>
        <w:t>.</w:t>
      </w:r>
      <w:r w:rsidR="00013BD2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John the Baptist was mentioned in the prophecy of Isaiah.</w:t>
      </w:r>
    </w:p>
    <w:p w:rsidR="00EB65E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7" o:spid="_x0000_s1073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The same Caesar that ruled at the time of John's birth ruled during his</w:t>
      </w:r>
    </w:p>
    <w:p w:rsidR="006D0DD6" w:rsidRPr="00F71475" w:rsidRDefault="00EB65E6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        ministry.</w:t>
      </w:r>
    </w:p>
    <w:bookmarkEnd w:id="0"/>
    <w:p w:rsidR="00923692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3</w:t>
      </w:r>
      <w:r w:rsidR="00B44E9C" w:rsidRPr="00F71475">
        <w:rPr>
          <w:color w:val="0D0D0D" w:themeColor="text1" w:themeTint="F2"/>
          <w:szCs w:val="28"/>
        </w:rPr>
        <w:t>.</w:t>
      </w:r>
      <w:r w:rsidR="005D3710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John called the Sadducees “offspring of vipers.”</w:t>
      </w:r>
      <w:r w:rsidR="00DF17F3" w:rsidRPr="00F71475">
        <w:rPr>
          <w:color w:val="0D0D0D" w:themeColor="text1" w:themeTint="F2"/>
          <w:szCs w:val="28"/>
        </w:rPr>
        <w:t xml:space="preserve">                                     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 xml:space="preserve">__________             </w:t>
      </w:r>
      <w:r w:rsidR="007D4050" w:rsidRPr="00F71475">
        <w:rPr>
          <w:color w:val="0D0D0D" w:themeColor="text1" w:themeTint="F2"/>
          <w:szCs w:val="28"/>
        </w:rPr>
        <w:t xml:space="preserve"> </w:t>
      </w:r>
      <w:r w:rsidR="006D0DD6" w:rsidRPr="00F71475">
        <w:rPr>
          <w:color w:val="0D0D0D" w:themeColor="text1" w:themeTint="F2"/>
          <w:szCs w:val="28"/>
        </w:rPr>
        <w:t>4</w:t>
      </w:r>
      <w:r w:rsidR="00813208" w:rsidRPr="00F71475">
        <w:rPr>
          <w:color w:val="0D0D0D" w:themeColor="text1" w:themeTint="F2"/>
          <w:szCs w:val="28"/>
        </w:rPr>
        <w:t>.</w:t>
      </w:r>
      <w:r w:rsidR="00EB65E6" w:rsidRPr="00F71475">
        <w:rPr>
          <w:color w:val="0D0D0D" w:themeColor="text1" w:themeTint="F2"/>
        </w:rPr>
        <w:t xml:space="preserve"> </w:t>
      </w:r>
      <w:r w:rsidR="00EB65E6" w:rsidRPr="00F71475">
        <w:rPr>
          <w:color w:val="0D0D0D" w:themeColor="text1" w:themeTint="F2"/>
          <w:szCs w:val="28"/>
        </w:rPr>
        <w:t xml:space="preserve">John told the Pharisees to be content with their wages. </w:t>
      </w:r>
      <w:r w:rsidR="00026D98" w:rsidRPr="00F71475">
        <w:rPr>
          <w:color w:val="0D0D0D" w:themeColor="text1" w:themeTint="F2"/>
        </w:rPr>
        <w:t xml:space="preserve"> </w:t>
      </w:r>
    </w:p>
    <w:p w:rsidR="006D0DD6" w:rsidRPr="00F71475" w:rsidRDefault="007E5195" w:rsidP="00CF5896">
      <w:pP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F71475">
        <w:rPr>
          <w:color w:val="0D0D0D" w:themeColor="text1" w:themeTint="F2"/>
          <w:szCs w:val="28"/>
        </w:rPr>
        <w:t>.</w:t>
      </w:r>
      <w:r w:rsidR="00E564CF" w:rsidRPr="00F71475">
        <w:rPr>
          <w:color w:val="0D0D0D" w:themeColor="text1" w:themeTint="F2"/>
          <w:szCs w:val="28"/>
        </w:rPr>
        <w:t xml:space="preserve"> </w:t>
      </w:r>
      <w:bookmarkStart w:id="2" w:name="_Hlk69317489"/>
      <w:r w:rsidR="00EB65E6" w:rsidRPr="00F71475">
        <w:rPr>
          <w:color w:val="0D0D0D" w:themeColor="text1" w:themeTint="F2"/>
          <w:szCs w:val="28"/>
        </w:rPr>
        <w:t>John was a preacher of judgment.</w:t>
      </w:r>
    </w:p>
    <w:bookmarkEnd w:id="1"/>
    <w:bookmarkEnd w:id="2"/>
    <w:p w:rsidR="00EB65E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6</w:t>
      </w:r>
      <w:r w:rsidR="004C4527" w:rsidRPr="00F71475">
        <w:rPr>
          <w:color w:val="0D0D0D" w:themeColor="text1" w:themeTint="F2"/>
          <w:szCs w:val="28"/>
        </w:rPr>
        <w:t>.</w:t>
      </w:r>
      <w:r w:rsidR="00870A55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 xml:space="preserve">At the baptism of Jesus, the voice said, “Thou art my beloved Son; in </w:t>
      </w:r>
    </w:p>
    <w:p w:rsidR="009E093A" w:rsidRPr="00F71475" w:rsidRDefault="00EB65E6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        thee I am well pleased.”</w:t>
      </w:r>
    </w:p>
    <w:p w:rsidR="0063784E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7</w:t>
      </w:r>
      <w:r w:rsidR="002C3000" w:rsidRPr="00F71475">
        <w:rPr>
          <w:color w:val="0D0D0D" w:themeColor="text1" w:themeTint="F2"/>
          <w:szCs w:val="28"/>
        </w:rPr>
        <w:t>.</w:t>
      </w:r>
      <w:r w:rsidR="00013BD2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A dove descended upon Jesus when He was baptized.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8.</w:t>
      </w:r>
      <w:r w:rsidR="00026D98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Both Matthew and Luke list the temptations of Jesus in the same order.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9.</w:t>
      </w:r>
      <w:r w:rsidR="00DF4C72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Only Mark states that Jesus was led into the wilderness.</w:t>
      </w:r>
    </w:p>
    <w:p w:rsidR="004A75C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10</w:t>
      </w:r>
      <w:r w:rsidR="00DA18A6" w:rsidRPr="00F71475">
        <w:rPr>
          <w:color w:val="0D0D0D" w:themeColor="text1" w:themeTint="F2"/>
          <w:szCs w:val="28"/>
        </w:rPr>
        <w:t>.</w:t>
      </w:r>
      <w:r w:rsidR="00241561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After Satan tempted Jesus, angels ministered to Him.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7E5195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7E5195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11.</w:t>
      </w:r>
      <w:r w:rsidR="00E564CF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John believed that he was Elijah.</w:t>
      </w:r>
    </w:p>
    <w:p w:rsidR="006E618D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12.</w:t>
      </w:r>
      <w:r w:rsidR="00843526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The apostle John was one of the two first disciples that followed Jesus.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13</w:t>
      </w:r>
      <w:r w:rsidR="00FE2C85" w:rsidRPr="00F71475">
        <w:rPr>
          <w:color w:val="0D0D0D" w:themeColor="text1" w:themeTint="F2"/>
          <w:szCs w:val="28"/>
        </w:rPr>
        <w:t>.</w:t>
      </w:r>
      <w:r w:rsidR="002D31F5" w:rsidRPr="00F71475">
        <w:rPr>
          <w:color w:val="0D0D0D" w:themeColor="text1" w:themeTint="F2"/>
        </w:rPr>
        <w:t xml:space="preserve"> </w:t>
      </w:r>
      <w:r w:rsidR="00EB65E6" w:rsidRPr="00F71475">
        <w:rPr>
          <w:color w:val="0D0D0D" w:themeColor="text1" w:themeTint="F2"/>
        </w:rPr>
        <w:t>Jesus said to Philip, “Come and see.”</w:t>
      </w:r>
    </w:p>
    <w:p w:rsidR="00B50871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14.</w:t>
      </w:r>
      <w:r w:rsidR="00870A55" w:rsidRPr="00F71475">
        <w:rPr>
          <w:color w:val="0D0D0D" w:themeColor="text1" w:themeTint="F2"/>
        </w:rPr>
        <w:t xml:space="preserve"> </w:t>
      </w:r>
      <w:r w:rsidR="00EB65E6" w:rsidRPr="00F71475">
        <w:rPr>
          <w:color w:val="0D0D0D" w:themeColor="text1" w:themeTint="F2"/>
        </w:rPr>
        <w:t>Both Jesus and His mother attended a wedding.</w:t>
      </w:r>
    </w:p>
    <w:p w:rsidR="00466D40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The first miracle of Jesus met a need.</w:t>
      </w:r>
    </w:p>
    <w:bookmarkEnd w:id="3"/>
    <w:p w:rsidR="00623094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All whom Jesus found in the Temple were true worshippers of God.</w:t>
      </w:r>
    </w:p>
    <w:bookmarkEnd w:id="4"/>
    <w:p w:rsidR="00790609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F71475">
        <w:rPr>
          <w:color w:val="0D0D0D" w:themeColor="text1" w:themeTint="F2"/>
          <w:szCs w:val="28"/>
        </w:rPr>
        <w:t>.</w:t>
      </w:r>
      <w:r w:rsidR="002D31F5" w:rsidRPr="00F71475">
        <w:rPr>
          <w:color w:val="0D0D0D" w:themeColor="text1" w:themeTint="F2"/>
          <w:szCs w:val="28"/>
        </w:rPr>
        <w:t xml:space="preserve"> </w:t>
      </w:r>
      <w:r w:rsidR="00EB65E6" w:rsidRPr="00F71475">
        <w:rPr>
          <w:color w:val="0D0D0D" w:themeColor="text1" w:themeTint="F2"/>
          <w:szCs w:val="28"/>
        </w:rPr>
        <w:t>Jesus beat the money changers with whips.</w:t>
      </w:r>
    </w:p>
    <w:bookmarkEnd w:id="5"/>
    <w:p w:rsidR="00A6406E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18.</w:t>
      </w:r>
      <w:r w:rsidR="00870A55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Jesus said, “Destroy this temple, and in three days, I will raise it up.”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71475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F71475">
        <w:rPr>
          <w:color w:val="0D0D0D" w:themeColor="text1" w:themeTint="F2"/>
          <w:szCs w:val="28"/>
        </w:rPr>
        <w:t xml:space="preserve">  19.</w:t>
      </w:r>
      <w:r w:rsidR="0017445A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Nicodemus fully understood what Jesus taught.</w:t>
      </w:r>
    </w:p>
    <w:bookmarkEnd w:id="6"/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20.</w:t>
      </w:r>
      <w:r w:rsidR="00DF17F3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John the Baptist was a little jealous of Jesus.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21.</w:t>
      </w:r>
      <w:r w:rsidR="00026D98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Only evil men love darkness rather than light.</w:t>
      </w:r>
    </w:p>
    <w:p w:rsidR="006D0DD6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22</w:t>
      </w:r>
      <w:r w:rsidR="0042253F" w:rsidRPr="00F71475">
        <w:rPr>
          <w:color w:val="0D0D0D" w:themeColor="text1" w:themeTint="F2"/>
          <w:szCs w:val="28"/>
        </w:rPr>
        <w:t>.</w:t>
      </w:r>
      <w:r w:rsidR="00DF17F3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Jesus Himself baptized more disciples than John did.</w:t>
      </w:r>
    </w:p>
    <w:p w:rsidR="00DC5931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71475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F71475">
        <w:rPr>
          <w:color w:val="0D0D0D" w:themeColor="text1" w:themeTint="F2"/>
          <w:szCs w:val="28"/>
        </w:rPr>
        <w:t>.</w:t>
      </w:r>
      <w:r w:rsidR="00CF5896" w:rsidRPr="00F71475">
        <w:rPr>
          <w:color w:val="0D0D0D" w:themeColor="text1" w:themeTint="F2"/>
          <w:szCs w:val="28"/>
        </w:rPr>
        <w:t xml:space="preserve"> The women of Samaria actually had no husband.</w:t>
      </w:r>
    </w:p>
    <w:p w:rsidR="00966B6E" w:rsidRPr="00F71475" w:rsidRDefault="007E5195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F71475">
        <w:rPr>
          <w:color w:val="0D0D0D" w:themeColor="text1" w:themeTint="F2"/>
          <w:szCs w:val="28"/>
        </w:rPr>
        <w:t xml:space="preserve">__________    </w:t>
      </w:r>
      <w:r w:rsidR="00DC5931" w:rsidRPr="00F71475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71475">
        <w:rPr>
          <w:color w:val="0D0D0D" w:themeColor="text1" w:themeTint="F2"/>
          <w:szCs w:val="28"/>
        </w:rPr>
        <w:t>24.</w:t>
      </w:r>
      <w:r w:rsidR="00A22B67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The Samaritan woman became an evangelist.</w:t>
      </w:r>
    </w:p>
    <w:p w:rsidR="00E106BC" w:rsidRPr="00F71475" w:rsidRDefault="007E5195" w:rsidP="00CF5896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71475">
        <w:rPr>
          <w:color w:val="0D0D0D" w:themeColor="text1" w:themeTint="F2"/>
          <w:szCs w:val="28"/>
        </w:rPr>
        <w:t xml:space="preserve">__________             </w:t>
      </w:r>
      <w:r w:rsidR="00966B6E" w:rsidRPr="00F71475">
        <w:rPr>
          <w:color w:val="0D0D0D" w:themeColor="text1" w:themeTint="F2"/>
          <w:szCs w:val="28"/>
        </w:rPr>
        <w:t xml:space="preserve"> </w:t>
      </w:r>
      <w:r w:rsidR="006D0DD6" w:rsidRPr="00F71475">
        <w:rPr>
          <w:color w:val="0D0D0D" w:themeColor="text1" w:themeTint="F2"/>
          <w:szCs w:val="28"/>
        </w:rPr>
        <w:t>25</w:t>
      </w:r>
      <w:r w:rsidR="008D158C" w:rsidRPr="00F71475">
        <w:rPr>
          <w:color w:val="0D0D0D" w:themeColor="text1" w:themeTint="F2"/>
          <w:szCs w:val="28"/>
        </w:rPr>
        <w:t>.</w:t>
      </w:r>
      <w:r w:rsidR="00A22B67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The woman had influence on very few people.</w:t>
      </w:r>
    </w:p>
    <w:p w:rsidR="00210B54" w:rsidRPr="00F71475" w:rsidRDefault="00210B54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</w:p>
    <w:p w:rsidR="00040628" w:rsidRPr="00F71475" w:rsidRDefault="006D0DD6" w:rsidP="00CF5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1</w:t>
      </w:r>
    </w:p>
    <w:p w:rsidR="002A449E" w:rsidRPr="00F71475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F7147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F71475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F71475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F71475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What great doctrine did John preach first? ____________________________</w:t>
      </w:r>
    </w:p>
    <w:p w:rsidR="00730577" w:rsidRPr="00F71475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F71475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27</w:t>
      </w:r>
      <w:r w:rsidR="0074763B" w:rsidRPr="00F71475">
        <w:rPr>
          <w:color w:val="0D0D0D" w:themeColor="text1" w:themeTint="F2"/>
          <w:szCs w:val="28"/>
        </w:rPr>
        <w:t>.</w:t>
      </w:r>
      <w:r w:rsidR="0017445A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 xml:space="preserve"> With what was John clothed? ______________________________________</w:t>
      </w:r>
    </w:p>
    <w:p w:rsidR="005A4093" w:rsidRPr="00F71475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F71475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</w:t>
      </w:r>
      <w:r w:rsidR="00D53A75" w:rsidRPr="00F71475">
        <w:rPr>
          <w:color w:val="0D0D0D" w:themeColor="text1" w:themeTint="F2"/>
          <w:szCs w:val="28"/>
        </w:rPr>
        <w:t xml:space="preserve"> </w:t>
      </w:r>
      <w:r w:rsidRPr="00F71475">
        <w:rPr>
          <w:color w:val="0D0D0D" w:themeColor="text1" w:themeTint="F2"/>
          <w:szCs w:val="28"/>
        </w:rPr>
        <w:t>28</w:t>
      </w:r>
      <w:r w:rsidR="00D53A75" w:rsidRPr="00F71475">
        <w:rPr>
          <w:color w:val="0D0D0D" w:themeColor="text1" w:themeTint="F2"/>
          <w:szCs w:val="28"/>
        </w:rPr>
        <w:t>.</w:t>
      </w:r>
      <w:r w:rsidR="000F33D7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List five classes of people to whom John preached. _____________________</w:t>
      </w:r>
    </w:p>
    <w:p w:rsidR="00CF5896" w:rsidRPr="00F71475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255397" w:rsidRPr="00F71475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29</w:t>
      </w:r>
      <w:r w:rsidR="00F71790" w:rsidRPr="00F71475">
        <w:rPr>
          <w:color w:val="0D0D0D" w:themeColor="text1" w:themeTint="F2"/>
          <w:szCs w:val="28"/>
        </w:rPr>
        <w:t>.</w:t>
      </w:r>
      <w:r w:rsidR="006A1CF5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What did John say would happen to fruitless trees? _____________________</w:t>
      </w:r>
    </w:p>
    <w:p w:rsidR="0010246D" w:rsidRPr="00F71475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F71475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30</w:t>
      </w:r>
      <w:r w:rsidR="00172758" w:rsidRPr="00F71475">
        <w:rPr>
          <w:color w:val="0D0D0D" w:themeColor="text1" w:themeTint="F2"/>
          <w:szCs w:val="28"/>
        </w:rPr>
        <w:t>.</w:t>
      </w:r>
      <w:r w:rsidR="00D83A6B" w:rsidRPr="00F71475">
        <w:rPr>
          <w:color w:val="0D0D0D" w:themeColor="text1" w:themeTint="F2"/>
          <w:szCs w:val="28"/>
        </w:rPr>
        <w:t xml:space="preserve"> </w:t>
      </w:r>
      <w:r w:rsidR="00326C41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With what did John say Christ would baptize? ________________________</w:t>
      </w:r>
    </w:p>
    <w:p w:rsidR="0010246D" w:rsidRPr="00F71475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F71475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F71475">
        <w:rPr>
          <w:color w:val="0D0D0D" w:themeColor="text1" w:themeTint="F2"/>
          <w:szCs w:val="28"/>
        </w:rPr>
        <w:t>___________ 31</w:t>
      </w:r>
      <w:r w:rsidR="0009540D" w:rsidRPr="00F71475">
        <w:rPr>
          <w:color w:val="0D0D0D" w:themeColor="text1" w:themeTint="F2"/>
          <w:szCs w:val="28"/>
        </w:rPr>
        <w:t>.</w:t>
      </w:r>
      <w:r w:rsidR="00843526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Which Gospel reports that Herod “shut up John in prison?” ______________</w:t>
      </w:r>
    </w:p>
    <w:p w:rsidR="00FE7059" w:rsidRPr="00F71475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F71475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32.</w:t>
      </w:r>
      <w:r w:rsidR="0010246D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List three temptations of Jesus. _____________________________________</w:t>
      </w:r>
    </w:p>
    <w:p w:rsidR="001A1EC6" w:rsidRPr="00F71475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F71475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33</w:t>
      </w:r>
      <w:r w:rsidR="00BF70E8" w:rsidRPr="00F71475">
        <w:rPr>
          <w:color w:val="0D0D0D" w:themeColor="text1" w:themeTint="F2"/>
          <w:szCs w:val="28"/>
        </w:rPr>
        <w:t>.</w:t>
      </w:r>
      <w:r w:rsidR="00843526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With what did Jesus successfully meet Satan? _________________________</w:t>
      </w:r>
    </w:p>
    <w:p w:rsidR="00C33FCE" w:rsidRPr="00F71475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F71475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34.</w:t>
      </w:r>
      <w:r w:rsidR="00B60344" w:rsidRPr="00F71475">
        <w:rPr>
          <w:color w:val="0D0D0D" w:themeColor="text1" w:themeTint="F2"/>
        </w:rPr>
        <w:t xml:space="preserve"> </w:t>
      </w:r>
      <w:r w:rsidR="00CF5896" w:rsidRPr="00F71475">
        <w:rPr>
          <w:color w:val="0D0D0D" w:themeColor="text1" w:themeTint="F2"/>
        </w:rPr>
        <w:t>Who sent priests and Levites to talk with John? ________________________</w:t>
      </w:r>
    </w:p>
    <w:p w:rsidR="00466FE6" w:rsidRPr="00F71475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F71475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35.</w:t>
      </w:r>
      <w:r w:rsidR="00843526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>Who said, “Behold the Lamb of God?” ______________________________</w:t>
      </w:r>
    </w:p>
    <w:p w:rsidR="00E2155B" w:rsidRPr="00F71475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F71475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2</w:t>
      </w:r>
    </w:p>
    <w:p w:rsidR="00B64F9E" w:rsidRPr="00F71475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lastRenderedPageBreak/>
        <w:tab/>
      </w:r>
      <w:r w:rsidR="00F3394A" w:rsidRPr="00F71475">
        <w:rPr>
          <w:color w:val="0D0D0D" w:themeColor="text1" w:themeTint="F2"/>
          <w:szCs w:val="28"/>
        </w:rPr>
        <w:t>COMPLETION QUESTIONS</w:t>
      </w:r>
    </w:p>
    <w:p w:rsidR="00734493" w:rsidRPr="00F7147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 w:val="24"/>
          <w:szCs w:val="24"/>
        </w:rPr>
        <w:t>Chapter &amp; Verse</w:t>
      </w:r>
      <w:r w:rsidR="00704721" w:rsidRPr="00F71475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F71475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36</w:t>
      </w:r>
      <w:r w:rsidR="009D7D82" w:rsidRPr="00F71475">
        <w:rPr>
          <w:color w:val="0D0D0D" w:themeColor="text1" w:themeTint="F2"/>
          <w:szCs w:val="28"/>
        </w:rPr>
        <w:t>.</w:t>
      </w:r>
      <w:bookmarkStart w:id="9" w:name="_Hlk64993066"/>
      <w:r w:rsidR="00A973EC" w:rsidRPr="00F71475">
        <w:rPr>
          <w:color w:val="0D0D0D" w:themeColor="text1" w:themeTint="F2"/>
        </w:rPr>
        <w:t xml:space="preserve"> </w:t>
      </w:r>
      <w:r w:rsidR="00CF5896" w:rsidRPr="00F71475">
        <w:rPr>
          <w:color w:val="0D0D0D" w:themeColor="text1" w:themeTint="F2"/>
        </w:rPr>
        <w:t>Who were the first three disciples of Jesus? ___________________________</w:t>
      </w:r>
    </w:p>
    <w:p w:rsidR="00A22B67" w:rsidRPr="00F71475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F71475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37.</w:t>
      </w:r>
      <w:r w:rsidR="00700B6E" w:rsidRPr="00F71475">
        <w:rPr>
          <w:color w:val="0D0D0D" w:themeColor="text1" w:themeTint="F2"/>
          <w:szCs w:val="28"/>
        </w:rPr>
        <w:t xml:space="preserve"> </w:t>
      </w:r>
      <w:r w:rsidR="00CF5896" w:rsidRPr="00F71475">
        <w:rPr>
          <w:color w:val="0D0D0D" w:themeColor="text1" w:themeTint="F2"/>
          <w:szCs w:val="28"/>
        </w:rPr>
        <w:t xml:space="preserve"> Who was the Israelite in whom there was no guile? ____________________</w:t>
      </w:r>
    </w:p>
    <w:p w:rsidR="001A1EC6" w:rsidRPr="00F71475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309CC" w:rsidRPr="00F71475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</w:t>
      </w:r>
      <w:r w:rsidR="00AA2F8E" w:rsidRPr="00F71475">
        <w:rPr>
          <w:color w:val="0D0D0D" w:themeColor="text1" w:themeTint="F2"/>
          <w:szCs w:val="28"/>
        </w:rPr>
        <w:t>_</w:t>
      </w:r>
      <w:r w:rsidRPr="00F71475">
        <w:rPr>
          <w:color w:val="0D0D0D" w:themeColor="text1" w:themeTint="F2"/>
          <w:szCs w:val="28"/>
        </w:rPr>
        <w:t>_________ 38</w:t>
      </w:r>
      <w:bookmarkStart w:id="10" w:name="_Hlk64993255"/>
      <w:r w:rsidRPr="00F71475">
        <w:rPr>
          <w:color w:val="0D0D0D" w:themeColor="text1" w:themeTint="F2"/>
          <w:szCs w:val="28"/>
        </w:rPr>
        <w:t>.</w:t>
      </w:r>
      <w:bookmarkEnd w:id="10"/>
      <w:r w:rsidR="00A973EC" w:rsidRPr="00F71475">
        <w:rPr>
          <w:color w:val="0D0D0D" w:themeColor="text1" w:themeTint="F2"/>
          <w:szCs w:val="28"/>
        </w:rPr>
        <w:t xml:space="preserve"> </w:t>
      </w:r>
      <w:r w:rsidR="000E7D5B" w:rsidRPr="00F71475">
        <w:rPr>
          <w:color w:val="0D0D0D" w:themeColor="text1" w:themeTint="F2"/>
          <w:szCs w:val="28"/>
        </w:rPr>
        <w:t>In what city did Jesus turn water into wine? ___________________________</w:t>
      </w:r>
    </w:p>
    <w:p w:rsidR="001A1EC6" w:rsidRPr="00F71475" w:rsidRDefault="00A22B67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C309CC" w:rsidRPr="00F71475">
        <w:rPr>
          <w:color w:val="0D0D0D" w:themeColor="text1" w:themeTint="F2"/>
          <w:szCs w:val="28"/>
        </w:rPr>
        <w:t xml:space="preserve">                             </w:t>
      </w:r>
    </w:p>
    <w:p w:rsidR="00CC3CBF" w:rsidRPr="00F71475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39.</w:t>
      </w:r>
      <w:r w:rsidR="000D1493" w:rsidRPr="00F71475">
        <w:rPr>
          <w:color w:val="0D0D0D" w:themeColor="text1" w:themeTint="F2"/>
          <w:szCs w:val="28"/>
        </w:rPr>
        <w:t xml:space="preserve"> </w:t>
      </w:r>
      <w:r w:rsidR="000E7D5B" w:rsidRPr="00F71475">
        <w:rPr>
          <w:color w:val="0D0D0D" w:themeColor="text1" w:themeTint="F2"/>
          <w:szCs w:val="28"/>
        </w:rPr>
        <w:t>Who remembered, “The zeal of thine house hath eaten me up?” ___________</w:t>
      </w:r>
    </w:p>
    <w:p w:rsidR="000624F6" w:rsidRPr="00F71475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F71475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40.</w:t>
      </w:r>
      <w:r w:rsidR="00F66611" w:rsidRPr="00F71475">
        <w:rPr>
          <w:color w:val="0D0D0D" w:themeColor="text1" w:themeTint="F2"/>
          <w:szCs w:val="28"/>
        </w:rPr>
        <w:t xml:space="preserve"> </w:t>
      </w:r>
      <w:r w:rsidR="000E7D5B" w:rsidRPr="00F71475">
        <w:rPr>
          <w:color w:val="0D0D0D" w:themeColor="text1" w:themeTint="F2"/>
          <w:szCs w:val="28"/>
        </w:rPr>
        <w:t>What is the most outstanding truth that Jesus taught Nicodemus? __________</w:t>
      </w:r>
    </w:p>
    <w:p w:rsidR="00B61871" w:rsidRPr="00F71475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F71475" w:rsidRDefault="00734493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41.</w:t>
      </w:r>
      <w:r w:rsidR="00B60344" w:rsidRPr="00F71475">
        <w:rPr>
          <w:color w:val="0D0D0D" w:themeColor="text1" w:themeTint="F2"/>
          <w:szCs w:val="28"/>
        </w:rPr>
        <w:t xml:space="preserve"> </w:t>
      </w:r>
      <w:r w:rsidR="000E7D5B" w:rsidRPr="00F71475">
        <w:rPr>
          <w:color w:val="0D0D0D" w:themeColor="text1" w:themeTint="F2"/>
          <w:szCs w:val="28"/>
        </w:rPr>
        <w:t>To what religious sect did Nicodemus belong? ________________________</w:t>
      </w:r>
    </w:p>
    <w:p w:rsidR="000E7D5B" w:rsidRPr="00F71475" w:rsidRDefault="000E7D5B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F71475" w:rsidRDefault="00734493" w:rsidP="000E7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42.</w:t>
      </w:r>
      <w:r w:rsidR="00026D98" w:rsidRPr="00F71475">
        <w:rPr>
          <w:color w:val="0D0D0D" w:themeColor="text1" w:themeTint="F2"/>
          <w:szCs w:val="28"/>
        </w:rPr>
        <w:t xml:space="preserve"> </w:t>
      </w:r>
      <w:r w:rsidR="000E7D5B" w:rsidRPr="00F71475">
        <w:rPr>
          <w:color w:val="0D0D0D" w:themeColor="text1" w:themeTint="F2"/>
          <w:szCs w:val="28"/>
        </w:rPr>
        <w:t>To what in the O.T. did Jesus compare His crucifixion while talking with</w:t>
      </w:r>
    </w:p>
    <w:p w:rsidR="00E92BD9" w:rsidRPr="00F71475" w:rsidRDefault="000E7D5B" w:rsidP="000E7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Nicodemus? ___________________________________________________.</w:t>
      </w:r>
    </w:p>
    <w:p w:rsidR="001A37B0" w:rsidRPr="00F71475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 43.</w:t>
      </w:r>
      <w:r w:rsidR="008013BE" w:rsidRPr="00F71475">
        <w:rPr>
          <w:color w:val="0D0D0D" w:themeColor="text1" w:themeTint="F2"/>
          <w:szCs w:val="28"/>
        </w:rPr>
        <w:t xml:space="preserve"> </w:t>
      </w:r>
      <w:r w:rsidR="00204149" w:rsidRPr="00F71475">
        <w:rPr>
          <w:color w:val="0D0D0D" w:themeColor="text1" w:themeTint="F2"/>
          <w:szCs w:val="28"/>
        </w:rPr>
        <w:t>Near what place did John baptize because there was much water there? _____</w:t>
      </w:r>
    </w:p>
    <w:p w:rsidR="00B96E75" w:rsidRPr="00F71475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F71475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F71475">
        <w:rPr>
          <w:color w:val="0D0D0D" w:themeColor="text1" w:themeTint="F2"/>
          <w:szCs w:val="28"/>
        </w:rPr>
        <w:t>44.</w:t>
      </w:r>
      <w:bookmarkEnd w:id="11"/>
      <w:r w:rsidR="00204149" w:rsidRPr="00F71475">
        <w:rPr>
          <w:color w:val="0D0D0D" w:themeColor="text1" w:themeTint="F2"/>
          <w:szCs w:val="28"/>
        </w:rPr>
        <w:t xml:space="preserve"> The well near which Jesus talked to the women once belonged to whom? ___</w:t>
      </w:r>
    </w:p>
    <w:p w:rsidR="00AF1C0F" w:rsidRPr="00F71475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 xml:space="preserve">                               _______</w:t>
      </w:r>
      <w:r w:rsidR="002D1401" w:rsidRPr="00F71475">
        <w:rPr>
          <w:color w:val="0D0D0D" w:themeColor="text1" w:themeTint="F2"/>
          <w:szCs w:val="28"/>
        </w:rPr>
        <w:t>_</w:t>
      </w:r>
      <w:r w:rsidRPr="00F71475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F71475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71475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F71475">
        <w:rPr>
          <w:color w:val="0D0D0D" w:themeColor="text1" w:themeTint="F2"/>
          <w:szCs w:val="28"/>
        </w:rPr>
        <w:t>45.</w:t>
      </w:r>
      <w:bookmarkEnd w:id="12"/>
      <w:r w:rsidR="00D42741" w:rsidRPr="00F71475">
        <w:rPr>
          <w:color w:val="0D0D0D" w:themeColor="text1" w:themeTint="F2"/>
          <w:szCs w:val="28"/>
        </w:rPr>
        <w:t xml:space="preserve"> </w:t>
      </w:r>
      <w:r w:rsidR="00204149" w:rsidRPr="00F71475">
        <w:rPr>
          <w:color w:val="0D0D0D" w:themeColor="text1" w:themeTint="F2"/>
          <w:szCs w:val="28"/>
        </w:rPr>
        <w:t>Where should one worship God? ___________________________________</w:t>
      </w:r>
    </w:p>
    <w:p w:rsidR="00AC487D" w:rsidRPr="00F71475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71475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F71475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3</w:t>
      </w:r>
    </w:p>
    <w:p w:rsidR="003D1B41" w:rsidRPr="00F7147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F7147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71475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Yours for Sketching</w:t>
      </w: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71475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F71475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71475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71475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F71475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71475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71475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71475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F71475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F71475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F71475">
        <w:rPr>
          <w:color w:val="0D0D0D" w:themeColor="text1" w:themeTint="F2"/>
          <w:szCs w:val="28"/>
        </w:rPr>
        <w:t>4</w:t>
      </w:r>
    </w:p>
    <w:sectPr w:rsidR="009712FF" w:rsidRPr="00F7147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26" w:rsidRDefault="00073D26" w:rsidP="00303197">
      <w:pPr>
        <w:spacing w:line="240" w:lineRule="auto"/>
      </w:pPr>
      <w:r>
        <w:separator/>
      </w:r>
    </w:p>
  </w:endnote>
  <w:endnote w:type="continuationSeparator" w:id="0">
    <w:p w:rsidR="00073D26" w:rsidRDefault="00073D2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26" w:rsidRDefault="00073D26" w:rsidP="00303197">
      <w:pPr>
        <w:spacing w:line="240" w:lineRule="auto"/>
      </w:pPr>
      <w:r>
        <w:separator/>
      </w:r>
    </w:p>
  </w:footnote>
  <w:footnote w:type="continuationSeparator" w:id="0">
    <w:p w:rsidR="00073D26" w:rsidRDefault="00073D2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C8EhIs6Sm02nEy15rWFriJfoW8I=" w:salt="05BW5pgiFISgfR4pv92fy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B6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3D26"/>
    <w:rsid w:val="000748D0"/>
    <w:rsid w:val="00075542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4A9F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3B6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4CDE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5195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49C8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475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10CA-6A1A-478C-8ABE-1AA0AC98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1078</Words>
  <Characters>6150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2021-06-01T22:57:00Z</dcterms:created>
  <dcterms:modified xsi:type="dcterms:W3CDTF">2023-10-14T04:58:00Z</dcterms:modified>
</cp:coreProperties>
</file>