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EC08E4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EC08E4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EC08E4">
        <w:rPr>
          <w:color w:val="0D0D0D" w:themeColor="text1" w:themeTint="F2"/>
          <w:szCs w:val="28"/>
        </w:rPr>
        <w:t xml:space="preserve">LESSON </w:t>
      </w:r>
      <w:r w:rsidR="005B4DDA" w:rsidRPr="00EC08E4">
        <w:rPr>
          <w:color w:val="0D0D0D" w:themeColor="text1" w:themeTint="F2"/>
          <w:szCs w:val="28"/>
        </w:rPr>
        <w:t>2</w:t>
      </w:r>
      <w:r w:rsidR="00603D82" w:rsidRPr="00EC08E4">
        <w:rPr>
          <w:color w:val="0D0D0D" w:themeColor="text1" w:themeTint="F2"/>
          <w:szCs w:val="28"/>
        </w:rPr>
        <w:t>6</w:t>
      </w:r>
      <w:r w:rsidR="00746B8A" w:rsidRPr="00EC08E4">
        <w:rPr>
          <w:color w:val="0D0D0D" w:themeColor="text1" w:themeTint="F2"/>
          <w:szCs w:val="28"/>
        </w:rPr>
        <w:t xml:space="preserve">  </w:t>
      </w:r>
      <w:r w:rsidR="00746B8A" w:rsidRPr="00EC08E4">
        <w:rPr>
          <w:color w:val="0D0D0D" w:themeColor="text1" w:themeTint="F2"/>
          <w:sz w:val="26"/>
        </w:rPr>
        <w:t xml:space="preserve">      </w:t>
      </w:r>
      <w:r w:rsidR="00F238E2" w:rsidRPr="00EC08E4">
        <w:rPr>
          <w:color w:val="0D0D0D" w:themeColor="text1" w:themeTint="F2"/>
          <w:sz w:val="26"/>
        </w:rPr>
        <w:t xml:space="preserve"> </w:t>
      </w:r>
      <w:r w:rsidR="007D69D9" w:rsidRPr="00EC08E4">
        <w:rPr>
          <w:color w:val="0D0D0D" w:themeColor="text1" w:themeTint="F2"/>
          <w:sz w:val="26"/>
        </w:rPr>
        <w:t xml:space="preserve">                 </w:t>
      </w:r>
    </w:p>
    <w:p w:rsidR="00C802DE" w:rsidRPr="00EC08E4" w:rsidRDefault="00A246B6" w:rsidP="00391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D0D0D" w:themeColor="text1" w:themeTint="F2"/>
          <w:sz w:val="26"/>
        </w:rPr>
      </w:pPr>
      <w:r w:rsidRPr="00EC08E4">
        <w:rPr>
          <w:color w:val="0D0D0D" w:themeColor="text1" w:themeTint="F2"/>
          <w:sz w:val="26"/>
        </w:rPr>
        <w:t xml:space="preserve">           </w:t>
      </w:r>
      <w:r w:rsidR="003912E3" w:rsidRPr="00EC08E4">
        <w:rPr>
          <w:color w:val="0D0D0D" w:themeColor="text1" w:themeTint="F2"/>
          <w:sz w:val="26"/>
        </w:rPr>
        <w:t xml:space="preserve">                                                                                                          </w:t>
      </w:r>
      <w:r w:rsidR="001332B0" w:rsidRPr="00EC08E4">
        <w:rPr>
          <w:color w:val="0D0D0D" w:themeColor="text1" w:themeTint="F2"/>
          <w:sz w:val="26"/>
        </w:rPr>
        <w:t xml:space="preserve">  </w:t>
      </w:r>
      <w:r w:rsidR="00BB384F" w:rsidRPr="00EC08E4">
        <w:rPr>
          <w:color w:val="0D0D0D" w:themeColor="text1" w:themeTint="F2"/>
          <w:sz w:val="26"/>
        </w:rPr>
        <w:t xml:space="preserve">  </w:t>
      </w:r>
    </w:p>
    <w:p w:rsidR="001B2C2D" w:rsidRPr="00EC08E4" w:rsidRDefault="00401A40" w:rsidP="002031F8">
      <w:pPr>
        <w:spacing w:line="353" w:lineRule="auto"/>
        <w:rPr>
          <w:b/>
          <w:bCs/>
          <w:i/>
          <w:iCs/>
          <w:color w:val="0D0D0D" w:themeColor="text1" w:themeTint="F2"/>
          <w:sz w:val="22"/>
          <w:szCs w:val="22"/>
        </w:rPr>
      </w:pPr>
      <w:r w:rsidRPr="00EC08E4">
        <w:rPr>
          <w:color w:val="0D0D0D" w:themeColor="text1" w:themeTint="F2"/>
          <w:sz w:val="22"/>
          <w:szCs w:val="22"/>
        </w:rPr>
        <w:t>Chapter/Verse     T      F</w:t>
      </w:r>
      <w:r w:rsidRPr="00EC08E4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</w:t>
      </w:r>
      <w:r w:rsidR="003912E3" w:rsidRPr="00EC08E4">
        <w:rPr>
          <w:b/>
          <w:bCs/>
          <w:color w:val="0D0D0D" w:themeColor="text1" w:themeTint="F2"/>
          <w:sz w:val="22"/>
          <w:szCs w:val="22"/>
        </w:rPr>
        <w:t xml:space="preserve">                              </w:t>
      </w:r>
      <w:r w:rsidR="006A7D4C" w:rsidRPr="00EC08E4">
        <w:rPr>
          <w:b/>
          <w:bCs/>
          <w:color w:val="0D0D0D" w:themeColor="text1" w:themeTint="F2"/>
          <w:sz w:val="22"/>
          <w:szCs w:val="22"/>
        </w:rPr>
        <w:t xml:space="preserve">             </w:t>
      </w:r>
      <w:r w:rsidR="00DC4814" w:rsidRPr="00EC08E4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3912E3" w:rsidRPr="00EC08E4">
        <w:rPr>
          <w:color w:val="0D0D0D" w:themeColor="text1" w:themeTint="F2"/>
          <w:sz w:val="26"/>
        </w:rPr>
        <w:t>Assignment:</w:t>
      </w:r>
      <w:r w:rsidR="00DC4814" w:rsidRPr="00EC08E4">
        <w:rPr>
          <w:color w:val="0D0D0D" w:themeColor="text1" w:themeTint="F2"/>
          <w:sz w:val="26"/>
        </w:rPr>
        <w:t xml:space="preserve"> </w:t>
      </w:r>
      <w:r w:rsidR="006A7D4C" w:rsidRPr="00EC08E4">
        <w:rPr>
          <w:b/>
          <w:bCs/>
          <w:i/>
          <w:iCs/>
          <w:color w:val="0D0D0D" w:themeColor="text1" w:themeTint="F2"/>
          <w:sz w:val="26"/>
        </w:rPr>
        <w:t xml:space="preserve">1 Corinthians </w:t>
      </w:r>
      <w:r w:rsidR="00603D82" w:rsidRPr="00EC08E4">
        <w:rPr>
          <w:b/>
          <w:bCs/>
          <w:i/>
          <w:iCs/>
          <w:color w:val="0D0D0D" w:themeColor="text1" w:themeTint="F2"/>
          <w:sz w:val="26"/>
        </w:rPr>
        <w:t>6-11</w:t>
      </w:r>
    </w:p>
    <w:p w:rsidR="006D0DD6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15pt;margin-top:1.2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r5xl63gAA&#10;AAgBAAAPAAAAAAAAAAAAAAAAANY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EC08E4">
        <w:rPr>
          <w:color w:val="0D0D0D" w:themeColor="text1" w:themeTint="F2"/>
          <w:szCs w:val="28"/>
        </w:rPr>
        <w:t xml:space="preserve">__________              </w:t>
      </w:r>
      <w:r w:rsidR="008A75E7" w:rsidRPr="00EC08E4">
        <w:rPr>
          <w:color w:val="0D0D0D" w:themeColor="text1" w:themeTint="F2"/>
          <w:szCs w:val="28"/>
        </w:rPr>
        <w:t>1</w:t>
      </w:r>
      <w:r w:rsidR="00EA0023" w:rsidRPr="00EC08E4">
        <w:rPr>
          <w:color w:val="0D0D0D" w:themeColor="text1" w:themeTint="F2"/>
          <w:szCs w:val="28"/>
        </w:rPr>
        <w:t xml:space="preserve">. </w:t>
      </w:r>
      <w:r w:rsidR="00A64D6E" w:rsidRPr="00EC08E4">
        <w:rPr>
          <w:color w:val="0D0D0D" w:themeColor="text1" w:themeTint="F2"/>
          <w:szCs w:val="28"/>
        </w:rPr>
        <w:t>Christians should go to law before the unjust, and not before the saints.</w:t>
      </w:r>
    </w:p>
    <w:p w:rsidR="006D0DD6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EC08E4">
        <w:rPr>
          <w:color w:val="0D0D0D" w:themeColor="text1" w:themeTint="F2"/>
          <w:szCs w:val="28"/>
        </w:rPr>
        <w:t>__________              2.</w:t>
      </w:r>
      <w:bookmarkStart w:id="0" w:name="_Hlk53505290"/>
      <w:r w:rsidR="00A9038D" w:rsidRPr="00EC08E4">
        <w:rPr>
          <w:color w:val="0D0D0D" w:themeColor="text1" w:themeTint="F2"/>
        </w:rPr>
        <w:t xml:space="preserve"> </w:t>
      </w:r>
      <w:r w:rsidR="00A64D6E" w:rsidRPr="00EC08E4">
        <w:rPr>
          <w:color w:val="0D0D0D" w:themeColor="text1" w:themeTint="F2"/>
        </w:rPr>
        <w:t>Saints shall be judges of the angels.</w:t>
      </w:r>
    </w:p>
    <w:bookmarkEnd w:id="0"/>
    <w:p w:rsidR="00923692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EC08E4">
        <w:rPr>
          <w:color w:val="0D0D0D" w:themeColor="text1" w:themeTint="F2"/>
          <w:szCs w:val="28"/>
        </w:rPr>
        <w:t>__________              3</w:t>
      </w:r>
      <w:r w:rsidR="00B44E9C" w:rsidRPr="00EC08E4">
        <w:rPr>
          <w:color w:val="0D0D0D" w:themeColor="text1" w:themeTint="F2"/>
          <w:szCs w:val="28"/>
        </w:rPr>
        <w:t>.</w:t>
      </w:r>
      <w:r w:rsidR="008C2792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On one occasion, Paul spoke to shame the Corinthians.</w:t>
      </w:r>
    </w:p>
    <w:p w:rsidR="00A64D6E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EC08E4">
        <w:rPr>
          <w:color w:val="0D0D0D" w:themeColor="text1" w:themeTint="F2"/>
          <w:szCs w:val="28"/>
        </w:rPr>
        <w:t xml:space="preserve">__________             </w:t>
      </w:r>
      <w:r w:rsidR="007D4050" w:rsidRPr="00EC08E4">
        <w:rPr>
          <w:color w:val="0D0D0D" w:themeColor="text1" w:themeTint="F2"/>
          <w:szCs w:val="28"/>
        </w:rPr>
        <w:t xml:space="preserve"> </w:t>
      </w:r>
      <w:r w:rsidR="006D0DD6" w:rsidRPr="00EC08E4">
        <w:rPr>
          <w:color w:val="0D0D0D" w:themeColor="text1" w:themeTint="F2"/>
          <w:szCs w:val="28"/>
        </w:rPr>
        <w:t>4</w:t>
      </w:r>
      <w:r w:rsidR="00813208" w:rsidRPr="00EC08E4">
        <w:rPr>
          <w:color w:val="0D0D0D" w:themeColor="text1" w:themeTint="F2"/>
          <w:szCs w:val="28"/>
        </w:rPr>
        <w:t>.</w:t>
      </w:r>
      <w:r w:rsidR="00A64D6E" w:rsidRPr="00EC08E4">
        <w:rPr>
          <w:color w:val="0D0D0D" w:themeColor="text1" w:themeTint="F2"/>
          <w:szCs w:val="28"/>
        </w:rPr>
        <w:t xml:space="preserve"> It is better to suffer wrong than it is to go to law with a Christian</w:t>
      </w:r>
    </w:p>
    <w:p w:rsidR="006D0DD6" w:rsidRPr="00EC08E4" w:rsidRDefault="00A64D6E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         brother.</w:t>
      </w:r>
    </w:p>
    <w:p w:rsidR="006D0DD6" w:rsidRPr="00EC08E4" w:rsidRDefault="00FE7145" w:rsidP="00A64D6E">
      <w:pP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EC08E4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EC08E4">
        <w:rPr>
          <w:color w:val="0D0D0D" w:themeColor="text1" w:themeTint="F2"/>
          <w:szCs w:val="28"/>
        </w:rPr>
        <w:t>.</w:t>
      </w:r>
      <w:r w:rsidR="00A64D6E" w:rsidRPr="00EC08E4">
        <w:rPr>
          <w:color w:val="0D0D0D" w:themeColor="text1" w:themeTint="F2"/>
        </w:rPr>
        <w:t xml:space="preserve"> </w:t>
      </w:r>
      <w:r w:rsidR="00A64D6E" w:rsidRPr="00EC08E4">
        <w:rPr>
          <w:color w:val="0D0D0D" w:themeColor="text1" w:themeTint="F2"/>
          <w:szCs w:val="28"/>
        </w:rPr>
        <w:t xml:space="preserve">Your body is the temple of the Holy Ghost.  </w:t>
      </w:r>
      <w:r w:rsidR="004E72D1" w:rsidRPr="00EC08E4">
        <w:rPr>
          <w:color w:val="0D0D0D" w:themeColor="text1" w:themeTint="F2"/>
          <w:szCs w:val="28"/>
        </w:rPr>
        <w:t xml:space="preserve"> </w:t>
      </w:r>
      <w:bookmarkStart w:id="2" w:name="_Hlk69317489"/>
    </w:p>
    <w:bookmarkEnd w:id="1"/>
    <w:bookmarkEnd w:id="2"/>
    <w:p w:rsidR="009E093A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EC08E4">
        <w:rPr>
          <w:color w:val="0D0D0D" w:themeColor="text1" w:themeTint="F2"/>
          <w:szCs w:val="28"/>
        </w:rPr>
        <w:t>__________              6</w:t>
      </w:r>
      <w:r w:rsidR="004C4527" w:rsidRPr="00EC08E4">
        <w:rPr>
          <w:color w:val="0D0D0D" w:themeColor="text1" w:themeTint="F2"/>
          <w:szCs w:val="28"/>
        </w:rPr>
        <w:t>.</w:t>
      </w:r>
      <w:r w:rsidR="00870A55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Paul condemned marriage.</w:t>
      </w:r>
    </w:p>
    <w:p w:rsidR="0063784E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EC08E4">
        <w:rPr>
          <w:color w:val="0D0D0D" w:themeColor="text1" w:themeTint="F2"/>
          <w:szCs w:val="28"/>
        </w:rPr>
        <w:t>__________              7</w:t>
      </w:r>
      <w:r w:rsidR="002C3000" w:rsidRPr="00EC08E4">
        <w:rPr>
          <w:color w:val="0D0D0D" w:themeColor="text1" w:themeTint="F2"/>
          <w:szCs w:val="28"/>
        </w:rPr>
        <w:t>.</w:t>
      </w:r>
      <w:r w:rsidR="00013BD2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Paul spoke some things by permission and not by commandment.</w:t>
      </w:r>
    </w:p>
    <w:p w:rsidR="006D0DD6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EC08E4">
        <w:rPr>
          <w:color w:val="0D0D0D" w:themeColor="text1" w:themeTint="F2"/>
          <w:szCs w:val="28"/>
        </w:rPr>
        <w:t>__________              8.</w:t>
      </w:r>
      <w:r w:rsidR="00026D98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Paul recognized that there were differences in people.</w:t>
      </w:r>
    </w:p>
    <w:p w:rsidR="006D0DD6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EC08E4">
        <w:rPr>
          <w:color w:val="0D0D0D" w:themeColor="text1" w:themeTint="F2"/>
          <w:szCs w:val="28"/>
        </w:rPr>
        <w:t>__________              9.</w:t>
      </w:r>
      <w:r w:rsidR="00DF4C72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Concerning virgins, Paul had no commandment of the Lord.</w:t>
      </w:r>
    </w:p>
    <w:p w:rsidR="004A75C6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EC08E4">
        <w:rPr>
          <w:color w:val="0D0D0D" w:themeColor="text1" w:themeTint="F2"/>
          <w:szCs w:val="28"/>
        </w:rPr>
        <w:t>__________              10</w:t>
      </w:r>
      <w:r w:rsidR="00DA18A6" w:rsidRPr="00EC08E4">
        <w:rPr>
          <w:color w:val="0D0D0D" w:themeColor="text1" w:themeTint="F2"/>
          <w:szCs w:val="28"/>
        </w:rPr>
        <w:t>.</w:t>
      </w:r>
      <w:r w:rsidR="00745C01" w:rsidRPr="00EC08E4">
        <w:rPr>
          <w:color w:val="0D0D0D" w:themeColor="text1" w:themeTint="F2"/>
        </w:rPr>
        <w:t xml:space="preserve"> </w:t>
      </w:r>
      <w:r w:rsidR="00A64D6E" w:rsidRPr="00EC08E4">
        <w:rPr>
          <w:color w:val="0D0D0D" w:themeColor="text1" w:themeTint="F2"/>
        </w:rPr>
        <w:t>The man and virgin in I Corinthians 7:36 were father and daughter.</w:t>
      </w:r>
    </w:p>
    <w:p w:rsidR="006D0DD6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EC08E4">
        <w:rPr>
          <w:color w:val="0D0D0D" w:themeColor="text1" w:themeTint="F2"/>
          <w:szCs w:val="28"/>
        </w:rPr>
        <w:t>__________              11.</w:t>
      </w:r>
      <w:r w:rsidR="008B75D1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Paul placed more value on knowledge than he did on love.</w:t>
      </w:r>
    </w:p>
    <w:p w:rsidR="006E618D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</w:rPr>
      </w:pPr>
      <w:r w:rsidRPr="00FE7145"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FE7145"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EC08E4">
        <w:rPr>
          <w:color w:val="0D0D0D" w:themeColor="text1" w:themeTint="F2"/>
          <w:szCs w:val="28"/>
        </w:rPr>
        <w:t>__________              12.</w:t>
      </w:r>
      <w:r w:rsidR="00C92FD4" w:rsidRPr="00EC08E4">
        <w:rPr>
          <w:color w:val="0D0D0D" w:themeColor="text1" w:themeTint="F2"/>
        </w:rPr>
        <w:t xml:space="preserve"> </w:t>
      </w:r>
      <w:r w:rsidR="00A64D6E" w:rsidRPr="00EC08E4">
        <w:rPr>
          <w:color w:val="0D0D0D" w:themeColor="text1" w:themeTint="F2"/>
        </w:rPr>
        <w:t>An idol is nothing.</w:t>
      </w:r>
    </w:p>
    <w:p w:rsidR="006D0DD6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EC08E4">
        <w:rPr>
          <w:color w:val="0D0D0D" w:themeColor="text1" w:themeTint="F2"/>
          <w:szCs w:val="28"/>
        </w:rPr>
        <w:t>__________              13</w:t>
      </w:r>
      <w:r w:rsidR="00FE2C85" w:rsidRPr="00EC08E4">
        <w:rPr>
          <w:color w:val="0D0D0D" w:themeColor="text1" w:themeTint="F2"/>
          <w:szCs w:val="28"/>
        </w:rPr>
        <w:t>.</w:t>
      </w:r>
      <w:r w:rsidR="00C92FD4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To the Christian, there is but one God.</w:t>
      </w:r>
    </w:p>
    <w:p w:rsidR="00B50871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</w:rPr>
      </w:pPr>
      <w:r w:rsidRPr="00FE7145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FE7145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EC08E4">
        <w:rPr>
          <w:color w:val="0D0D0D" w:themeColor="text1" w:themeTint="F2"/>
          <w:szCs w:val="28"/>
        </w:rPr>
        <w:t>__________              14.</w:t>
      </w:r>
      <w:r w:rsidR="008269AD" w:rsidRPr="00EC08E4">
        <w:rPr>
          <w:color w:val="0D0D0D" w:themeColor="text1" w:themeTint="F2"/>
        </w:rPr>
        <w:t xml:space="preserve"> </w:t>
      </w:r>
      <w:r w:rsidR="00A64D6E" w:rsidRPr="00EC08E4">
        <w:rPr>
          <w:color w:val="0D0D0D" w:themeColor="text1" w:themeTint="F2"/>
        </w:rPr>
        <w:t>One could be within his legal rights and eat meats offered to idols.</w:t>
      </w:r>
    </w:p>
    <w:p w:rsidR="00A64D6E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EC08E4">
        <w:rPr>
          <w:color w:val="0D0D0D" w:themeColor="text1" w:themeTint="F2"/>
          <w:szCs w:val="28"/>
        </w:rPr>
        <w:t>__________              15.</w:t>
      </w:r>
      <w:bookmarkStart w:id="3" w:name="_Hlk53505732"/>
      <w:r w:rsidR="004E72D1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When one sins against the brethren in wounding their weak</w:t>
      </w:r>
    </w:p>
    <w:p w:rsidR="00466D40" w:rsidRPr="00EC08E4" w:rsidRDefault="00A64D6E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           conscience, he sins against Christ.</w:t>
      </w:r>
    </w:p>
    <w:bookmarkEnd w:id="3"/>
    <w:p w:rsidR="00623094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EC08E4">
        <w:rPr>
          <w:color w:val="0D0D0D" w:themeColor="text1" w:themeTint="F2"/>
          <w:szCs w:val="28"/>
        </w:rPr>
        <w:t>__________              16.</w:t>
      </w:r>
      <w:bookmarkStart w:id="4" w:name="_Hlk53505897"/>
      <w:r w:rsidR="009F534C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Paul actually saw Christ.</w:t>
      </w:r>
    </w:p>
    <w:bookmarkEnd w:id="4"/>
    <w:p w:rsidR="00790609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EC08E4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EC08E4">
        <w:rPr>
          <w:color w:val="0D0D0D" w:themeColor="text1" w:themeTint="F2"/>
          <w:szCs w:val="28"/>
        </w:rPr>
        <w:t>.</w:t>
      </w:r>
      <w:r w:rsidR="009F4D56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A number of the apostles were married.</w:t>
      </w:r>
    </w:p>
    <w:bookmarkEnd w:id="5"/>
    <w:p w:rsidR="00A64D6E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</w:rPr>
      </w:pPr>
      <w:r w:rsidRPr="00FE7145"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 w:rsidRPr="00FE7145"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EC08E4">
        <w:rPr>
          <w:color w:val="0D0D0D" w:themeColor="text1" w:themeTint="F2"/>
          <w:szCs w:val="28"/>
        </w:rPr>
        <w:t>__________              18.</w:t>
      </w:r>
      <w:r w:rsidR="009F4D56" w:rsidRPr="00EC08E4">
        <w:rPr>
          <w:color w:val="0D0D0D" w:themeColor="text1" w:themeTint="F2"/>
        </w:rPr>
        <w:t xml:space="preserve"> </w:t>
      </w:r>
      <w:r w:rsidR="00A64D6E" w:rsidRPr="00EC08E4">
        <w:rPr>
          <w:color w:val="0D0D0D" w:themeColor="text1" w:themeTint="F2"/>
        </w:rPr>
        <w:t>That those who preach the Gospel should be supported financially for</w:t>
      </w:r>
    </w:p>
    <w:p w:rsidR="00A64D6E" w:rsidRPr="00EC08E4" w:rsidRDefault="00A64D6E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</w:rPr>
      </w:pPr>
      <w:r w:rsidRPr="00EC08E4">
        <w:rPr>
          <w:color w:val="0D0D0D" w:themeColor="text1" w:themeTint="F2"/>
        </w:rPr>
        <w:t xml:space="preserve">                                        their services was taught by Paul, upheld by the law, and exemplified</w:t>
      </w:r>
    </w:p>
    <w:p w:rsidR="00A6406E" w:rsidRPr="00EC08E4" w:rsidRDefault="00A64D6E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</w:rPr>
      </w:pPr>
      <w:r w:rsidRPr="00EC08E4">
        <w:rPr>
          <w:color w:val="0D0D0D" w:themeColor="text1" w:themeTint="F2"/>
        </w:rPr>
        <w:t xml:space="preserve">                                        by the priests.</w:t>
      </w:r>
    </w:p>
    <w:p w:rsidR="00A64D6E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EC08E4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EC08E4">
        <w:rPr>
          <w:color w:val="0D0D0D" w:themeColor="text1" w:themeTint="F2"/>
          <w:szCs w:val="28"/>
        </w:rPr>
        <w:t xml:space="preserve">  19.</w:t>
      </w:r>
      <w:r w:rsidR="006F35C6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The Jewish fathers were baptized unto Moses in the cloud and in the</w:t>
      </w:r>
    </w:p>
    <w:p w:rsidR="006D0DD6" w:rsidRPr="00EC08E4" w:rsidRDefault="00A64D6E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           sea.</w:t>
      </w:r>
    </w:p>
    <w:bookmarkEnd w:id="6"/>
    <w:p w:rsidR="006D0DD6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EC08E4">
        <w:rPr>
          <w:color w:val="0D0D0D" w:themeColor="text1" w:themeTint="F2"/>
          <w:szCs w:val="28"/>
        </w:rPr>
        <w:t>__________              20.</w:t>
      </w:r>
      <w:r w:rsidR="009F4D56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God will not suffer you to be tempted above your ability to resist.</w:t>
      </w:r>
    </w:p>
    <w:p w:rsidR="007B7B4E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EC08E4">
        <w:rPr>
          <w:color w:val="0D0D0D" w:themeColor="text1" w:themeTint="F2"/>
          <w:szCs w:val="28"/>
        </w:rPr>
        <w:t>__________              21.</w:t>
      </w:r>
      <w:r w:rsidR="009F534C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It was sinful for one ignorantly to eat meats offered to idols.</w:t>
      </w:r>
    </w:p>
    <w:p w:rsidR="006D0DD6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b/>
          <w:bCs/>
          <w:i/>
          <w:iCs/>
          <w:color w:val="0D0D0D" w:themeColor="text1" w:themeTint="F2"/>
          <w:szCs w:val="28"/>
        </w:rPr>
      </w:pPr>
      <w:r w:rsidRPr="00FE7145"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Pr="00FE7145"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EC08E4">
        <w:rPr>
          <w:color w:val="0D0D0D" w:themeColor="text1" w:themeTint="F2"/>
          <w:szCs w:val="28"/>
        </w:rPr>
        <w:t>__________              22</w:t>
      </w:r>
      <w:r w:rsidR="0042253F" w:rsidRPr="00EC08E4">
        <w:rPr>
          <w:color w:val="0D0D0D" w:themeColor="text1" w:themeTint="F2"/>
          <w:szCs w:val="28"/>
        </w:rPr>
        <w:t>.</w:t>
      </w:r>
      <w:r w:rsidR="009F4D56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It is right to try to please all men in all things.</w:t>
      </w:r>
    </w:p>
    <w:p w:rsidR="00DC5931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EC08E4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EC08E4">
        <w:rPr>
          <w:color w:val="0D0D0D" w:themeColor="text1" w:themeTint="F2"/>
          <w:szCs w:val="28"/>
        </w:rPr>
        <w:t>.</w:t>
      </w:r>
      <w:r w:rsidR="004E72D1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The head of the man is the woman.</w:t>
      </w:r>
    </w:p>
    <w:p w:rsidR="00966B6E" w:rsidRPr="00EC08E4" w:rsidRDefault="00FE7145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EC08E4">
        <w:rPr>
          <w:color w:val="0D0D0D" w:themeColor="text1" w:themeTint="F2"/>
          <w:szCs w:val="28"/>
        </w:rPr>
        <w:t xml:space="preserve">__________    </w:t>
      </w:r>
      <w:r w:rsidR="00DC5931" w:rsidRPr="00EC08E4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EC08E4">
        <w:rPr>
          <w:color w:val="0D0D0D" w:themeColor="text1" w:themeTint="F2"/>
          <w:szCs w:val="28"/>
        </w:rPr>
        <w:t>24.</w:t>
      </w:r>
      <w:r w:rsidR="007B7B4E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Men should pray with their heads covered.</w:t>
      </w:r>
    </w:p>
    <w:p w:rsidR="00A64D6E" w:rsidRPr="00EC08E4" w:rsidRDefault="00FE7145" w:rsidP="00A64D6E">
      <w:pPr>
        <w:spacing w:line="295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EC08E4">
        <w:rPr>
          <w:color w:val="0D0D0D" w:themeColor="text1" w:themeTint="F2"/>
          <w:szCs w:val="28"/>
        </w:rPr>
        <w:t xml:space="preserve">__________             </w:t>
      </w:r>
      <w:r w:rsidR="00966B6E" w:rsidRPr="00EC08E4">
        <w:rPr>
          <w:color w:val="0D0D0D" w:themeColor="text1" w:themeTint="F2"/>
          <w:szCs w:val="28"/>
        </w:rPr>
        <w:t xml:space="preserve"> </w:t>
      </w:r>
      <w:r w:rsidR="006D0DD6" w:rsidRPr="00EC08E4">
        <w:rPr>
          <w:color w:val="0D0D0D" w:themeColor="text1" w:themeTint="F2"/>
          <w:szCs w:val="28"/>
        </w:rPr>
        <w:t>25</w:t>
      </w:r>
      <w:r w:rsidR="008D158C" w:rsidRPr="00EC08E4">
        <w:rPr>
          <w:color w:val="0D0D0D" w:themeColor="text1" w:themeTint="F2"/>
          <w:szCs w:val="28"/>
        </w:rPr>
        <w:t>.</w:t>
      </w:r>
      <w:r w:rsidR="00950014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Paul praised the Corinthians for the way they were observing the</w:t>
      </w:r>
    </w:p>
    <w:p w:rsidR="00FF0BEA" w:rsidRPr="00EC08E4" w:rsidRDefault="00A64D6E" w:rsidP="00A64D6E">
      <w:pPr>
        <w:spacing w:line="295" w:lineRule="auto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           Lord's supper.</w:t>
      </w:r>
    </w:p>
    <w:p w:rsidR="00291EEE" w:rsidRPr="00EC08E4" w:rsidRDefault="00291EEE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</w:p>
    <w:p w:rsidR="00221336" w:rsidRPr="00EC08E4" w:rsidRDefault="006D0DD6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jc w:val="center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1</w:t>
      </w:r>
    </w:p>
    <w:p w:rsidR="002A449E" w:rsidRPr="00EC08E4" w:rsidRDefault="002A449E" w:rsidP="002213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EC08E4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EC08E4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EC08E4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730577" w:rsidRPr="00EC08E4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___________ 26.</w:t>
      </w:r>
      <w:bookmarkStart w:id="8" w:name="_Hlk59377779"/>
      <w:r w:rsidR="00FC2523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Who shall judge the world? ________________________________________</w:t>
      </w:r>
    </w:p>
    <w:p w:rsidR="006A5BD5" w:rsidRPr="00EC08E4" w:rsidRDefault="006A5BD5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EC08E4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___________ 27</w:t>
      </w:r>
      <w:r w:rsidR="0074763B" w:rsidRPr="00EC08E4">
        <w:rPr>
          <w:color w:val="0D0D0D" w:themeColor="text1" w:themeTint="F2"/>
          <w:szCs w:val="28"/>
        </w:rPr>
        <w:t>.</w:t>
      </w:r>
      <w:r w:rsidR="0064673D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List 11 classes of people who shall not inherit the kingdom of God. ________</w:t>
      </w:r>
    </w:p>
    <w:p w:rsidR="005A4093" w:rsidRPr="00EC08E4" w:rsidRDefault="005A4093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EC08E4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___________</w:t>
      </w:r>
      <w:r w:rsidR="00D53A75" w:rsidRPr="00EC08E4">
        <w:rPr>
          <w:color w:val="0D0D0D" w:themeColor="text1" w:themeTint="F2"/>
          <w:szCs w:val="28"/>
        </w:rPr>
        <w:t xml:space="preserve"> </w:t>
      </w:r>
      <w:r w:rsidRPr="00EC08E4">
        <w:rPr>
          <w:color w:val="0D0D0D" w:themeColor="text1" w:themeTint="F2"/>
          <w:szCs w:val="28"/>
        </w:rPr>
        <w:t>28</w:t>
      </w:r>
      <w:r w:rsidR="00D53A75" w:rsidRPr="00EC08E4">
        <w:rPr>
          <w:color w:val="0D0D0D" w:themeColor="text1" w:themeTint="F2"/>
          <w:szCs w:val="28"/>
        </w:rPr>
        <w:t>.</w:t>
      </w:r>
      <w:r w:rsidR="000F33D7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Name a sin that is committed against one's own body. ___________________</w:t>
      </w:r>
    </w:p>
    <w:p w:rsidR="00CF5896" w:rsidRPr="00EC08E4" w:rsidRDefault="00CF589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EC08E4">
        <w:rPr>
          <w:color w:val="0D0D0D" w:themeColor="text1" w:themeTint="F2"/>
          <w:szCs w:val="28"/>
        </w:rPr>
        <w:t>_</w:t>
      </w:r>
      <w:r w:rsidRPr="00EC08E4">
        <w:rPr>
          <w:color w:val="0D0D0D" w:themeColor="text1" w:themeTint="F2"/>
          <w:szCs w:val="28"/>
        </w:rPr>
        <w:t>_______________________________________________.</w:t>
      </w:r>
    </w:p>
    <w:p w:rsidR="0010246D" w:rsidRPr="00EC08E4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___________ 29</w:t>
      </w:r>
      <w:r w:rsidR="00F71790" w:rsidRPr="00EC08E4">
        <w:rPr>
          <w:color w:val="0D0D0D" w:themeColor="text1" w:themeTint="F2"/>
          <w:szCs w:val="28"/>
        </w:rPr>
        <w:t>.</w:t>
      </w:r>
      <w:r w:rsidR="006A1CF5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With what is the Christian bought? __________________________________</w:t>
      </w:r>
    </w:p>
    <w:p w:rsidR="00745C01" w:rsidRPr="00EC08E4" w:rsidRDefault="00745C01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________________</w:t>
      </w:r>
      <w:r w:rsidR="00FF0BEA" w:rsidRPr="00EC08E4">
        <w:rPr>
          <w:color w:val="0D0D0D" w:themeColor="text1" w:themeTint="F2"/>
          <w:szCs w:val="28"/>
        </w:rPr>
        <w:t>_</w:t>
      </w:r>
      <w:r w:rsidRPr="00EC08E4">
        <w:rPr>
          <w:color w:val="0D0D0D" w:themeColor="text1" w:themeTint="F2"/>
          <w:szCs w:val="28"/>
        </w:rPr>
        <w:t>_____________________________________________.</w:t>
      </w:r>
    </w:p>
    <w:p w:rsidR="00A64D6E" w:rsidRPr="00EC08E4" w:rsidRDefault="002A449E" w:rsidP="00A64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___________ 30</w:t>
      </w:r>
      <w:r w:rsidR="00172758" w:rsidRPr="00EC08E4">
        <w:rPr>
          <w:color w:val="0D0D0D" w:themeColor="text1" w:themeTint="F2"/>
          <w:szCs w:val="28"/>
        </w:rPr>
        <w:t>.</w:t>
      </w:r>
      <w:r w:rsidR="00D83A6B" w:rsidRPr="00EC08E4">
        <w:rPr>
          <w:color w:val="0D0D0D" w:themeColor="text1" w:themeTint="F2"/>
          <w:szCs w:val="28"/>
        </w:rPr>
        <w:t xml:space="preserve"> </w:t>
      </w:r>
      <w:r w:rsidR="00A64D6E" w:rsidRPr="00EC08E4">
        <w:rPr>
          <w:color w:val="0D0D0D" w:themeColor="text1" w:themeTint="F2"/>
          <w:szCs w:val="28"/>
        </w:rPr>
        <w:t>What two things are nothing compared with keeping the commandments of</w:t>
      </w:r>
    </w:p>
    <w:p w:rsidR="00C01E21" w:rsidRPr="00EC08E4" w:rsidRDefault="00A64D6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God? ___</w:t>
      </w:r>
      <w:r w:rsidR="00C01E21" w:rsidRPr="00EC08E4">
        <w:rPr>
          <w:color w:val="0D0D0D" w:themeColor="text1" w:themeTint="F2"/>
          <w:szCs w:val="28"/>
        </w:rPr>
        <w:t>______________________________________________________.</w:t>
      </w:r>
    </w:p>
    <w:p w:rsidR="00176B46" w:rsidRPr="00EC08E4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EC08E4">
        <w:rPr>
          <w:color w:val="0D0D0D" w:themeColor="text1" w:themeTint="F2"/>
          <w:szCs w:val="28"/>
        </w:rPr>
        <w:t>___________ 31</w:t>
      </w:r>
      <w:r w:rsidR="0009540D" w:rsidRPr="00EC08E4">
        <w:rPr>
          <w:color w:val="0D0D0D" w:themeColor="text1" w:themeTint="F2"/>
          <w:szCs w:val="28"/>
        </w:rPr>
        <w:t>.</w:t>
      </w:r>
      <w:r w:rsidR="00B50568" w:rsidRPr="00EC08E4">
        <w:rPr>
          <w:color w:val="0D0D0D" w:themeColor="text1" w:themeTint="F2"/>
          <w:szCs w:val="28"/>
        </w:rPr>
        <w:t xml:space="preserve"> </w:t>
      </w:r>
      <w:r w:rsidR="00460801" w:rsidRPr="00EC08E4">
        <w:rPr>
          <w:color w:val="0D0D0D" w:themeColor="text1" w:themeTint="F2"/>
          <w:szCs w:val="28"/>
        </w:rPr>
        <w:t>What is every man to do in the same calling wherein he was called? _______</w:t>
      </w:r>
    </w:p>
    <w:p w:rsidR="00FE7059" w:rsidRPr="00EC08E4" w:rsidRDefault="001A1EC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EC08E4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___________ 32.</w:t>
      </w:r>
      <w:r w:rsidR="0064673D" w:rsidRPr="00EC08E4">
        <w:rPr>
          <w:color w:val="0D0D0D" w:themeColor="text1" w:themeTint="F2"/>
          <w:szCs w:val="28"/>
        </w:rPr>
        <w:t xml:space="preserve"> </w:t>
      </w:r>
      <w:r w:rsidR="00460801" w:rsidRPr="00EC08E4">
        <w:rPr>
          <w:color w:val="0D0D0D" w:themeColor="text1" w:themeTint="F2"/>
          <w:szCs w:val="28"/>
        </w:rPr>
        <w:t>What will happen to the fashion of this world? ________________________</w:t>
      </w:r>
    </w:p>
    <w:p w:rsidR="001A1EC6" w:rsidRPr="00EC08E4" w:rsidRDefault="001A1EC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EC08E4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___________ 33</w:t>
      </w:r>
      <w:r w:rsidR="00BF70E8" w:rsidRPr="00EC08E4">
        <w:rPr>
          <w:color w:val="0D0D0D" w:themeColor="text1" w:themeTint="F2"/>
          <w:szCs w:val="28"/>
        </w:rPr>
        <w:t>.</w:t>
      </w:r>
      <w:r w:rsidR="00843526" w:rsidRPr="00EC08E4">
        <w:rPr>
          <w:color w:val="0D0D0D" w:themeColor="text1" w:themeTint="F2"/>
          <w:szCs w:val="28"/>
        </w:rPr>
        <w:t xml:space="preserve"> </w:t>
      </w:r>
      <w:r w:rsidR="00460801" w:rsidRPr="00EC08E4">
        <w:rPr>
          <w:color w:val="0D0D0D" w:themeColor="text1" w:themeTint="F2"/>
          <w:szCs w:val="28"/>
        </w:rPr>
        <w:t>Who is bound by law as long as her husband lives? _____________________</w:t>
      </w:r>
    </w:p>
    <w:p w:rsidR="00C33FCE" w:rsidRPr="00EC08E4" w:rsidRDefault="00C33FC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3909B5" w:rsidRPr="00EC08E4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EC08E4">
        <w:rPr>
          <w:color w:val="0D0D0D" w:themeColor="text1" w:themeTint="F2"/>
          <w:szCs w:val="28"/>
        </w:rPr>
        <w:t>___________ 34.</w:t>
      </w:r>
      <w:r w:rsidR="00B60344" w:rsidRPr="00EC08E4">
        <w:rPr>
          <w:color w:val="0D0D0D" w:themeColor="text1" w:themeTint="F2"/>
        </w:rPr>
        <w:t xml:space="preserve"> </w:t>
      </w:r>
      <w:r w:rsidR="00460801" w:rsidRPr="00EC08E4">
        <w:rPr>
          <w:color w:val="0D0D0D" w:themeColor="text1" w:themeTint="F2"/>
        </w:rPr>
        <w:t>What topic is first discussed in chapter 8? ____________________________</w:t>
      </w:r>
    </w:p>
    <w:p w:rsidR="00C4158A" w:rsidRPr="00EC08E4" w:rsidRDefault="00C4158A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EC08E4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460801" w:rsidRPr="00EC08E4" w:rsidRDefault="002A449E" w:rsidP="00C4158A">
      <w:pPr>
        <w:spacing w:line="480" w:lineRule="auto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___________ 35.</w:t>
      </w:r>
      <w:r w:rsidR="001971A0" w:rsidRPr="00EC08E4">
        <w:rPr>
          <w:color w:val="0D0D0D" w:themeColor="text1" w:themeTint="F2"/>
          <w:szCs w:val="28"/>
        </w:rPr>
        <w:t xml:space="preserve"> </w:t>
      </w:r>
      <w:r w:rsidR="00460801" w:rsidRPr="00EC08E4">
        <w:rPr>
          <w:color w:val="0D0D0D" w:themeColor="text1" w:themeTint="F2"/>
          <w:szCs w:val="28"/>
        </w:rPr>
        <w:t>How long did Paul purpose to refrain from eating meats if eating them</w:t>
      </w:r>
    </w:p>
    <w:p w:rsidR="00C4158A" w:rsidRPr="00EC08E4" w:rsidRDefault="00460801" w:rsidP="00C4158A">
      <w:pPr>
        <w:spacing w:line="480" w:lineRule="auto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offended his weak brother? __</w:t>
      </w:r>
      <w:r w:rsidR="00C4158A" w:rsidRPr="00EC08E4">
        <w:rPr>
          <w:color w:val="0D0D0D" w:themeColor="text1" w:themeTint="F2"/>
          <w:szCs w:val="28"/>
        </w:rPr>
        <w:t>_____________________________________</w:t>
      </w:r>
      <w:r w:rsidRPr="00EC08E4">
        <w:rPr>
          <w:color w:val="0D0D0D" w:themeColor="text1" w:themeTint="F2"/>
          <w:szCs w:val="28"/>
        </w:rPr>
        <w:t>.</w:t>
      </w:r>
    </w:p>
    <w:p w:rsidR="0077742D" w:rsidRPr="00EC08E4" w:rsidRDefault="006A0790" w:rsidP="0077742D">
      <w:pPr>
        <w:spacing w:line="480" w:lineRule="auto"/>
        <w:jc w:val="center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2</w:t>
      </w:r>
    </w:p>
    <w:p w:rsidR="00B64F9E" w:rsidRPr="00EC08E4" w:rsidRDefault="00F3394A" w:rsidP="0077742D">
      <w:pPr>
        <w:spacing w:line="480" w:lineRule="auto"/>
        <w:jc w:val="center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lastRenderedPageBreak/>
        <w:t>COMPLETION QUESTIONS</w:t>
      </w:r>
    </w:p>
    <w:p w:rsidR="00734493" w:rsidRPr="00EC08E4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 w:val="24"/>
          <w:szCs w:val="24"/>
        </w:rPr>
        <w:t>Chapter &amp; Verse</w:t>
      </w:r>
      <w:r w:rsidR="00704721" w:rsidRPr="00EC08E4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A22B67" w:rsidRPr="00EC08E4" w:rsidRDefault="00734493" w:rsidP="00397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EC08E4">
        <w:rPr>
          <w:color w:val="0D0D0D" w:themeColor="text1" w:themeTint="F2"/>
          <w:szCs w:val="28"/>
        </w:rPr>
        <w:t>___________ 36</w:t>
      </w:r>
      <w:r w:rsidR="009D7D82" w:rsidRPr="00EC08E4">
        <w:rPr>
          <w:color w:val="0D0D0D" w:themeColor="text1" w:themeTint="F2"/>
          <w:szCs w:val="28"/>
        </w:rPr>
        <w:t>.</w:t>
      </w:r>
      <w:bookmarkStart w:id="9" w:name="_Hlk64993066"/>
      <w:r w:rsidR="00754D32" w:rsidRPr="00EC08E4">
        <w:rPr>
          <w:color w:val="0D0D0D" w:themeColor="text1" w:themeTint="F2"/>
        </w:rPr>
        <w:t xml:space="preserve"> </w:t>
      </w:r>
      <w:r w:rsidR="00460801" w:rsidRPr="00EC08E4">
        <w:rPr>
          <w:color w:val="0D0D0D" w:themeColor="text1" w:themeTint="F2"/>
        </w:rPr>
        <w:t>What was the seal of Paul's apostleship? _____________________________</w:t>
      </w:r>
    </w:p>
    <w:p w:rsidR="0077742D" w:rsidRPr="00EC08E4" w:rsidRDefault="0077742D" w:rsidP="00397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EC08E4">
        <w:rPr>
          <w:color w:val="0D0D0D" w:themeColor="text1" w:themeTint="F2"/>
        </w:rPr>
        <w:t xml:space="preserve">                              _____________________________________________________________.</w:t>
      </w:r>
    </w:p>
    <w:bookmarkEnd w:id="9"/>
    <w:p w:rsidR="001A1EC6" w:rsidRPr="00EC08E4" w:rsidRDefault="00734493" w:rsidP="00213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___________ 37.</w:t>
      </w:r>
      <w:r w:rsidR="00FF0BEA" w:rsidRPr="00EC08E4">
        <w:rPr>
          <w:color w:val="0D0D0D" w:themeColor="text1" w:themeTint="F2"/>
          <w:szCs w:val="28"/>
        </w:rPr>
        <w:t xml:space="preserve"> </w:t>
      </w:r>
      <w:r w:rsidR="00460801" w:rsidRPr="00EC08E4">
        <w:rPr>
          <w:color w:val="0D0D0D" w:themeColor="text1" w:themeTint="F2"/>
          <w:szCs w:val="28"/>
        </w:rPr>
        <w:t>What does one eat who feeds the flock? ______________________________</w:t>
      </w:r>
    </w:p>
    <w:p w:rsidR="001A5EEF" w:rsidRPr="00EC08E4" w:rsidRDefault="001A5EEF" w:rsidP="00213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60801" w:rsidRPr="00EC08E4" w:rsidRDefault="00734493" w:rsidP="004608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_</w:t>
      </w:r>
      <w:r w:rsidR="00AA2F8E" w:rsidRPr="00EC08E4">
        <w:rPr>
          <w:color w:val="0D0D0D" w:themeColor="text1" w:themeTint="F2"/>
          <w:szCs w:val="28"/>
        </w:rPr>
        <w:t>_</w:t>
      </w:r>
      <w:r w:rsidRPr="00EC08E4">
        <w:rPr>
          <w:color w:val="0D0D0D" w:themeColor="text1" w:themeTint="F2"/>
          <w:szCs w:val="28"/>
        </w:rPr>
        <w:t>_________ 38</w:t>
      </w:r>
      <w:bookmarkStart w:id="10" w:name="_Hlk64993255"/>
      <w:r w:rsidRPr="00EC08E4">
        <w:rPr>
          <w:color w:val="0D0D0D" w:themeColor="text1" w:themeTint="F2"/>
          <w:szCs w:val="28"/>
        </w:rPr>
        <w:t>.</w:t>
      </w:r>
      <w:bookmarkEnd w:id="10"/>
      <w:r w:rsidR="00F01D23" w:rsidRPr="00EC08E4">
        <w:rPr>
          <w:color w:val="0D0D0D" w:themeColor="text1" w:themeTint="F2"/>
          <w:szCs w:val="28"/>
        </w:rPr>
        <w:t xml:space="preserve"> </w:t>
      </w:r>
      <w:r w:rsidR="00460801" w:rsidRPr="00EC08E4">
        <w:rPr>
          <w:color w:val="0D0D0D" w:themeColor="text1" w:themeTint="F2"/>
          <w:szCs w:val="28"/>
        </w:rPr>
        <w:t>“Thou shalt not muzzle the mouth of the ox that treadeth out the corn” was</w:t>
      </w:r>
    </w:p>
    <w:p w:rsidR="001A1EC6" w:rsidRPr="00EC08E4" w:rsidRDefault="00460801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spoken for whose sake? __</w:t>
      </w:r>
      <w:r w:rsidR="008B11D5" w:rsidRPr="00EC08E4">
        <w:rPr>
          <w:color w:val="0D0D0D" w:themeColor="text1" w:themeTint="F2"/>
          <w:szCs w:val="28"/>
        </w:rPr>
        <w:t>________________________________________.</w:t>
      </w:r>
    </w:p>
    <w:p w:rsidR="000624F6" w:rsidRPr="00EC08E4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___________ 39.</w:t>
      </w:r>
      <w:r w:rsidR="00C91F71" w:rsidRPr="00EC08E4">
        <w:rPr>
          <w:color w:val="0D0D0D" w:themeColor="text1" w:themeTint="F2"/>
          <w:szCs w:val="28"/>
        </w:rPr>
        <w:t xml:space="preserve"> </w:t>
      </w:r>
      <w:r w:rsidR="00460801" w:rsidRPr="00EC08E4">
        <w:rPr>
          <w:color w:val="0D0D0D" w:themeColor="text1" w:themeTint="F2"/>
          <w:szCs w:val="28"/>
        </w:rPr>
        <w:t>Unto the Jews Paul became as a Jew, that he might gain the ______________</w:t>
      </w:r>
    </w:p>
    <w:p w:rsidR="007E69E7" w:rsidRPr="00EC08E4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_________________________</w:t>
      </w:r>
      <w:r w:rsidR="006959BE" w:rsidRPr="00EC08E4">
        <w:rPr>
          <w:color w:val="0D0D0D" w:themeColor="text1" w:themeTint="F2"/>
          <w:szCs w:val="28"/>
        </w:rPr>
        <w:t>_</w:t>
      </w:r>
      <w:r w:rsidRPr="00EC08E4">
        <w:rPr>
          <w:color w:val="0D0D0D" w:themeColor="text1" w:themeTint="F2"/>
          <w:szCs w:val="28"/>
        </w:rPr>
        <w:t>____________________________________.</w:t>
      </w:r>
    </w:p>
    <w:p w:rsidR="00B61871" w:rsidRPr="00EC08E4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___________ 40.</w:t>
      </w:r>
      <w:r w:rsidR="001971A0" w:rsidRPr="00EC08E4">
        <w:rPr>
          <w:color w:val="0D0D0D" w:themeColor="text1" w:themeTint="F2"/>
          <w:szCs w:val="28"/>
        </w:rPr>
        <w:t xml:space="preserve"> </w:t>
      </w:r>
      <w:r w:rsidR="00460801" w:rsidRPr="00EC08E4">
        <w:rPr>
          <w:color w:val="0D0D0D" w:themeColor="text1" w:themeTint="F2"/>
          <w:szCs w:val="28"/>
        </w:rPr>
        <w:t>How many times is the term “all” mentioned in I Corinthians 10:1-4? ______</w:t>
      </w:r>
    </w:p>
    <w:p w:rsidR="008B11D5" w:rsidRPr="00EC08E4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EC08E4" w:rsidRDefault="00734493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___________ 41.</w:t>
      </w:r>
      <w:r w:rsidR="00277904" w:rsidRPr="00EC08E4">
        <w:rPr>
          <w:color w:val="0D0D0D" w:themeColor="text1" w:themeTint="F2"/>
          <w:szCs w:val="28"/>
        </w:rPr>
        <w:t xml:space="preserve"> </w:t>
      </w:r>
      <w:r w:rsidR="00460801" w:rsidRPr="00EC08E4">
        <w:rPr>
          <w:color w:val="0D0D0D" w:themeColor="text1" w:themeTint="F2"/>
          <w:szCs w:val="28"/>
        </w:rPr>
        <w:t>What sin caused 23,000 to fall in one day? ____________________________</w:t>
      </w:r>
    </w:p>
    <w:p w:rsidR="00D0397F" w:rsidRPr="00EC08E4" w:rsidRDefault="00D0397F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EC08E4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___________ 42.</w:t>
      </w:r>
      <w:r w:rsidR="00460801" w:rsidRPr="00EC08E4">
        <w:rPr>
          <w:color w:val="0D0D0D" w:themeColor="text1" w:themeTint="F2"/>
          <w:szCs w:val="28"/>
        </w:rPr>
        <w:t xml:space="preserve"> </w:t>
      </w:r>
      <w:r w:rsidR="001A5EEF" w:rsidRPr="00EC08E4">
        <w:rPr>
          <w:color w:val="0D0D0D" w:themeColor="text1" w:themeTint="F2"/>
          <w:szCs w:val="28"/>
        </w:rPr>
        <w:t xml:space="preserve"> </w:t>
      </w:r>
      <w:r w:rsidR="00460801" w:rsidRPr="00EC08E4">
        <w:rPr>
          <w:color w:val="0D0D0D" w:themeColor="text1" w:themeTint="F2"/>
          <w:szCs w:val="28"/>
        </w:rPr>
        <w:t>The cup of blessing which we bless, is it not the _______________________</w:t>
      </w:r>
    </w:p>
    <w:p w:rsidR="0064673D" w:rsidRPr="00EC08E4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EC08E4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___________ 43.</w:t>
      </w:r>
      <w:r w:rsidR="008013BE" w:rsidRPr="00EC08E4">
        <w:rPr>
          <w:color w:val="0D0D0D" w:themeColor="text1" w:themeTint="F2"/>
          <w:szCs w:val="28"/>
        </w:rPr>
        <w:t xml:space="preserve"> </w:t>
      </w:r>
      <w:r w:rsidR="00460801" w:rsidRPr="00EC08E4">
        <w:rPr>
          <w:color w:val="0D0D0D" w:themeColor="text1" w:themeTint="F2"/>
          <w:szCs w:val="28"/>
        </w:rPr>
        <w:t>What teaches that it is a shame for men to wear long hair? _______________</w:t>
      </w:r>
    </w:p>
    <w:p w:rsidR="00B96E75" w:rsidRPr="00EC08E4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75D1" w:rsidRPr="00EC08E4" w:rsidRDefault="00734493" w:rsidP="008B75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EC08E4">
        <w:rPr>
          <w:color w:val="0D0D0D" w:themeColor="text1" w:themeTint="F2"/>
          <w:szCs w:val="28"/>
        </w:rPr>
        <w:t>44.</w:t>
      </w:r>
      <w:bookmarkEnd w:id="11"/>
      <w:r w:rsidR="00204149" w:rsidRPr="00EC08E4">
        <w:rPr>
          <w:color w:val="0D0D0D" w:themeColor="text1" w:themeTint="F2"/>
          <w:szCs w:val="28"/>
        </w:rPr>
        <w:t xml:space="preserve"> </w:t>
      </w:r>
      <w:r w:rsidR="00460801" w:rsidRPr="00EC08E4">
        <w:rPr>
          <w:color w:val="0D0D0D" w:themeColor="text1" w:themeTint="F2"/>
          <w:szCs w:val="28"/>
        </w:rPr>
        <w:t>Of what is one guilty who eats the bread and drinks the cup unworthily? ____</w:t>
      </w:r>
    </w:p>
    <w:p w:rsidR="008B11D5" w:rsidRPr="00EC08E4" w:rsidRDefault="00A224F0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10D15" w:rsidRPr="00EC08E4" w:rsidRDefault="00734493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EC08E4">
        <w:rPr>
          <w:color w:val="0D0D0D" w:themeColor="text1" w:themeTint="F2"/>
          <w:szCs w:val="28"/>
        </w:rPr>
        <w:t>45.</w:t>
      </w:r>
      <w:bookmarkEnd w:id="12"/>
      <w:r w:rsidR="00277904" w:rsidRPr="00EC08E4">
        <w:rPr>
          <w:color w:val="0D0D0D" w:themeColor="text1" w:themeTint="F2"/>
          <w:szCs w:val="28"/>
        </w:rPr>
        <w:t xml:space="preserve"> </w:t>
      </w:r>
      <w:r w:rsidR="00460801" w:rsidRPr="00EC08E4">
        <w:rPr>
          <w:color w:val="0D0D0D" w:themeColor="text1" w:themeTint="F2"/>
          <w:szCs w:val="28"/>
        </w:rPr>
        <w:t>Where should one eat if he is hungry? _______________________________</w:t>
      </w:r>
    </w:p>
    <w:p w:rsidR="003612DB" w:rsidRPr="00EC08E4" w:rsidRDefault="003612DB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4199E" w:rsidRPr="00EC08E4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3</w:t>
      </w:r>
    </w:p>
    <w:p w:rsidR="003D1B41" w:rsidRPr="00EC08E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EC08E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EC08E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Yours for Sketching</w:t>
      </w:r>
    </w:p>
    <w:p w:rsidR="00B01D57" w:rsidRPr="00EC08E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C08E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C08E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C08E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C08E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C08E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C08E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C08E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C08E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EC08E4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EC08E4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EC08E4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EC08E4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EC08E4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EC08E4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EC08E4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EC08E4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EC08E4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EC08E4">
        <w:rPr>
          <w:color w:val="0D0D0D" w:themeColor="text1" w:themeTint="F2"/>
          <w:szCs w:val="28"/>
        </w:rPr>
        <w:t>4</w:t>
      </w:r>
    </w:p>
    <w:sectPr w:rsidR="009712FF" w:rsidRPr="00EC08E4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6F9" w:rsidRDefault="00D826F9" w:rsidP="00303197">
      <w:pPr>
        <w:spacing w:line="240" w:lineRule="auto"/>
      </w:pPr>
      <w:r>
        <w:separator/>
      </w:r>
    </w:p>
  </w:endnote>
  <w:endnote w:type="continuationSeparator" w:id="0">
    <w:p w:rsidR="00D826F9" w:rsidRDefault="00D826F9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6F9" w:rsidRDefault="00D826F9" w:rsidP="00303197">
      <w:pPr>
        <w:spacing w:line="240" w:lineRule="auto"/>
      </w:pPr>
      <w:r>
        <w:separator/>
      </w:r>
    </w:p>
  </w:footnote>
  <w:footnote w:type="continuationSeparator" w:id="0">
    <w:p w:rsidR="00D826F9" w:rsidRDefault="00D826F9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yfupYyirwdeISSRjc3m4L8CRTds=" w:salt="Qblq0hZM6ZPPWPJxJrPLr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F84"/>
    <w:rsid w:val="0000217D"/>
    <w:rsid w:val="00002B82"/>
    <w:rsid w:val="0000395A"/>
    <w:rsid w:val="00003EFA"/>
    <w:rsid w:val="00006148"/>
    <w:rsid w:val="00006DD5"/>
    <w:rsid w:val="000103C3"/>
    <w:rsid w:val="00010513"/>
    <w:rsid w:val="00012E36"/>
    <w:rsid w:val="00013BD2"/>
    <w:rsid w:val="0002033A"/>
    <w:rsid w:val="0002485C"/>
    <w:rsid w:val="000250AA"/>
    <w:rsid w:val="00026D98"/>
    <w:rsid w:val="00030CDE"/>
    <w:rsid w:val="0003206E"/>
    <w:rsid w:val="000344C0"/>
    <w:rsid w:val="000347E5"/>
    <w:rsid w:val="00034A8A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094F"/>
    <w:rsid w:val="000714CD"/>
    <w:rsid w:val="000718CC"/>
    <w:rsid w:val="000748D0"/>
    <w:rsid w:val="00075542"/>
    <w:rsid w:val="00076C48"/>
    <w:rsid w:val="00080751"/>
    <w:rsid w:val="00081672"/>
    <w:rsid w:val="00083CB5"/>
    <w:rsid w:val="00085281"/>
    <w:rsid w:val="000858E1"/>
    <w:rsid w:val="00093FC7"/>
    <w:rsid w:val="0009540D"/>
    <w:rsid w:val="00096DD6"/>
    <w:rsid w:val="00096F38"/>
    <w:rsid w:val="000A0D73"/>
    <w:rsid w:val="000A4FC1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6E7"/>
    <w:rsid w:val="00106B4E"/>
    <w:rsid w:val="00106F16"/>
    <w:rsid w:val="0010735F"/>
    <w:rsid w:val="0011207B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2B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1A0"/>
    <w:rsid w:val="001972D4"/>
    <w:rsid w:val="001A02AC"/>
    <w:rsid w:val="001A187D"/>
    <w:rsid w:val="001A1EC6"/>
    <w:rsid w:val="001A37B0"/>
    <w:rsid w:val="001A5EEF"/>
    <w:rsid w:val="001A5FB4"/>
    <w:rsid w:val="001A77E4"/>
    <w:rsid w:val="001B0850"/>
    <w:rsid w:val="001B28A1"/>
    <w:rsid w:val="001B2C2D"/>
    <w:rsid w:val="001B7B55"/>
    <w:rsid w:val="001C4475"/>
    <w:rsid w:val="001C4916"/>
    <w:rsid w:val="001D33C1"/>
    <w:rsid w:val="001D6B69"/>
    <w:rsid w:val="001E1FDB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1FBD"/>
    <w:rsid w:val="002127BF"/>
    <w:rsid w:val="00213788"/>
    <w:rsid w:val="00214E1A"/>
    <w:rsid w:val="002157EA"/>
    <w:rsid w:val="00221336"/>
    <w:rsid w:val="002232B5"/>
    <w:rsid w:val="00225C22"/>
    <w:rsid w:val="00227F1B"/>
    <w:rsid w:val="00231594"/>
    <w:rsid w:val="002326FC"/>
    <w:rsid w:val="002338B4"/>
    <w:rsid w:val="0023468D"/>
    <w:rsid w:val="00236814"/>
    <w:rsid w:val="00241561"/>
    <w:rsid w:val="00244D35"/>
    <w:rsid w:val="0024547F"/>
    <w:rsid w:val="00245869"/>
    <w:rsid w:val="00247022"/>
    <w:rsid w:val="002476EB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77904"/>
    <w:rsid w:val="00280084"/>
    <w:rsid w:val="00282A61"/>
    <w:rsid w:val="00284A52"/>
    <w:rsid w:val="00285D7E"/>
    <w:rsid w:val="00287449"/>
    <w:rsid w:val="00291EEE"/>
    <w:rsid w:val="0029233D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E4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0BCC"/>
    <w:rsid w:val="00302426"/>
    <w:rsid w:val="00302B86"/>
    <w:rsid w:val="00303197"/>
    <w:rsid w:val="00304EBE"/>
    <w:rsid w:val="00304ED0"/>
    <w:rsid w:val="00305F27"/>
    <w:rsid w:val="00310EC6"/>
    <w:rsid w:val="003135A1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12DB"/>
    <w:rsid w:val="003625E2"/>
    <w:rsid w:val="00364C23"/>
    <w:rsid w:val="00366D15"/>
    <w:rsid w:val="00372F9A"/>
    <w:rsid w:val="00374140"/>
    <w:rsid w:val="00374463"/>
    <w:rsid w:val="0037644F"/>
    <w:rsid w:val="0038140A"/>
    <w:rsid w:val="00383B05"/>
    <w:rsid w:val="00385D11"/>
    <w:rsid w:val="00385F65"/>
    <w:rsid w:val="003909B5"/>
    <w:rsid w:val="003912E3"/>
    <w:rsid w:val="00392D5C"/>
    <w:rsid w:val="00396CAB"/>
    <w:rsid w:val="00397347"/>
    <w:rsid w:val="003A01C9"/>
    <w:rsid w:val="003A26F6"/>
    <w:rsid w:val="003A3B9A"/>
    <w:rsid w:val="003A4D9B"/>
    <w:rsid w:val="003A5FDA"/>
    <w:rsid w:val="003B14CD"/>
    <w:rsid w:val="003B4116"/>
    <w:rsid w:val="003B6265"/>
    <w:rsid w:val="003C08A1"/>
    <w:rsid w:val="003C2C69"/>
    <w:rsid w:val="003C4BC3"/>
    <w:rsid w:val="003C5883"/>
    <w:rsid w:val="003C6D19"/>
    <w:rsid w:val="003D046C"/>
    <w:rsid w:val="003D1B41"/>
    <w:rsid w:val="003D35A8"/>
    <w:rsid w:val="003D3F0F"/>
    <w:rsid w:val="003D4BAB"/>
    <w:rsid w:val="003D7062"/>
    <w:rsid w:val="003E22A3"/>
    <w:rsid w:val="003E3B66"/>
    <w:rsid w:val="003E69CE"/>
    <w:rsid w:val="003F35D7"/>
    <w:rsid w:val="003F4FE1"/>
    <w:rsid w:val="00401A40"/>
    <w:rsid w:val="0040489C"/>
    <w:rsid w:val="00405F4B"/>
    <w:rsid w:val="004079F5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0801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10E9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E72D1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3F3B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205E"/>
    <w:rsid w:val="005B3413"/>
    <w:rsid w:val="005B355E"/>
    <w:rsid w:val="005B4DDA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D5695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3D82"/>
    <w:rsid w:val="006047DE"/>
    <w:rsid w:val="00610D15"/>
    <w:rsid w:val="00612B2C"/>
    <w:rsid w:val="00616714"/>
    <w:rsid w:val="006215F7"/>
    <w:rsid w:val="00623094"/>
    <w:rsid w:val="00624351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56B9"/>
    <w:rsid w:val="00636517"/>
    <w:rsid w:val="006369A7"/>
    <w:rsid w:val="00636A9D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6BDB"/>
    <w:rsid w:val="006779F1"/>
    <w:rsid w:val="006849C1"/>
    <w:rsid w:val="006872AC"/>
    <w:rsid w:val="00687DD5"/>
    <w:rsid w:val="006901D9"/>
    <w:rsid w:val="00691646"/>
    <w:rsid w:val="006959BE"/>
    <w:rsid w:val="006960BB"/>
    <w:rsid w:val="006A0790"/>
    <w:rsid w:val="006A1CF5"/>
    <w:rsid w:val="006A2D9F"/>
    <w:rsid w:val="006A3FC3"/>
    <w:rsid w:val="006A413A"/>
    <w:rsid w:val="006A5BD5"/>
    <w:rsid w:val="006A762F"/>
    <w:rsid w:val="006A7D4C"/>
    <w:rsid w:val="006B1CDB"/>
    <w:rsid w:val="006B6832"/>
    <w:rsid w:val="006C12DA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6B3"/>
    <w:rsid w:val="007058E4"/>
    <w:rsid w:val="007066B4"/>
    <w:rsid w:val="00707BA2"/>
    <w:rsid w:val="0071055D"/>
    <w:rsid w:val="0071786E"/>
    <w:rsid w:val="00720504"/>
    <w:rsid w:val="0072132F"/>
    <w:rsid w:val="00722A04"/>
    <w:rsid w:val="007244C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C01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11"/>
    <w:rsid w:val="007727EE"/>
    <w:rsid w:val="00773438"/>
    <w:rsid w:val="00775396"/>
    <w:rsid w:val="00776BE0"/>
    <w:rsid w:val="0077742D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2C55"/>
    <w:rsid w:val="007F32AD"/>
    <w:rsid w:val="007F3FA5"/>
    <w:rsid w:val="007F4B10"/>
    <w:rsid w:val="007F6887"/>
    <w:rsid w:val="007F6BC5"/>
    <w:rsid w:val="007F72BD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269AD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7E4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76898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6DD4"/>
    <w:rsid w:val="008A75E7"/>
    <w:rsid w:val="008B11D5"/>
    <w:rsid w:val="008B1E59"/>
    <w:rsid w:val="008B3088"/>
    <w:rsid w:val="008B581E"/>
    <w:rsid w:val="008B75D1"/>
    <w:rsid w:val="008C02CE"/>
    <w:rsid w:val="008C0C5F"/>
    <w:rsid w:val="008C24B6"/>
    <w:rsid w:val="008C2792"/>
    <w:rsid w:val="008C4699"/>
    <w:rsid w:val="008C5F4E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C4"/>
    <w:rsid w:val="00915222"/>
    <w:rsid w:val="009165A1"/>
    <w:rsid w:val="00916894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4F12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374E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AB3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0B"/>
    <w:rsid w:val="009F3B4F"/>
    <w:rsid w:val="009F4229"/>
    <w:rsid w:val="009F4D56"/>
    <w:rsid w:val="009F534C"/>
    <w:rsid w:val="009F6308"/>
    <w:rsid w:val="009F67D0"/>
    <w:rsid w:val="009F6D8D"/>
    <w:rsid w:val="009F74E3"/>
    <w:rsid w:val="00A03D82"/>
    <w:rsid w:val="00A07005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4F0"/>
    <w:rsid w:val="00A22641"/>
    <w:rsid w:val="00A22B67"/>
    <w:rsid w:val="00A246B6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04E1"/>
    <w:rsid w:val="00A51FC9"/>
    <w:rsid w:val="00A602E1"/>
    <w:rsid w:val="00A615F4"/>
    <w:rsid w:val="00A623E0"/>
    <w:rsid w:val="00A64008"/>
    <w:rsid w:val="00A6406E"/>
    <w:rsid w:val="00A6408E"/>
    <w:rsid w:val="00A64CC4"/>
    <w:rsid w:val="00A64D6E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038D"/>
    <w:rsid w:val="00A9335C"/>
    <w:rsid w:val="00A973EC"/>
    <w:rsid w:val="00A977CF"/>
    <w:rsid w:val="00AA0610"/>
    <w:rsid w:val="00AA07A6"/>
    <w:rsid w:val="00AA132C"/>
    <w:rsid w:val="00AA2F8E"/>
    <w:rsid w:val="00AB008C"/>
    <w:rsid w:val="00AB0CAD"/>
    <w:rsid w:val="00AB2F4E"/>
    <w:rsid w:val="00AB3603"/>
    <w:rsid w:val="00AB5A4C"/>
    <w:rsid w:val="00AC3003"/>
    <w:rsid w:val="00AC487D"/>
    <w:rsid w:val="00AD2EE9"/>
    <w:rsid w:val="00AD571E"/>
    <w:rsid w:val="00AD5B29"/>
    <w:rsid w:val="00AD6619"/>
    <w:rsid w:val="00AE2596"/>
    <w:rsid w:val="00AE2803"/>
    <w:rsid w:val="00AE3857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20A89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568"/>
    <w:rsid w:val="00B50871"/>
    <w:rsid w:val="00B50982"/>
    <w:rsid w:val="00B52EDA"/>
    <w:rsid w:val="00B55832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6E0F"/>
    <w:rsid w:val="00B771D7"/>
    <w:rsid w:val="00B831B2"/>
    <w:rsid w:val="00B835D6"/>
    <w:rsid w:val="00B84365"/>
    <w:rsid w:val="00B849E1"/>
    <w:rsid w:val="00B85FC9"/>
    <w:rsid w:val="00B860A4"/>
    <w:rsid w:val="00B86CCE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A6197"/>
    <w:rsid w:val="00BB14F2"/>
    <w:rsid w:val="00BB384F"/>
    <w:rsid w:val="00BC0250"/>
    <w:rsid w:val="00BC32C6"/>
    <w:rsid w:val="00BC3EB1"/>
    <w:rsid w:val="00BC4C39"/>
    <w:rsid w:val="00BC5FFC"/>
    <w:rsid w:val="00BC6A0C"/>
    <w:rsid w:val="00BD10C0"/>
    <w:rsid w:val="00BD2E61"/>
    <w:rsid w:val="00BD3497"/>
    <w:rsid w:val="00BD59E9"/>
    <w:rsid w:val="00BD7811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C00AA4"/>
    <w:rsid w:val="00C01E21"/>
    <w:rsid w:val="00C02BA3"/>
    <w:rsid w:val="00C05F63"/>
    <w:rsid w:val="00C060BF"/>
    <w:rsid w:val="00C0623F"/>
    <w:rsid w:val="00C06B6F"/>
    <w:rsid w:val="00C06E42"/>
    <w:rsid w:val="00C105CB"/>
    <w:rsid w:val="00C10EDA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158A"/>
    <w:rsid w:val="00C46790"/>
    <w:rsid w:val="00C47044"/>
    <w:rsid w:val="00C47E11"/>
    <w:rsid w:val="00C512EA"/>
    <w:rsid w:val="00C51CEB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02DE"/>
    <w:rsid w:val="00C82889"/>
    <w:rsid w:val="00C87BEE"/>
    <w:rsid w:val="00C915A7"/>
    <w:rsid w:val="00C91F71"/>
    <w:rsid w:val="00C92FD4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5E6"/>
    <w:rsid w:val="00CC5C96"/>
    <w:rsid w:val="00CC6D07"/>
    <w:rsid w:val="00CC757A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274E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397F"/>
    <w:rsid w:val="00D05A21"/>
    <w:rsid w:val="00D129A1"/>
    <w:rsid w:val="00D137CC"/>
    <w:rsid w:val="00D15CD2"/>
    <w:rsid w:val="00D20FC8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384E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67B86"/>
    <w:rsid w:val="00D81029"/>
    <w:rsid w:val="00D81F84"/>
    <w:rsid w:val="00D826F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4814"/>
    <w:rsid w:val="00DC5931"/>
    <w:rsid w:val="00DC5BCD"/>
    <w:rsid w:val="00DD1867"/>
    <w:rsid w:val="00DD4801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5EFB"/>
    <w:rsid w:val="00E366F4"/>
    <w:rsid w:val="00E4003C"/>
    <w:rsid w:val="00E40CEF"/>
    <w:rsid w:val="00E41198"/>
    <w:rsid w:val="00E42DD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692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08E4"/>
    <w:rsid w:val="00EC2EF9"/>
    <w:rsid w:val="00EC318E"/>
    <w:rsid w:val="00ED000C"/>
    <w:rsid w:val="00ED0AAC"/>
    <w:rsid w:val="00ED2F2A"/>
    <w:rsid w:val="00ED3F4B"/>
    <w:rsid w:val="00ED5715"/>
    <w:rsid w:val="00ED7980"/>
    <w:rsid w:val="00EE0498"/>
    <w:rsid w:val="00EE056F"/>
    <w:rsid w:val="00EE3ADE"/>
    <w:rsid w:val="00EE43C1"/>
    <w:rsid w:val="00EF1C31"/>
    <w:rsid w:val="00EF470D"/>
    <w:rsid w:val="00EF4876"/>
    <w:rsid w:val="00F01D23"/>
    <w:rsid w:val="00F022D4"/>
    <w:rsid w:val="00F03A96"/>
    <w:rsid w:val="00F04E2D"/>
    <w:rsid w:val="00F051B0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C2252"/>
    <w:rsid w:val="00FC2523"/>
    <w:rsid w:val="00FD021D"/>
    <w:rsid w:val="00FD06DF"/>
    <w:rsid w:val="00FD67F0"/>
    <w:rsid w:val="00FD7B84"/>
    <w:rsid w:val="00FE0DAE"/>
    <w:rsid w:val="00FE2C85"/>
    <w:rsid w:val="00FE4609"/>
    <w:rsid w:val="00FE7059"/>
    <w:rsid w:val="00FE7145"/>
    <w:rsid w:val="00FE7940"/>
    <w:rsid w:val="00FE7E11"/>
    <w:rsid w:val="00FE7F89"/>
    <w:rsid w:val="00FF0BEA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3F0CB-3D73-4BF6-8DC5-3794F80C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1096</Words>
  <Characters>6248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2021-07-03T03:13:00Z</dcterms:created>
  <dcterms:modified xsi:type="dcterms:W3CDTF">2023-10-14T05:27:00Z</dcterms:modified>
</cp:coreProperties>
</file>