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1163F0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1163F0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1163F0">
        <w:rPr>
          <w:color w:val="0D0D0D" w:themeColor="text1" w:themeTint="F2"/>
          <w:szCs w:val="28"/>
        </w:rPr>
        <w:t xml:space="preserve">LESSON </w:t>
      </w:r>
      <w:r w:rsidR="006B2AE7" w:rsidRPr="001163F0">
        <w:rPr>
          <w:color w:val="0D0D0D" w:themeColor="text1" w:themeTint="F2"/>
          <w:szCs w:val="28"/>
        </w:rPr>
        <w:t>3</w:t>
      </w:r>
      <w:r w:rsidR="008E069D" w:rsidRPr="001163F0">
        <w:rPr>
          <w:color w:val="0D0D0D" w:themeColor="text1" w:themeTint="F2"/>
          <w:szCs w:val="28"/>
        </w:rPr>
        <w:t>1</w:t>
      </w:r>
      <w:r w:rsidR="00746B8A" w:rsidRPr="001163F0">
        <w:rPr>
          <w:color w:val="0D0D0D" w:themeColor="text1" w:themeTint="F2"/>
          <w:sz w:val="26"/>
        </w:rPr>
        <w:t xml:space="preserve">      </w:t>
      </w:r>
      <w:r w:rsidR="00F238E2" w:rsidRPr="001163F0">
        <w:rPr>
          <w:color w:val="0D0D0D" w:themeColor="text1" w:themeTint="F2"/>
          <w:sz w:val="26"/>
        </w:rPr>
        <w:t xml:space="preserve"> </w:t>
      </w:r>
      <w:r w:rsidR="007D69D9" w:rsidRPr="001163F0">
        <w:rPr>
          <w:color w:val="0D0D0D" w:themeColor="text1" w:themeTint="F2"/>
          <w:sz w:val="26"/>
        </w:rPr>
        <w:t xml:space="preserve">                 </w:t>
      </w:r>
    </w:p>
    <w:p w:rsidR="00C802DE" w:rsidRPr="001163F0" w:rsidRDefault="00A246B6" w:rsidP="00391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D0D0D" w:themeColor="text1" w:themeTint="F2"/>
          <w:sz w:val="26"/>
        </w:rPr>
      </w:pPr>
      <w:r w:rsidRPr="001163F0">
        <w:rPr>
          <w:color w:val="0D0D0D" w:themeColor="text1" w:themeTint="F2"/>
          <w:sz w:val="26"/>
        </w:rPr>
        <w:t xml:space="preserve">           </w:t>
      </w:r>
      <w:r w:rsidR="003912E3" w:rsidRPr="001163F0">
        <w:rPr>
          <w:color w:val="0D0D0D" w:themeColor="text1" w:themeTint="F2"/>
          <w:sz w:val="26"/>
        </w:rPr>
        <w:t xml:space="preserve">                                                                                                          </w:t>
      </w:r>
      <w:r w:rsidR="001332B0" w:rsidRPr="001163F0">
        <w:rPr>
          <w:color w:val="0D0D0D" w:themeColor="text1" w:themeTint="F2"/>
          <w:sz w:val="26"/>
        </w:rPr>
        <w:t xml:space="preserve">  </w:t>
      </w:r>
      <w:r w:rsidR="00BB384F" w:rsidRPr="001163F0">
        <w:rPr>
          <w:color w:val="0D0D0D" w:themeColor="text1" w:themeTint="F2"/>
          <w:sz w:val="26"/>
        </w:rPr>
        <w:t xml:space="preserve">  </w:t>
      </w:r>
    </w:p>
    <w:p w:rsidR="001B2C2D" w:rsidRPr="001163F0" w:rsidRDefault="00401A40" w:rsidP="002031F8">
      <w:pPr>
        <w:spacing w:line="353" w:lineRule="auto"/>
        <w:rPr>
          <w:b/>
          <w:bCs/>
          <w:i/>
          <w:iCs/>
          <w:color w:val="0D0D0D" w:themeColor="text1" w:themeTint="F2"/>
          <w:sz w:val="22"/>
          <w:szCs w:val="22"/>
        </w:rPr>
      </w:pPr>
      <w:r w:rsidRPr="001163F0">
        <w:rPr>
          <w:color w:val="0D0D0D" w:themeColor="text1" w:themeTint="F2"/>
          <w:sz w:val="22"/>
          <w:szCs w:val="22"/>
        </w:rPr>
        <w:t>Chapter/Verse     T      F</w:t>
      </w:r>
      <w:r w:rsidRPr="001163F0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</w:t>
      </w:r>
      <w:r w:rsidR="003912E3" w:rsidRPr="001163F0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6A7D4C" w:rsidRPr="001163F0">
        <w:rPr>
          <w:b/>
          <w:bCs/>
          <w:color w:val="0D0D0D" w:themeColor="text1" w:themeTint="F2"/>
          <w:sz w:val="22"/>
          <w:szCs w:val="22"/>
        </w:rPr>
        <w:t xml:space="preserve">         </w:t>
      </w:r>
      <w:r w:rsidR="00B739E1" w:rsidRPr="001163F0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E15C37" w:rsidRPr="001163F0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DC4814" w:rsidRPr="001163F0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8E069D" w:rsidRPr="001163F0">
        <w:rPr>
          <w:b/>
          <w:bCs/>
          <w:color w:val="0D0D0D" w:themeColor="text1" w:themeTint="F2"/>
          <w:sz w:val="22"/>
          <w:szCs w:val="22"/>
        </w:rPr>
        <w:t xml:space="preserve">             </w:t>
      </w:r>
      <w:r w:rsidR="003912E3" w:rsidRPr="001163F0">
        <w:rPr>
          <w:color w:val="0D0D0D" w:themeColor="text1" w:themeTint="F2"/>
          <w:sz w:val="26"/>
        </w:rPr>
        <w:t>Assignment:</w:t>
      </w:r>
      <w:r w:rsidR="00DC4814" w:rsidRPr="001163F0">
        <w:rPr>
          <w:color w:val="0D0D0D" w:themeColor="text1" w:themeTint="F2"/>
          <w:sz w:val="26"/>
        </w:rPr>
        <w:t xml:space="preserve"> </w:t>
      </w:r>
      <w:r w:rsidR="008E069D" w:rsidRPr="001163F0">
        <w:rPr>
          <w:b/>
          <w:bCs/>
          <w:i/>
          <w:iCs/>
          <w:color w:val="0D0D0D" w:themeColor="text1" w:themeTint="F2"/>
          <w:sz w:val="26"/>
        </w:rPr>
        <w:t>Galatians 1-6</w:t>
      </w:r>
    </w:p>
    <w:p w:rsidR="006D0DD6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15pt;margin-top:1.2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r5xl63gAA&#10;AAgBAAAPAAAAAAAAAAAAAAAAANY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1163F0">
        <w:rPr>
          <w:color w:val="0D0D0D" w:themeColor="text1" w:themeTint="F2"/>
          <w:szCs w:val="28"/>
        </w:rPr>
        <w:t xml:space="preserve">__________              </w:t>
      </w:r>
      <w:r w:rsidR="008A75E7" w:rsidRPr="001163F0">
        <w:rPr>
          <w:color w:val="0D0D0D" w:themeColor="text1" w:themeTint="F2"/>
          <w:szCs w:val="28"/>
        </w:rPr>
        <w:t>1</w:t>
      </w:r>
      <w:r w:rsidR="00EA0023" w:rsidRPr="001163F0">
        <w:rPr>
          <w:color w:val="0D0D0D" w:themeColor="text1" w:themeTint="F2"/>
          <w:szCs w:val="28"/>
        </w:rPr>
        <w:t xml:space="preserve">. </w:t>
      </w:r>
      <w:r w:rsidR="008E069D" w:rsidRPr="001163F0">
        <w:rPr>
          <w:color w:val="0D0D0D" w:themeColor="text1" w:themeTint="F2"/>
          <w:szCs w:val="28"/>
        </w:rPr>
        <w:t>Paul was an apostle of men.</w:t>
      </w:r>
    </w:p>
    <w:p w:rsidR="006D0DD6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2.</w:t>
      </w:r>
      <w:bookmarkStart w:id="0" w:name="_Hlk53505290"/>
      <w:r w:rsidR="00B739E1" w:rsidRPr="001163F0">
        <w:rPr>
          <w:color w:val="0D0D0D" w:themeColor="text1" w:themeTint="F2"/>
          <w:szCs w:val="28"/>
        </w:rPr>
        <w:t xml:space="preserve"> </w:t>
      </w:r>
      <w:r w:rsidR="008E069D" w:rsidRPr="001163F0">
        <w:rPr>
          <w:color w:val="0D0D0D" w:themeColor="text1" w:themeTint="F2"/>
          <w:szCs w:val="28"/>
        </w:rPr>
        <w:t>Galatians was written to more than one church.</w:t>
      </w:r>
    </w:p>
    <w:bookmarkEnd w:id="0"/>
    <w:p w:rsidR="008E069D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3</w:t>
      </w:r>
      <w:r w:rsidR="00B44E9C" w:rsidRPr="001163F0">
        <w:rPr>
          <w:color w:val="0D0D0D" w:themeColor="text1" w:themeTint="F2"/>
          <w:szCs w:val="28"/>
        </w:rPr>
        <w:t>.</w:t>
      </w:r>
      <w:r w:rsidR="008C2792" w:rsidRPr="001163F0">
        <w:rPr>
          <w:color w:val="0D0D0D" w:themeColor="text1" w:themeTint="F2"/>
          <w:szCs w:val="28"/>
        </w:rPr>
        <w:t xml:space="preserve"> </w:t>
      </w:r>
      <w:r w:rsidR="008E069D" w:rsidRPr="001163F0">
        <w:rPr>
          <w:color w:val="0D0D0D" w:themeColor="text1" w:themeTint="F2"/>
          <w:szCs w:val="28"/>
        </w:rPr>
        <w:t>None of the Galatians were ever removed from Christ to another</w:t>
      </w:r>
    </w:p>
    <w:p w:rsidR="00923692" w:rsidRPr="001163F0" w:rsidRDefault="008E069D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        Gospel.</w:t>
      </w:r>
    </w:p>
    <w:p w:rsidR="008E069D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1163F0">
        <w:rPr>
          <w:color w:val="0D0D0D" w:themeColor="text1" w:themeTint="F2"/>
          <w:szCs w:val="28"/>
        </w:rPr>
        <w:t xml:space="preserve">__________             </w:t>
      </w:r>
      <w:r w:rsidR="007D4050" w:rsidRPr="001163F0">
        <w:rPr>
          <w:color w:val="0D0D0D" w:themeColor="text1" w:themeTint="F2"/>
          <w:szCs w:val="28"/>
        </w:rPr>
        <w:t xml:space="preserve"> </w:t>
      </w:r>
      <w:r w:rsidR="006D0DD6" w:rsidRPr="001163F0">
        <w:rPr>
          <w:color w:val="0D0D0D" w:themeColor="text1" w:themeTint="F2"/>
          <w:szCs w:val="28"/>
        </w:rPr>
        <w:t>4</w:t>
      </w:r>
      <w:r w:rsidR="00813208" w:rsidRPr="001163F0">
        <w:rPr>
          <w:color w:val="0D0D0D" w:themeColor="text1" w:themeTint="F2"/>
          <w:szCs w:val="28"/>
        </w:rPr>
        <w:t>.</w:t>
      </w:r>
      <w:r w:rsidR="00A64D6E" w:rsidRPr="001163F0">
        <w:rPr>
          <w:color w:val="0D0D0D" w:themeColor="text1" w:themeTint="F2"/>
          <w:szCs w:val="28"/>
        </w:rPr>
        <w:t xml:space="preserve"> </w:t>
      </w:r>
      <w:r w:rsidR="008E069D" w:rsidRPr="001163F0">
        <w:rPr>
          <w:color w:val="0D0D0D" w:themeColor="text1" w:themeTint="F2"/>
          <w:szCs w:val="28"/>
        </w:rPr>
        <w:t>Upon Paul's call to preach, he immediately conferred with flesh and</w:t>
      </w:r>
    </w:p>
    <w:p w:rsidR="006D0DD6" w:rsidRPr="001163F0" w:rsidRDefault="008E069D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        blood.</w:t>
      </w:r>
    </w:p>
    <w:p w:rsidR="006D0DD6" w:rsidRPr="001163F0" w:rsidRDefault="008F2F41" w:rsidP="00FD2F2E">
      <w:pP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1163F0">
        <w:rPr>
          <w:color w:val="0D0D0D" w:themeColor="text1" w:themeTint="F2"/>
          <w:szCs w:val="28"/>
        </w:rPr>
        <w:t>.</w:t>
      </w:r>
      <w:r w:rsidR="00281B74" w:rsidRPr="001163F0">
        <w:rPr>
          <w:color w:val="0D0D0D" w:themeColor="text1" w:themeTint="F2"/>
          <w:szCs w:val="28"/>
        </w:rPr>
        <w:t xml:space="preserve"> </w:t>
      </w:r>
      <w:bookmarkStart w:id="2" w:name="_Hlk69317489"/>
      <w:r w:rsidR="008E069D" w:rsidRPr="001163F0">
        <w:rPr>
          <w:color w:val="0D0D0D" w:themeColor="text1" w:themeTint="F2"/>
          <w:szCs w:val="28"/>
        </w:rPr>
        <w:t>It was three years after Paul's conversion before he saw Peter.</w:t>
      </w:r>
    </w:p>
    <w:bookmarkEnd w:id="1"/>
    <w:bookmarkEnd w:id="2"/>
    <w:p w:rsidR="00281B74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6</w:t>
      </w:r>
      <w:r w:rsidR="004C4527" w:rsidRPr="001163F0">
        <w:rPr>
          <w:color w:val="0D0D0D" w:themeColor="text1" w:themeTint="F2"/>
          <w:szCs w:val="28"/>
        </w:rPr>
        <w:t>.</w:t>
      </w:r>
      <w:r w:rsidR="00870A55" w:rsidRPr="001163F0">
        <w:rPr>
          <w:color w:val="0D0D0D" w:themeColor="text1" w:themeTint="F2"/>
          <w:szCs w:val="28"/>
        </w:rPr>
        <w:t xml:space="preserve"> </w:t>
      </w:r>
      <w:r w:rsidR="008E069D" w:rsidRPr="001163F0">
        <w:rPr>
          <w:color w:val="0D0D0D" w:themeColor="text1" w:themeTint="F2"/>
          <w:szCs w:val="28"/>
        </w:rPr>
        <w:t xml:space="preserve">The term “after” in </w:t>
      </w:r>
      <w:r w:rsidR="008E069D" w:rsidRPr="001163F0">
        <w:rPr>
          <w:b/>
          <w:bCs/>
          <w:i/>
          <w:iCs/>
          <w:color w:val="0D0D0D" w:themeColor="text1" w:themeTint="F2"/>
          <w:szCs w:val="28"/>
        </w:rPr>
        <w:t>2:2</w:t>
      </w:r>
      <w:r w:rsidR="008E069D" w:rsidRPr="001163F0">
        <w:rPr>
          <w:color w:val="0D0D0D" w:themeColor="text1" w:themeTint="F2"/>
          <w:szCs w:val="28"/>
        </w:rPr>
        <w:t xml:space="preserve"> refers to Paul's conversion.</w:t>
      </w:r>
    </w:p>
    <w:p w:rsidR="0063784E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7</w:t>
      </w:r>
      <w:r w:rsidR="002C3000" w:rsidRPr="001163F0">
        <w:rPr>
          <w:color w:val="0D0D0D" w:themeColor="text1" w:themeTint="F2"/>
          <w:szCs w:val="28"/>
        </w:rPr>
        <w:t>.</w:t>
      </w:r>
      <w:r w:rsidR="00013BD2" w:rsidRPr="001163F0">
        <w:rPr>
          <w:color w:val="0D0D0D" w:themeColor="text1" w:themeTint="F2"/>
          <w:szCs w:val="28"/>
        </w:rPr>
        <w:t xml:space="preserve"> </w:t>
      </w:r>
      <w:r w:rsidR="008E069D" w:rsidRPr="001163F0">
        <w:rPr>
          <w:color w:val="0D0D0D" w:themeColor="text1" w:themeTint="F2"/>
          <w:szCs w:val="28"/>
        </w:rPr>
        <w:t>Titus, being a Greek, was compelled to be circumcised.</w:t>
      </w:r>
    </w:p>
    <w:p w:rsidR="006D0DD6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8.</w:t>
      </w:r>
      <w:r w:rsidR="002A0D2E" w:rsidRPr="001163F0">
        <w:rPr>
          <w:color w:val="0D0D0D" w:themeColor="text1" w:themeTint="F2"/>
          <w:szCs w:val="28"/>
        </w:rPr>
        <w:t xml:space="preserve"> </w:t>
      </w:r>
      <w:r w:rsidR="008E069D" w:rsidRPr="001163F0">
        <w:rPr>
          <w:color w:val="0D0D0D" w:themeColor="text1" w:themeTint="F2"/>
          <w:szCs w:val="28"/>
        </w:rPr>
        <w:t>Paul once withstood Peter to his face.</w:t>
      </w:r>
    </w:p>
    <w:p w:rsidR="006D0DD6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9.</w:t>
      </w:r>
      <w:r w:rsidR="00DF4C72" w:rsidRPr="001163F0">
        <w:rPr>
          <w:color w:val="0D0D0D" w:themeColor="text1" w:themeTint="F2"/>
          <w:szCs w:val="28"/>
        </w:rPr>
        <w:t xml:space="preserve"> </w:t>
      </w:r>
      <w:r w:rsidR="008E069D" w:rsidRPr="001163F0">
        <w:rPr>
          <w:color w:val="0D0D0D" w:themeColor="text1" w:themeTint="F2"/>
          <w:szCs w:val="28"/>
        </w:rPr>
        <w:t>Paul taught that a man is justified by the works of the law.</w:t>
      </w:r>
    </w:p>
    <w:p w:rsidR="008E069D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10</w:t>
      </w:r>
      <w:r w:rsidR="00DA18A6" w:rsidRPr="001163F0">
        <w:rPr>
          <w:color w:val="0D0D0D" w:themeColor="text1" w:themeTint="F2"/>
          <w:szCs w:val="28"/>
        </w:rPr>
        <w:t>.</w:t>
      </w:r>
      <w:r w:rsidR="002A0D2E" w:rsidRPr="001163F0">
        <w:rPr>
          <w:color w:val="0D0D0D" w:themeColor="text1" w:themeTint="F2"/>
          <w:szCs w:val="28"/>
        </w:rPr>
        <w:t xml:space="preserve"> </w:t>
      </w:r>
      <w:r w:rsidR="008E069D" w:rsidRPr="001163F0">
        <w:rPr>
          <w:color w:val="0D0D0D" w:themeColor="text1" w:themeTint="F2"/>
          <w:szCs w:val="28"/>
        </w:rPr>
        <w:t>He that worked miracles among the Galatians did it by the works of</w:t>
      </w:r>
    </w:p>
    <w:p w:rsidR="004A75C6" w:rsidRPr="001163F0" w:rsidRDefault="008E069D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          the law.</w:t>
      </w:r>
    </w:p>
    <w:p w:rsidR="006D0DD6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11.</w:t>
      </w:r>
      <w:r w:rsidR="008B75D1" w:rsidRPr="001163F0">
        <w:rPr>
          <w:color w:val="0D0D0D" w:themeColor="text1" w:themeTint="F2"/>
          <w:szCs w:val="28"/>
        </w:rPr>
        <w:t xml:space="preserve"> </w:t>
      </w:r>
      <w:r w:rsidR="008E069D" w:rsidRPr="001163F0">
        <w:rPr>
          <w:color w:val="0D0D0D" w:themeColor="text1" w:themeTint="F2"/>
          <w:szCs w:val="28"/>
        </w:rPr>
        <w:t>Gentiles receive the promise of the Spirit through faith.</w:t>
      </w:r>
    </w:p>
    <w:p w:rsidR="006E618D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</w:rPr>
      </w:pPr>
      <w:r w:rsidRPr="008F2F41"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8F2F41"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12.</w:t>
      </w:r>
      <w:r w:rsidR="006B2AE7" w:rsidRPr="001163F0">
        <w:rPr>
          <w:color w:val="0D0D0D" w:themeColor="text1" w:themeTint="F2"/>
          <w:szCs w:val="28"/>
        </w:rPr>
        <w:t xml:space="preserve"> </w:t>
      </w:r>
      <w:r w:rsidR="008E069D" w:rsidRPr="001163F0">
        <w:rPr>
          <w:color w:val="0D0D0D" w:themeColor="text1" w:themeTint="F2"/>
          <w:szCs w:val="28"/>
        </w:rPr>
        <w:t xml:space="preserve">The term "seed” in </w:t>
      </w:r>
      <w:r w:rsidR="008E069D" w:rsidRPr="001163F0">
        <w:rPr>
          <w:b/>
          <w:bCs/>
          <w:i/>
          <w:iCs/>
          <w:color w:val="0D0D0D" w:themeColor="text1" w:themeTint="F2"/>
          <w:szCs w:val="28"/>
        </w:rPr>
        <w:t>3:16</w:t>
      </w:r>
      <w:r w:rsidR="008E069D" w:rsidRPr="001163F0">
        <w:rPr>
          <w:color w:val="0D0D0D" w:themeColor="text1" w:themeTint="F2"/>
          <w:szCs w:val="28"/>
        </w:rPr>
        <w:t xml:space="preserve"> refers to Christ.</w:t>
      </w:r>
    </w:p>
    <w:p w:rsidR="006D0DD6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13</w:t>
      </w:r>
      <w:r w:rsidR="00FE2C85" w:rsidRPr="001163F0">
        <w:rPr>
          <w:color w:val="0D0D0D" w:themeColor="text1" w:themeTint="F2"/>
          <w:szCs w:val="28"/>
        </w:rPr>
        <w:t>.</w:t>
      </w:r>
      <w:r w:rsidR="00C92FD4" w:rsidRPr="001163F0">
        <w:rPr>
          <w:color w:val="0D0D0D" w:themeColor="text1" w:themeTint="F2"/>
          <w:szCs w:val="28"/>
        </w:rPr>
        <w:t xml:space="preserve"> </w:t>
      </w:r>
      <w:r w:rsidR="008E069D" w:rsidRPr="001163F0">
        <w:rPr>
          <w:color w:val="0D0D0D" w:themeColor="text1" w:themeTint="F2"/>
          <w:szCs w:val="28"/>
        </w:rPr>
        <w:t>We are all the children of God by faith in Christ Jesus.</w:t>
      </w:r>
    </w:p>
    <w:p w:rsidR="00B50871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</w:rPr>
      </w:pPr>
      <w:r w:rsidRPr="008F2F41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8F2F41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14.</w:t>
      </w:r>
      <w:r w:rsidR="006B2AE7" w:rsidRPr="001163F0">
        <w:rPr>
          <w:color w:val="0D0D0D" w:themeColor="text1" w:themeTint="F2"/>
          <w:szCs w:val="28"/>
        </w:rPr>
        <w:t xml:space="preserve"> </w:t>
      </w:r>
      <w:r w:rsidR="008E069D" w:rsidRPr="001163F0">
        <w:rPr>
          <w:color w:val="0D0D0D" w:themeColor="text1" w:themeTint="F2"/>
          <w:szCs w:val="28"/>
        </w:rPr>
        <w:t>When the heir becomes a man, he differs nothing from a servant.</w:t>
      </w:r>
    </w:p>
    <w:p w:rsidR="00466D40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1163F0">
        <w:rPr>
          <w:color w:val="0D0D0D" w:themeColor="text1" w:themeTint="F2"/>
          <w:szCs w:val="28"/>
        </w:rPr>
        <w:t xml:space="preserve"> </w:t>
      </w:r>
      <w:r w:rsidR="008E069D" w:rsidRPr="001163F0">
        <w:rPr>
          <w:color w:val="0D0D0D" w:themeColor="text1" w:themeTint="F2"/>
          <w:szCs w:val="28"/>
        </w:rPr>
        <w:t>God's Son is made of a woman.</w:t>
      </w:r>
    </w:p>
    <w:bookmarkEnd w:id="3"/>
    <w:p w:rsidR="00623094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16.</w:t>
      </w:r>
      <w:bookmarkStart w:id="4" w:name="_Hlk53505897"/>
      <w:r w:rsidR="008E069D" w:rsidRPr="001163F0">
        <w:rPr>
          <w:color w:val="0D0D0D" w:themeColor="text1" w:themeTint="F2"/>
          <w:szCs w:val="28"/>
        </w:rPr>
        <w:t xml:space="preserve"> </w:t>
      </w:r>
      <w:r w:rsidR="00006F87" w:rsidRPr="001163F0">
        <w:rPr>
          <w:color w:val="0D0D0D" w:themeColor="text1" w:themeTint="F2"/>
          <w:szCs w:val="28"/>
        </w:rPr>
        <w:t>Through Christ the Christian actually becomes a child of God.</w:t>
      </w:r>
    </w:p>
    <w:bookmarkEnd w:id="4"/>
    <w:p w:rsidR="00790609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1163F0">
        <w:rPr>
          <w:color w:val="0D0D0D" w:themeColor="text1" w:themeTint="F2"/>
          <w:szCs w:val="28"/>
        </w:rPr>
        <w:t>.</w:t>
      </w:r>
      <w:r w:rsidR="009F4D56" w:rsidRPr="001163F0">
        <w:rPr>
          <w:color w:val="0D0D0D" w:themeColor="text1" w:themeTint="F2"/>
          <w:szCs w:val="28"/>
        </w:rPr>
        <w:t xml:space="preserve"> </w:t>
      </w:r>
      <w:r w:rsidR="00006F87" w:rsidRPr="001163F0">
        <w:rPr>
          <w:color w:val="0D0D0D" w:themeColor="text1" w:themeTint="F2"/>
          <w:szCs w:val="28"/>
        </w:rPr>
        <w:t>Christians are under obligations to observe and keep the law.</w:t>
      </w:r>
    </w:p>
    <w:bookmarkEnd w:id="5"/>
    <w:p w:rsidR="00A6406E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</w:rPr>
      </w:pPr>
      <w:r w:rsidRPr="008F2F41"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 w:rsidRPr="008F2F41"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18.</w:t>
      </w:r>
      <w:r w:rsidR="009F4D56" w:rsidRPr="001163F0">
        <w:rPr>
          <w:color w:val="0D0D0D" w:themeColor="text1" w:themeTint="F2"/>
        </w:rPr>
        <w:t xml:space="preserve"> </w:t>
      </w:r>
      <w:r w:rsidR="00006F87" w:rsidRPr="001163F0">
        <w:rPr>
          <w:color w:val="0D0D0D" w:themeColor="text1" w:themeTint="F2"/>
        </w:rPr>
        <w:t>Christ has made the Christian free from the law's yoke of bondage.</w:t>
      </w:r>
    </w:p>
    <w:p w:rsidR="00006F87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1163F0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1163F0">
        <w:rPr>
          <w:color w:val="0D0D0D" w:themeColor="text1" w:themeTint="F2"/>
          <w:szCs w:val="28"/>
        </w:rPr>
        <w:t xml:space="preserve">  19</w:t>
      </w:r>
      <w:bookmarkStart w:id="7" w:name="_Hlk76587421"/>
      <w:r w:rsidR="00A6406E" w:rsidRPr="001163F0">
        <w:rPr>
          <w:color w:val="0D0D0D" w:themeColor="text1" w:themeTint="F2"/>
          <w:szCs w:val="28"/>
        </w:rPr>
        <w:t>.</w:t>
      </w:r>
      <w:r w:rsidR="006F35C6" w:rsidRPr="001163F0">
        <w:rPr>
          <w:color w:val="0D0D0D" w:themeColor="text1" w:themeTint="F2"/>
          <w:szCs w:val="28"/>
        </w:rPr>
        <w:t xml:space="preserve"> </w:t>
      </w:r>
      <w:r w:rsidR="00006F87" w:rsidRPr="001163F0">
        <w:rPr>
          <w:color w:val="0D0D0D" w:themeColor="text1" w:themeTint="F2"/>
          <w:szCs w:val="28"/>
        </w:rPr>
        <w:t>Neither circumcision nor uncircumcision avails anything toward one</w:t>
      </w:r>
    </w:p>
    <w:p w:rsidR="006D0DD6" w:rsidRPr="001163F0" w:rsidRDefault="00006F87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          </w:t>
      </w:r>
      <w:r w:rsidR="00FD2F2E" w:rsidRPr="001163F0">
        <w:rPr>
          <w:color w:val="0D0D0D" w:themeColor="text1" w:themeTint="F2"/>
          <w:szCs w:val="28"/>
        </w:rPr>
        <w:t>being Born Again.</w:t>
      </w:r>
    </w:p>
    <w:bookmarkEnd w:id="6"/>
    <w:bookmarkEnd w:id="7"/>
    <w:p w:rsidR="006D0DD6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20.</w:t>
      </w:r>
      <w:r w:rsidR="009F4D56" w:rsidRPr="001163F0">
        <w:rPr>
          <w:color w:val="0D0D0D" w:themeColor="text1" w:themeTint="F2"/>
          <w:szCs w:val="28"/>
        </w:rPr>
        <w:t xml:space="preserve"> </w:t>
      </w:r>
      <w:r w:rsidR="00006F87" w:rsidRPr="001163F0">
        <w:rPr>
          <w:color w:val="0D0D0D" w:themeColor="text1" w:themeTint="F2"/>
          <w:szCs w:val="28"/>
        </w:rPr>
        <w:t>It is possible to use Christian freedom in the wrong way.</w:t>
      </w:r>
    </w:p>
    <w:p w:rsidR="007B7B4E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21.</w:t>
      </w:r>
      <w:r w:rsidR="00006F87" w:rsidRPr="001163F0">
        <w:rPr>
          <w:color w:val="0D0D0D" w:themeColor="text1" w:themeTint="F2"/>
          <w:szCs w:val="28"/>
        </w:rPr>
        <w:t xml:space="preserve"> Paul mentions 21 works for the flesh in </w:t>
      </w:r>
      <w:r w:rsidR="00006F87" w:rsidRPr="001163F0">
        <w:rPr>
          <w:b/>
          <w:bCs/>
          <w:i/>
          <w:iCs/>
          <w:color w:val="0D0D0D" w:themeColor="text1" w:themeTint="F2"/>
          <w:szCs w:val="28"/>
        </w:rPr>
        <w:t>Galatians 5:19-21</w:t>
      </w:r>
      <w:r w:rsidR="00006F87" w:rsidRPr="001163F0">
        <w:rPr>
          <w:color w:val="0D0D0D" w:themeColor="text1" w:themeTint="F2"/>
          <w:szCs w:val="28"/>
        </w:rPr>
        <w:t>.</w:t>
      </w:r>
    </w:p>
    <w:p w:rsidR="006D0DD6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b/>
          <w:bCs/>
          <w:i/>
          <w:iCs/>
          <w:color w:val="0D0D0D" w:themeColor="text1" w:themeTint="F2"/>
          <w:szCs w:val="28"/>
        </w:rPr>
      </w:pPr>
      <w:r w:rsidRPr="008F2F41"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8F2F41"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22</w:t>
      </w:r>
      <w:r w:rsidR="0042253F" w:rsidRPr="001163F0">
        <w:rPr>
          <w:color w:val="0D0D0D" w:themeColor="text1" w:themeTint="F2"/>
          <w:szCs w:val="28"/>
        </w:rPr>
        <w:t>.</w:t>
      </w:r>
      <w:r w:rsidR="009F4D56" w:rsidRPr="001163F0">
        <w:rPr>
          <w:color w:val="0D0D0D" w:themeColor="text1" w:themeTint="F2"/>
          <w:szCs w:val="28"/>
        </w:rPr>
        <w:t xml:space="preserve"> </w:t>
      </w:r>
      <w:r w:rsidR="00006F87" w:rsidRPr="001163F0">
        <w:rPr>
          <w:color w:val="0D0D0D" w:themeColor="text1" w:themeTint="F2"/>
          <w:szCs w:val="28"/>
        </w:rPr>
        <w:t>Whatsoever a man sows, that shall he also reap.</w:t>
      </w:r>
    </w:p>
    <w:p w:rsidR="00006F87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163F0">
        <w:rPr>
          <w:color w:val="0D0D0D" w:themeColor="text1" w:themeTint="F2"/>
          <w:szCs w:val="28"/>
        </w:rPr>
        <w:t>__________              23</w:t>
      </w:r>
      <w:bookmarkStart w:id="8" w:name="_Hlk53506294"/>
      <w:r w:rsidR="00433E61" w:rsidRPr="001163F0">
        <w:rPr>
          <w:color w:val="0D0D0D" w:themeColor="text1" w:themeTint="F2"/>
          <w:szCs w:val="28"/>
        </w:rPr>
        <w:t>.</w:t>
      </w:r>
      <w:r w:rsidR="004E72D1" w:rsidRPr="001163F0">
        <w:rPr>
          <w:color w:val="0D0D0D" w:themeColor="text1" w:themeTint="F2"/>
          <w:szCs w:val="28"/>
        </w:rPr>
        <w:t xml:space="preserve"> </w:t>
      </w:r>
      <w:r w:rsidR="00006F87" w:rsidRPr="001163F0">
        <w:rPr>
          <w:b/>
          <w:bCs/>
          <w:i/>
          <w:iCs/>
          <w:color w:val="0D0D0D" w:themeColor="text1" w:themeTint="F2"/>
          <w:szCs w:val="28"/>
        </w:rPr>
        <w:t>Galatians 4:15</w:t>
      </w:r>
      <w:r w:rsidR="00006F87" w:rsidRPr="001163F0">
        <w:rPr>
          <w:color w:val="0D0D0D" w:themeColor="text1" w:themeTint="F2"/>
          <w:szCs w:val="28"/>
        </w:rPr>
        <w:t xml:space="preserve"> and </w:t>
      </w:r>
      <w:r w:rsidR="00006F87" w:rsidRPr="001163F0">
        <w:rPr>
          <w:b/>
          <w:bCs/>
          <w:i/>
          <w:iCs/>
          <w:color w:val="0D0D0D" w:themeColor="text1" w:themeTint="F2"/>
          <w:szCs w:val="28"/>
        </w:rPr>
        <w:t>6:11</w:t>
      </w:r>
      <w:r w:rsidR="00006F87" w:rsidRPr="001163F0">
        <w:rPr>
          <w:color w:val="0D0D0D" w:themeColor="text1" w:themeTint="F2"/>
          <w:szCs w:val="28"/>
        </w:rPr>
        <w:t xml:space="preserve"> may be the key to understanding Paul's “thorn</w:t>
      </w:r>
    </w:p>
    <w:p w:rsidR="00DC5931" w:rsidRPr="001163F0" w:rsidRDefault="00006F87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          in the flesh.</w:t>
      </w:r>
      <w:r w:rsidR="00FD2F2E" w:rsidRPr="001163F0">
        <w:rPr>
          <w:color w:val="0D0D0D" w:themeColor="text1" w:themeTint="F2"/>
          <w:szCs w:val="28"/>
        </w:rPr>
        <w:t>”</w:t>
      </w:r>
    </w:p>
    <w:p w:rsidR="00966B6E" w:rsidRPr="001163F0" w:rsidRDefault="008F2F41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1163F0">
        <w:rPr>
          <w:color w:val="0D0D0D" w:themeColor="text1" w:themeTint="F2"/>
          <w:szCs w:val="28"/>
        </w:rPr>
        <w:t xml:space="preserve">__________    </w:t>
      </w:r>
      <w:r w:rsidR="00DC5931" w:rsidRPr="001163F0">
        <w:rPr>
          <w:color w:val="0D0D0D" w:themeColor="text1" w:themeTint="F2"/>
          <w:szCs w:val="28"/>
        </w:rPr>
        <w:t xml:space="preserve">          </w:t>
      </w:r>
      <w:bookmarkEnd w:id="8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1163F0">
        <w:rPr>
          <w:color w:val="0D0D0D" w:themeColor="text1" w:themeTint="F2"/>
          <w:szCs w:val="28"/>
        </w:rPr>
        <w:t>24.</w:t>
      </w:r>
      <w:r w:rsidR="007B7B4E" w:rsidRPr="001163F0">
        <w:rPr>
          <w:color w:val="0D0D0D" w:themeColor="text1" w:themeTint="F2"/>
          <w:szCs w:val="28"/>
        </w:rPr>
        <w:t xml:space="preserve"> </w:t>
      </w:r>
      <w:r w:rsidR="00006F87" w:rsidRPr="001163F0">
        <w:rPr>
          <w:color w:val="0D0D0D" w:themeColor="text1" w:themeTint="F2"/>
          <w:szCs w:val="28"/>
        </w:rPr>
        <w:t>Paul purposed to glory only in the cross of Christ.</w:t>
      </w:r>
    </w:p>
    <w:p w:rsidR="00006F87" w:rsidRPr="001163F0" w:rsidRDefault="008F2F41" w:rsidP="00FD2F2E">
      <w:pPr>
        <w:spacing w:line="305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1163F0">
        <w:rPr>
          <w:color w:val="0D0D0D" w:themeColor="text1" w:themeTint="F2"/>
          <w:szCs w:val="28"/>
        </w:rPr>
        <w:t xml:space="preserve">__________             </w:t>
      </w:r>
      <w:r w:rsidR="00966B6E" w:rsidRPr="001163F0">
        <w:rPr>
          <w:color w:val="0D0D0D" w:themeColor="text1" w:themeTint="F2"/>
          <w:szCs w:val="28"/>
        </w:rPr>
        <w:t xml:space="preserve"> </w:t>
      </w:r>
      <w:r w:rsidR="006D0DD6" w:rsidRPr="001163F0">
        <w:rPr>
          <w:color w:val="0D0D0D" w:themeColor="text1" w:themeTint="F2"/>
          <w:szCs w:val="28"/>
        </w:rPr>
        <w:t>25</w:t>
      </w:r>
      <w:r w:rsidR="008D158C" w:rsidRPr="001163F0">
        <w:rPr>
          <w:color w:val="0D0D0D" w:themeColor="text1" w:themeTint="F2"/>
          <w:szCs w:val="28"/>
        </w:rPr>
        <w:t>.</w:t>
      </w:r>
      <w:r w:rsidR="00950014" w:rsidRPr="001163F0">
        <w:rPr>
          <w:color w:val="0D0D0D" w:themeColor="text1" w:themeTint="F2"/>
          <w:szCs w:val="28"/>
        </w:rPr>
        <w:t xml:space="preserve"> </w:t>
      </w:r>
      <w:r w:rsidR="00006F87" w:rsidRPr="001163F0">
        <w:rPr>
          <w:color w:val="0D0D0D" w:themeColor="text1" w:themeTint="F2"/>
          <w:szCs w:val="28"/>
        </w:rPr>
        <w:t xml:space="preserve">Paul was speaking of bodily scars in </w:t>
      </w:r>
      <w:r w:rsidR="00006F87" w:rsidRPr="001163F0">
        <w:rPr>
          <w:b/>
          <w:bCs/>
          <w:i/>
          <w:iCs/>
          <w:color w:val="0D0D0D" w:themeColor="text1" w:themeTint="F2"/>
          <w:szCs w:val="28"/>
        </w:rPr>
        <w:t>Galatians 6:17</w:t>
      </w:r>
      <w:r w:rsidR="00006F87" w:rsidRPr="001163F0">
        <w:rPr>
          <w:color w:val="0D0D0D" w:themeColor="text1" w:themeTint="F2"/>
          <w:szCs w:val="28"/>
        </w:rPr>
        <w:t>.</w:t>
      </w:r>
    </w:p>
    <w:p w:rsidR="009B2090" w:rsidRPr="001163F0" w:rsidRDefault="009B2090" w:rsidP="00FD2F2E">
      <w:pPr>
        <w:spacing w:line="305" w:lineRule="auto"/>
        <w:rPr>
          <w:color w:val="0D0D0D" w:themeColor="text1" w:themeTint="F2"/>
          <w:szCs w:val="28"/>
        </w:rPr>
      </w:pPr>
    </w:p>
    <w:p w:rsidR="00221336" w:rsidRPr="001163F0" w:rsidRDefault="006D0DD6" w:rsidP="00FD2F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jc w:val="center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1</w:t>
      </w:r>
    </w:p>
    <w:p w:rsidR="002A449E" w:rsidRPr="001163F0" w:rsidRDefault="002A449E" w:rsidP="002213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1163F0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1163F0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1163F0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730577" w:rsidRPr="001163F0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___________ 26.</w:t>
      </w:r>
      <w:bookmarkStart w:id="9" w:name="_Hlk59377779"/>
      <w:r w:rsidR="00FC2523" w:rsidRPr="001163F0">
        <w:rPr>
          <w:color w:val="0D0D0D" w:themeColor="text1" w:themeTint="F2"/>
          <w:szCs w:val="28"/>
        </w:rPr>
        <w:t xml:space="preserve"> </w:t>
      </w:r>
      <w:r w:rsidR="00006F87" w:rsidRPr="001163F0">
        <w:rPr>
          <w:color w:val="0D0D0D" w:themeColor="text1" w:themeTint="F2"/>
          <w:szCs w:val="28"/>
        </w:rPr>
        <w:t>If Paul's purpose was to please only men, he would not be _______________</w:t>
      </w:r>
    </w:p>
    <w:p w:rsidR="006A5BD5" w:rsidRPr="001163F0" w:rsidRDefault="006A5BD5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9"/>
    <w:p w:rsidR="00244D35" w:rsidRPr="001163F0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___________ 27</w:t>
      </w:r>
      <w:r w:rsidR="0074763B" w:rsidRPr="001163F0">
        <w:rPr>
          <w:color w:val="0D0D0D" w:themeColor="text1" w:themeTint="F2"/>
          <w:szCs w:val="28"/>
        </w:rPr>
        <w:t>.</w:t>
      </w:r>
      <w:r w:rsidR="0064673D" w:rsidRPr="001163F0">
        <w:rPr>
          <w:color w:val="0D0D0D" w:themeColor="text1" w:themeTint="F2"/>
          <w:szCs w:val="28"/>
        </w:rPr>
        <w:t xml:space="preserve"> </w:t>
      </w:r>
      <w:r w:rsidR="00607B6C" w:rsidRPr="001163F0">
        <w:rPr>
          <w:color w:val="0D0D0D" w:themeColor="text1" w:themeTint="F2"/>
          <w:szCs w:val="28"/>
        </w:rPr>
        <w:t>How did Paul receive the gospel that he preached? _____________________</w:t>
      </w:r>
    </w:p>
    <w:p w:rsidR="005A4093" w:rsidRPr="001163F0" w:rsidRDefault="005A4093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07B6C" w:rsidRPr="001163F0" w:rsidRDefault="002A449E" w:rsidP="00607B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___________</w:t>
      </w:r>
      <w:r w:rsidR="00D53A75" w:rsidRPr="001163F0">
        <w:rPr>
          <w:color w:val="0D0D0D" w:themeColor="text1" w:themeTint="F2"/>
          <w:szCs w:val="28"/>
        </w:rPr>
        <w:t xml:space="preserve"> </w:t>
      </w:r>
      <w:r w:rsidRPr="001163F0">
        <w:rPr>
          <w:color w:val="0D0D0D" w:themeColor="text1" w:themeTint="F2"/>
          <w:szCs w:val="28"/>
        </w:rPr>
        <w:t>28</w:t>
      </w:r>
      <w:r w:rsidR="00D53A75" w:rsidRPr="001163F0">
        <w:rPr>
          <w:color w:val="0D0D0D" w:themeColor="text1" w:themeTint="F2"/>
          <w:szCs w:val="28"/>
        </w:rPr>
        <w:t>.</w:t>
      </w:r>
      <w:r w:rsidR="000F33D7" w:rsidRPr="001163F0">
        <w:rPr>
          <w:color w:val="0D0D0D" w:themeColor="text1" w:themeTint="F2"/>
          <w:szCs w:val="28"/>
        </w:rPr>
        <w:t xml:space="preserve"> </w:t>
      </w:r>
      <w:r w:rsidR="00607B6C" w:rsidRPr="001163F0">
        <w:rPr>
          <w:color w:val="0D0D0D" w:themeColor="text1" w:themeTint="F2"/>
          <w:szCs w:val="28"/>
        </w:rPr>
        <w:t>After Paul's conversion, to which two places did he go before going to _____</w:t>
      </w:r>
    </w:p>
    <w:p w:rsidR="00CF5896" w:rsidRPr="001163F0" w:rsidRDefault="00607B6C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Jerusalem? </w:t>
      </w:r>
      <w:r w:rsidR="00CF5896" w:rsidRPr="001163F0">
        <w:rPr>
          <w:color w:val="0D0D0D" w:themeColor="text1" w:themeTint="F2"/>
          <w:szCs w:val="28"/>
        </w:rPr>
        <w:t>____</w:t>
      </w:r>
      <w:r w:rsidR="007F0C7B" w:rsidRPr="001163F0">
        <w:rPr>
          <w:color w:val="0D0D0D" w:themeColor="text1" w:themeTint="F2"/>
          <w:szCs w:val="28"/>
        </w:rPr>
        <w:t>_</w:t>
      </w:r>
      <w:r w:rsidR="00CF5896" w:rsidRPr="001163F0">
        <w:rPr>
          <w:color w:val="0D0D0D" w:themeColor="text1" w:themeTint="F2"/>
          <w:szCs w:val="28"/>
        </w:rPr>
        <w:t>_______________________________________________.</w:t>
      </w:r>
    </w:p>
    <w:p w:rsidR="0010246D" w:rsidRPr="001163F0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___________ 29</w:t>
      </w:r>
      <w:r w:rsidR="00F71790" w:rsidRPr="001163F0">
        <w:rPr>
          <w:color w:val="0D0D0D" w:themeColor="text1" w:themeTint="F2"/>
          <w:szCs w:val="28"/>
        </w:rPr>
        <w:t>.</w:t>
      </w:r>
      <w:r w:rsidR="006A1CF5" w:rsidRPr="001163F0">
        <w:rPr>
          <w:color w:val="0D0D0D" w:themeColor="text1" w:themeTint="F2"/>
          <w:szCs w:val="28"/>
        </w:rPr>
        <w:t xml:space="preserve"> </w:t>
      </w:r>
      <w:r w:rsidR="00607B6C" w:rsidRPr="001163F0">
        <w:rPr>
          <w:color w:val="0D0D0D" w:themeColor="text1" w:themeTint="F2"/>
          <w:szCs w:val="28"/>
        </w:rPr>
        <w:t>To which churches was Paul unknown by face? ________________________</w:t>
      </w:r>
    </w:p>
    <w:p w:rsidR="00745C01" w:rsidRPr="001163F0" w:rsidRDefault="00745C01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________________</w:t>
      </w:r>
      <w:r w:rsidR="00FF0BEA" w:rsidRPr="001163F0">
        <w:rPr>
          <w:color w:val="0D0D0D" w:themeColor="text1" w:themeTint="F2"/>
          <w:szCs w:val="28"/>
        </w:rPr>
        <w:t>_</w:t>
      </w:r>
      <w:r w:rsidRPr="001163F0">
        <w:rPr>
          <w:color w:val="0D0D0D" w:themeColor="text1" w:themeTint="F2"/>
          <w:szCs w:val="28"/>
        </w:rPr>
        <w:t>_____________________________________________.</w:t>
      </w:r>
    </w:p>
    <w:p w:rsidR="00C01E21" w:rsidRPr="001163F0" w:rsidRDefault="002A449E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___________ 30</w:t>
      </w:r>
      <w:r w:rsidR="00172758" w:rsidRPr="001163F0">
        <w:rPr>
          <w:color w:val="0D0D0D" w:themeColor="text1" w:themeTint="F2"/>
          <w:szCs w:val="28"/>
        </w:rPr>
        <w:t>.</w:t>
      </w:r>
      <w:r w:rsidR="00D83A6B" w:rsidRPr="001163F0">
        <w:rPr>
          <w:color w:val="0D0D0D" w:themeColor="text1" w:themeTint="F2"/>
          <w:szCs w:val="28"/>
        </w:rPr>
        <w:t xml:space="preserve"> </w:t>
      </w:r>
      <w:r w:rsidR="00607B6C" w:rsidRPr="001163F0">
        <w:rPr>
          <w:color w:val="0D0D0D" w:themeColor="text1" w:themeTint="F2"/>
          <w:szCs w:val="28"/>
        </w:rPr>
        <w:t>Name two men who accompanied Paul to Jerusalem. ___________________</w:t>
      </w:r>
    </w:p>
    <w:p w:rsidR="002B3B78" w:rsidRPr="001163F0" w:rsidRDefault="002B3B78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1163F0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1163F0">
        <w:rPr>
          <w:color w:val="0D0D0D" w:themeColor="text1" w:themeTint="F2"/>
          <w:szCs w:val="28"/>
        </w:rPr>
        <w:t>___________ 31</w:t>
      </w:r>
      <w:r w:rsidR="0009540D" w:rsidRPr="001163F0">
        <w:rPr>
          <w:color w:val="0D0D0D" w:themeColor="text1" w:themeTint="F2"/>
          <w:szCs w:val="28"/>
        </w:rPr>
        <w:t>.</w:t>
      </w:r>
      <w:r w:rsidR="00B50568" w:rsidRPr="001163F0">
        <w:rPr>
          <w:color w:val="0D0D0D" w:themeColor="text1" w:themeTint="F2"/>
          <w:szCs w:val="28"/>
        </w:rPr>
        <w:t xml:space="preserve"> </w:t>
      </w:r>
      <w:r w:rsidR="00607B6C" w:rsidRPr="001163F0">
        <w:rPr>
          <w:color w:val="0D0D0D" w:themeColor="text1" w:themeTint="F2"/>
          <w:szCs w:val="28"/>
        </w:rPr>
        <w:t>Why did Paul communicate privately to them who were of reputation? _____</w:t>
      </w:r>
    </w:p>
    <w:p w:rsidR="00FE7059" w:rsidRPr="001163F0" w:rsidRDefault="001A1EC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1163F0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___________ 32.</w:t>
      </w:r>
      <w:r w:rsidR="0064673D" w:rsidRPr="001163F0">
        <w:rPr>
          <w:color w:val="0D0D0D" w:themeColor="text1" w:themeTint="F2"/>
          <w:szCs w:val="28"/>
        </w:rPr>
        <w:t xml:space="preserve"> </w:t>
      </w:r>
      <w:r w:rsidR="00607B6C" w:rsidRPr="001163F0">
        <w:rPr>
          <w:color w:val="0D0D0D" w:themeColor="text1" w:themeTint="F2"/>
          <w:szCs w:val="28"/>
        </w:rPr>
        <w:t>The gospel of uncircumcision was committed unto _____________________</w:t>
      </w:r>
    </w:p>
    <w:p w:rsidR="001A1EC6" w:rsidRPr="001163F0" w:rsidRDefault="001A1EC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1163F0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___________ 33</w:t>
      </w:r>
      <w:r w:rsidR="00BF70E8" w:rsidRPr="001163F0">
        <w:rPr>
          <w:color w:val="0D0D0D" w:themeColor="text1" w:themeTint="F2"/>
          <w:szCs w:val="28"/>
        </w:rPr>
        <w:t>.</w:t>
      </w:r>
      <w:r w:rsidR="00843526" w:rsidRPr="001163F0">
        <w:rPr>
          <w:color w:val="0D0D0D" w:themeColor="text1" w:themeTint="F2"/>
          <w:szCs w:val="28"/>
        </w:rPr>
        <w:t xml:space="preserve"> </w:t>
      </w:r>
      <w:r w:rsidR="00607B6C" w:rsidRPr="001163F0">
        <w:rPr>
          <w:color w:val="0D0D0D" w:themeColor="text1" w:themeTint="F2"/>
          <w:szCs w:val="28"/>
        </w:rPr>
        <w:t>With whom was Paul crucified? ____________________________________</w:t>
      </w:r>
    </w:p>
    <w:p w:rsidR="00C33FCE" w:rsidRPr="001163F0" w:rsidRDefault="00C33FC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3909B5" w:rsidRPr="001163F0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1163F0">
        <w:rPr>
          <w:color w:val="0D0D0D" w:themeColor="text1" w:themeTint="F2"/>
          <w:szCs w:val="28"/>
        </w:rPr>
        <w:t>___________ 34.</w:t>
      </w:r>
      <w:r w:rsidR="00B60344" w:rsidRPr="001163F0">
        <w:rPr>
          <w:color w:val="0D0D0D" w:themeColor="text1" w:themeTint="F2"/>
        </w:rPr>
        <w:t xml:space="preserve"> </w:t>
      </w:r>
      <w:r w:rsidR="00607B6C" w:rsidRPr="001163F0">
        <w:rPr>
          <w:color w:val="0D0D0D" w:themeColor="text1" w:themeTint="F2"/>
        </w:rPr>
        <w:t>What word did Paul use to describe the Galatians? _____________________</w:t>
      </w:r>
    </w:p>
    <w:p w:rsidR="00C4158A" w:rsidRPr="001163F0" w:rsidRDefault="00C4158A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1163F0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503BCE" w:rsidRPr="001163F0" w:rsidRDefault="002A449E" w:rsidP="00B739E1">
      <w:pP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___________ 35.</w:t>
      </w:r>
      <w:r w:rsidR="001971A0" w:rsidRPr="001163F0">
        <w:rPr>
          <w:color w:val="0D0D0D" w:themeColor="text1" w:themeTint="F2"/>
          <w:szCs w:val="28"/>
        </w:rPr>
        <w:t xml:space="preserve"> </w:t>
      </w:r>
      <w:r w:rsidR="00607B6C" w:rsidRPr="001163F0">
        <w:rPr>
          <w:color w:val="0D0D0D" w:themeColor="text1" w:themeTint="F2"/>
          <w:szCs w:val="28"/>
        </w:rPr>
        <w:t>Of whom was it said, “In thee shall all nations be blessed?” ______________</w:t>
      </w:r>
    </w:p>
    <w:p w:rsidR="00503BCE" w:rsidRPr="001163F0" w:rsidRDefault="00503BCE" w:rsidP="00B739E1">
      <w:pP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7742D" w:rsidRPr="001163F0" w:rsidRDefault="006A0790" w:rsidP="0077742D">
      <w:pPr>
        <w:spacing w:line="480" w:lineRule="auto"/>
        <w:jc w:val="center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2</w:t>
      </w:r>
    </w:p>
    <w:p w:rsidR="00B64F9E" w:rsidRPr="001163F0" w:rsidRDefault="00F3394A" w:rsidP="0077742D">
      <w:pPr>
        <w:spacing w:line="480" w:lineRule="auto"/>
        <w:jc w:val="center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lastRenderedPageBreak/>
        <w:t>COMPLETION QUESTIONS</w:t>
      </w:r>
    </w:p>
    <w:p w:rsidR="00734493" w:rsidRPr="001163F0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 w:val="24"/>
          <w:szCs w:val="24"/>
        </w:rPr>
        <w:t>Chapter &amp; Verse</w:t>
      </w:r>
      <w:r w:rsidR="00704721" w:rsidRPr="001163F0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A22B67" w:rsidRPr="001163F0" w:rsidRDefault="00734493" w:rsidP="00397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1163F0">
        <w:rPr>
          <w:color w:val="0D0D0D" w:themeColor="text1" w:themeTint="F2"/>
          <w:szCs w:val="28"/>
        </w:rPr>
        <w:t>___________ 36</w:t>
      </w:r>
      <w:r w:rsidR="009D7D82" w:rsidRPr="001163F0">
        <w:rPr>
          <w:color w:val="0D0D0D" w:themeColor="text1" w:themeTint="F2"/>
          <w:szCs w:val="28"/>
        </w:rPr>
        <w:t>.</w:t>
      </w:r>
      <w:bookmarkStart w:id="10" w:name="_Hlk64993066"/>
      <w:r w:rsidR="00BF77A4" w:rsidRPr="001163F0">
        <w:rPr>
          <w:color w:val="0D0D0D" w:themeColor="text1" w:themeTint="F2"/>
          <w:szCs w:val="28"/>
        </w:rPr>
        <w:t xml:space="preserve"> </w:t>
      </w:r>
      <w:r w:rsidR="00607B6C" w:rsidRPr="001163F0">
        <w:rPr>
          <w:color w:val="0D0D0D" w:themeColor="text1" w:themeTint="F2"/>
          <w:szCs w:val="28"/>
        </w:rPr>
        <w:t>Until Christ came, what was the schoolmaster? ________________________</w:t>
      </w:r>
    </w:p>
    <w:p w:rsidR="0077742D" w:rsidRPr="001163F0" w:rsidRDefault="0077742D" w:rsidP="00397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1163F0">
        <w:rPr>
          <w:color w:val="0D0D0D" w:themeColor="text1" w:themeTint="F2"/>
        </w:rPr>
        <w:t xml:space="preserve">                              _____________________________________________________________.</w:t>
      </w:r>
    </w:p>
    <w:bookmarkEnd w:id="10"/>
    <w:p w:rsidR="001A1EC6" w:rsidRPr="001163F0" w:rsidRDefault="00734493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___________ 37.</w:t>
      </w:r>
      <w:r w:rsidR="00FF0BEA" w:rsidRPr="001163F0">
        <w:rPr>
          <w:color w:val="0D0D0D" w:themeColor="text1" w:themeTint="F2"/>
          <w:szCs w:val="28"/>
        </w:rPr>
        <w:t xml:space="preserve"> </w:t>
      </w:r>
      <w:r w:rsidR="00607B6C" w:rsidRPr="001163F0">
        <w:rPr>
          <w:color w:val="0D0D0D" w:themeColor="text1" w:themeTint="F2"/>
          <w:szCs w:val="28"/>
        </w:rPr>
        <w:t>The heir is under whom until the time appointed by his father? ____________</w:t>
      </w:r>
    </w:p>
    <w:p w:rsidR="001A5EEF" w:rsidRPr="001163F0" w:rsidRDefault="001A5EEF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46600" w:rsidRPr="001163F0" w:rsidRDefault="00734493" w:rsidP="008E06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_</w:t>
      </w:r>
      <w:r w:rsidR="00AA2F8E" w:rsidRPr="001163F0">
        <w:rPr>
          <w:color w:val="0D0D0D" w:themeColor="text1" w:themeTint="F2"/>
          <w:szCs w:val="28"/>
        </w:rPr>
        <w:t>_</w:t>
      </w:r>
      <w:r w:rsidRPr="001163F0">
        <w:rPr>
          <w:color w:val="0D0D0D" w:themeColor="text1" w:themeTint="F2"/>
          <w:szCs w:val="28"/>
        </w:rPr>
        <w:t>_________ 38</w:t>
      </w:r>
      <w:bookmarkStart w:id="11" w:name="_Hlk64993255"/>
      <w:r w:rsidRPr="001163F0">
        <w:rPr>
          <w:color w:val="0D0D0D" w:themeColor="text1" w:themeTint="F2"/>
          <w:szCs w:val="28"/>
        </w:rPr>
        <w:t>.</w:t>
      </w:r>
      <w:bookmarkEnd w:id="11"/>
      <w:r w:rsidR="00F01D23" w:rsidRPr="001163F0">
        <w:rPr>
          <w:color w:val="0D0D0D" w:themeColor="text1" w:themeTint="F2"/>
          <w:szCs w:val="28"/>
        </w:rPr>
        <w:t xml:space="preserve"> </w:t>
      </w:r>
      <w:r w:rsidR="00607B6C" w:rsidRPr="001163F0">
        <w:rPr>
          <w:color w:val="0D0D0D" w:themeColor="text1" w:themeTint="F2"/>
          <w:szCs w:val="28"/>
        </w:rPr>
        <w:t>How did the Galatians receive Paul at first? ___________________________</w:t>
      </w:r>
    </w:p>
    <w:p w:rsidR="00607B6C" w:rsidRPr="001163F0" w:rsidRDefault="00607B6C" w:rsidP="008E06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1163F0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___________ 39.</w:t>
      </w:r>
      <w:r w:rsidR="00C91F71" w:rsidRPr="001163F0">
        <w:rPr>
          <w:color w:val="0D0D0D" w:themeColor="text1" w:themeTint="F2"/>
          <w:szCs w:val="28"/>
        </w:rPr>
        <w:t xml:space="preserve"> </w:t>
      </w:r>
      <w:r w:rsidR="00607B6C" w:rsidRPr="001163F0">
        <w:rPr>
          <w:color w:val="0D0D0D" w:themeColor="text1" w:themeTint="F2"/>
          <w:szCs w:val="28"/>
        </w:rPr>
        <w:t>In Paul's allegory, whose son represents the law? _______________________</w:t>
      </w:r>
    </w:p>
    <w:p w:rsidR="007E69E7" w:rsidRPr="001163F0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_________________________</w:t>
      </w:r>
      <w:r w:rsidR="006959BE" w:rsidRPr="001163F0">
        <w:rPr>
          <w:color w:val="0D0D0D" w:themeColor="text1" w:themeTint="F2"/>
          <w:szCs w:val="28"/>
        </w:rPr>
        <w:t>_</w:t>
      </w:r>
      <w:r w:rsidRPr="001163F0">
        <w:rPr>
          <w:color w:val="0D0D0D" w:themeColor="text1" w:themeTint="F2"/>
          <w:szCs w:val="28"/>
        </w:rPr>
        <w:t>____________________________________.</w:t>
      </w:r>
    </w:p>
    <w:p w:rsidR="00B61871" w:rsidRPr="001163F0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___________ 40.</w:t>
      </w:r>
      <w:r w:rsidR="001971A0" w:rsidRPr="001163F0">
        <w:rPr>
          <w:color w:val="0D0D0D" w:themeColor="text1" w:themeTint="F2"/>
          <w:szCs w:val="28"/>
        </w:rPr>
        <w:t xml:space="preserve"> </w:t>
      </w:r>
      <w:r w:rsidR="00607B6C" w:rsidRPr="001163F0">
        <w:rPr>
          <w:color w:val="0D0D0D" w:themeColor="text1" w:themeTint="F2"/>
          <w:szCs w:val="28"/>
        </w:rPr>
        <w:t>Every man that is circumcised is debtor to what</w:t>
      </w:r>
      <w:r w:rsidR="00FD2F2E" w:rsidRPr="001163F0">
        <w:rPr>
          <w:color w:val="0D0D0D" w:themeColor="text1" w:themeTint="F2"/>
          <w:szCs w:val="28"/>
        </w:rPr>
        <w:t xml:space="preserve"> ________________________</w:t>
      </w:r>
    </w:p>
    <w:p w:rsidR="008B11D5" w:rsidRPr="001163F0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1163F0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___________ 41.</w:t>
      </w:r>
      <w:r w:rsidR="00277904" w:rsidRPr="001163F0">
        <w:rPr>
          <w:color w:val="0D0D0D" w:themeColor="text1" w:themeTint="F2"/>
          <w:szCs w:val="28"/>
        </w:rPr>
        <w:t xml:space="preserve"> </w:t>
      </w:r>
      <w:r w:rsidR="00FD2F2E" w:rsidRPr="001163F0">
        <w:rPr>
          <w:color w:val="0D0D0D" w:themeColor="text1" w:themeTint="F2"/>
          <w:szCs w:val="28"/>
        </w:rPr>
        <w:t>What word fulfills the whole law? __________________________________</w:t>
      </w:r>
    </w:p>
    <w:p w:rsidR="00D0397F" w:rsidRPr="001163F0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1163F0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___________ 42.</w:t>
      </w:r>
      <w:r w:rsidR="00460801" w:rsidRPr="001163F0">
        <w:rPr>
          <w:color w:val="0D0D0D" w:themeColor="text1" w:themeTint="F2"/>
          <w:szCs w:val="28"/>
        </w:rPr>
        <w:t xml:space="preserve"> </w:t>
      </w:r>
      <w:r w:rsidR="00FD2F2E" w:rsidRPr="001163F0">
        <w:rPr>
          <w:color w:val="0D0D0D" w:themeColor="text1" w:themeTint="F2"/>
          <w:szCs w:val="28"/>
        </w:rPr>
        <w:t>List the fruit of the Spirit. _________________________________________</w:t>
      </w:r>
    </w:p>
    <w:p w:rsidR="0064673D" w:rsidRPr="001163F0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46600" w:rsidRPr="001163F0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___________ 43.</w:t>
      </w:r>
      <w:r w:rsidR="00246600" w:rsidRPr="001163F0">
        <w:rPr>
          <w:color w:val="0D0D0D" w:themeColor="text1" w:themeTint="F2"/>
          <w:szCs w:val="28"/>
        </w:rPr>
        <w:t xml:space="preserve"> </w:t>
      </w:r>
      <w:r w:rsidR="00FD2F2E" w:rsidRPr="001163F0">
        <w:rPr>
          <w:color w:val="0D0D0D" w:themeColor="text1" w:themeTint="F2"/>
          <w:szCs w:val="28"/>
        </w:rPr>
        <w:t>Who are to restore those overtaken by faults? _________________________</w:t>
      </w:r>
    </w:p>
    <w:p w:rsidR="001A37B0" w:rsidRPr="001163F0" w:rsidRDefault="00246600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75D1" w:rsidRPr="001163F0" w:rsidRDefault="00734493" w:rsidP="008B75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___________ </w:t>
      </w:r>
      <w:bookmarkStart w:id="12" w:name="_Hlk56011485"/>
      <w:r w:rsidRPr="001163F0">
        <w:rPr>
          <w:color w:val="0D0D0D" w:themeColor="text1" w:themeTint="F2"/>
          <w:szCs w:val="28"/>
        </w:rPr>
        <w:t>44.</w:t>
      </w:r>
      <w:bookmarkEnd w:id="12"/>
      <w:r w:rsidR="00204149" w:rsidRPr="001163F0">
        <w:rPr>
          <w:color w:val="0D0D0D" w:themeColor="text1" w:themeTint="F2"/>
          <w:szCs w:val="28"/>
        </w:rPr>
        <w:t xml:space="preserve"> </w:t>
      </w:r>
      <w:r w:rsidR="00FD2F2E" w:rsidRPr="001163F0">
        <w:rPr>
          <w:color w:val="0D0D0D" w:themeColor="text1" w:themeTint="F2"/>
          <w:szCs w:val="28"/>
        </w:rPr>
        <w:t>How may we fulfill the law of Christ? _______________________________</w:t>
      </w:r>
    </w:p>
    <w:p w:rsidR="008B11D5" w:rsidRPr="001163F0" w:rsidRDefault="00A224F0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10D15" w:rsidRPr="001163F0" w:rsidRDefault="00734493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___________ </w:t>
      </w:r>
      <w:bookmarkStart w:id="13" w:name="_Hlk56011460"/>
      <w:r w:rsidRPr="001163F0">
        <w:rPr>
          <w:color w:val="0D0D0D" w:themeColor="text1" w:themeTint="F2"/>
          <w:szCs w:val="28"/>
        </w:rPr>
        <w:t>45.</w:t>
      </w:r>
      <w:bookmarkEnd w:id="13"/>
      <w:r w:rsidR="00277904" w:rsidRPr="001163F0">
        <w:rPr>
          <w:color w:val="0D0D0D" w:themeColor="text1" w:themeTint="F2"/>
          <w:szCs w:val="28"/>
        </w:rPr>
        <w:t xml:space="preserve"> </w:t>
      </w:r>
      <w:r w:rsidR="00FD2F2E" w:rsidRPr="001163F0">
        <w:rPr>
          <w:color w:val="0D0D0D" w:themeColor="text1" w:themeTint="F2"/>
          <w:szCs w:val="28"/>
        </w:rPr>
        <w:t>How may one reap life everlasting? _________________________________</w:t>
      </w:r>
    </w:p>
    <w:p w:rsidR="003612DB" w:rsidRPr="001163F0" w:rsidRDefault="003612DB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4199E" w:rsidRPr="001163F0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3</w:t>
      </w:r>
    </w:p>
    <w:p w:rsidR="003D1B41" w:rsidRPr="001163F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1163F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1163F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Yours for Sketching</w:t>
      </w:r>
    </w:p>
    <w:p w:rsidR="00B01D57" w:rsidRPr="001163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163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163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163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163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163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163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163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163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1163F0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163F0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163F0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1163F0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1163F0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163F0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163F0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1163F0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1163F0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1163F0">
        <w:rPr>
          <w:color w:val="0D0D0D" w:themeColor="text1" w:themeTint="F2"/>
          <w:szCs w:val="28"/>
        </w:rPr>
        <w:t>4</w:t>
      </w:r>
    </w:p>
    <w:sectPr w:rsidR="009712FF" w:rsidRPr="001163F0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2B" w:rsidRDefault="009A6E2B" w:rsidP="00303197">
      <w:pPr>
        <w:spacing w:line="240" w:lineRule="auto"/>
      </w:pPr>
      <w:r>
        <w:separator/>
      </w:r>
    </w:p>
  </w:endnote>
  <w:endnote w:type="continuationSeparator" w:id="0">
    <w:p w:rsidR="009A6E2B" w:rsidRDefault="009A6E2B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2B" w:rsidRDefault="009A6E2B" w:rsidP="00303197">
      <w:pPr>
        <w:spacing w:line="240" w:lineRule="auto"/>
      </w:pPr>
      <w:r>
        <w:separator/>
      </w:r>
    </w:p>
  </w:footnote>
  <w:footnote w:type="continuationSeparator" w:id="0">
    <w:p w:rsidR="009A6E2B" w:rsidRDefault="009A6E2B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TANKAaz6Gzix1crwrpdGFZaDUiY=" w:salt="h8sCCXkTA0TAZ8U5vMJuC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CE0"/>
    <w:rsid w:val="0000217D"/>
    <w:rsid w:val="00002B82"/>
    <w:rsid w:val="0000395A"/>
    <w:rsid w:val="00003EFA"/>
    <w:rsid w:val="00006148"/>
    <w:rsid w:val="00006DD5"/>
    <w:rsid w:val="00006F87"/>
    <w:rsid w:val="000103C3"/>
    <w:rsid w:val="00010513"/>
    <w:rsid w:val="00012E36"/>
    <w:rsid w:val="00013BD2"/>
    <w:rsid w:val="0002033A"/>
    <w:rsid w:val="0002485C"/>
    <w:rsid w:val="000250AA"/>
    <w:rsid w:val="00026D98"/>
    <w:rsid w:val="00030434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094F"/>
    <w:rsid w:val="000714CD"/>
    <w:rsid w:val="000718CC"/>
    <w:rsid w:val="000748D0"/>
    <w:rsid w:val="00075542"/>
    <w:rsid w:val="00076C48"/>
    <w:rsid w:val="00080751"/>
    <w:rsid w:val="00081672"/>
    <w:rsid w:val="00083CB5"/>
    <w:rsid w:val="00085281"/>
    <w:rsid w:val="000858E1"/>
    <w:rsid w:val="00093FC7"/>
    <w:rsid w:val="0009540D"/>
    <w:rsid w:val="00096DD6"/>
    <w:rsid w:val="00096F38"/>
    <w:rsid w:val="000A0D73"/>
    <w:rsid w:val="000A4FC1"/>
    <w:rsid w:val="000B03D7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6E7"/>
    <w:rsid w:val="00106B4E"/>
    <w:rsid w:val="00106F16"/>
    <w:rsid w:val="0010735F"/>
    <w:rsid w:val="0011207B"/>
    <w:rsid w:val="001131F2"/>
    <w:rsid w:val="0011463A"/>
    <w:rsid w:val="0011464F"/>
    <w:rsid w:val="0011557E"/>
    <w:rsid w:val="001163F0"/>
    <w:rsid w:val="0012199B"/>
    <w:rsid w:val="00122D01"/>
    <w:rsid w:val="001243FF"/>
    <w:rsid w:val="00125254"/>
    <w:rsid w:val="001270F7"/>
    <w:rsid w:val="00130480"/>
    <w:rsid w:val="001305F0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EEF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1FBD"/>
    <w:rsid w:val="002127BF"/>
    <w:rsid w:val="00213788"/>
    <w:rsid w:val="00214E1A"/>
    <w:rsid w:val="002157EA"/>
    <w:rsid w:val="00221336"/>
    <w:rsid w:val="002232B5"/>
    <w:rsid w:val="00225C22"/>
    <w:rsid w:val="00227F1B"/>
    <w:rsid w:val="00231594"/>
    <w:rsid w:val="002326FC"/>
    <w:rsid w:val="002338B4"/>
    <w:rsid w:val="0023468D"/>
    <w:rsid w:val="002365C3"/>
    <w:rsid w:val="00236814"/>
    <w:rsid w:val="00241561"/>
    <w:rsid w:val="00244D35"/>
    <w:rsid w:val="0024547F"/>
    <w:rsid w:val="00245869"/>
    <w:rsid w:val="00246600"/>
    <w:rsid w:val="00247022"/>
    <w:rsid w:val="002476EB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77904"/>
    <w:rsid w:val="00280084"/>
    <w:rsid w:val="00281B74"/>
    <w:rsid w:val="00282A61"/>
    <w:rsid w:val="00284A52"/>
    <w:rsid w:val="00285D7E"/>
    <w:rsid w:val="00287449"/>
    <w:rsid w:val="00291EEE"/>
    <w:rsid w:val="0029233D"/>
    <w:rsid w:val="00294515"/>
    <w:rsid w:val="0029630B"/>
    <w:rsid w:val="002967EC"/>
    <w:rsid w:val="002A0D2E"/>
    <w:rsid w:val="002A449E"/>
    <w:rsid w:val="002B35AB"/>
    <w:rsid w:val="002B3B78"/>
    <w:rsid w:val="002B55F9"/>
    <w:rsid w:val="002C2B06"/>
    <w:rsid w:val="002C3000"/>
    <w:rsid w:val="002D1401"/>
    <w:rsid w:val="002D19DC"/>
    <w:rsid w:val="002D2713"/>
    <w:rsid w:val="002D31E4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135A1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12DB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12E3"/>
    <w:rsid w:val="00392D5C"/>
    <w:rsid w:val="00396CAB"/>
    <w:rsid w:val="00397347"/>
    <w:rsid w:val="003A01C9"/>
    <w:rsid w:val="003A26F6"/>
    <w:rsid w:val="003A3B9A"/>
    <w:rsid w:val="003A4D9B"/>
    <w:rsid w:val="003A5FDA"/>
    <w:rsid w:val="003B14CD"/>
    <w:rsid w:val="003B4116"/>
    <w:rsid w:val="003B6265"/>
    <w:rsid w:val="003C08A1"/>
    <w:rsid w:val="003C2C69"/>
    <w:rsid w:val="003C4BC3"/>
    <w:rsid w:val="003C5883"/>
    <w:rsid w:val="003C6D19"/>
    <w:rsid w:val="003D046C"/>
    <w:rsid w:val="003D1B41"/>
    <w:rsid w:val="003D35A8"/>
    <w:rsid w:val="003D3F0F"/>
    <w:rsid w:val="003D4BAB"/>
    <w:rsid w:val="003D7062"/>
    <w:rsid w:val="003E22A3"/>
    <w:rsid w:val="003E3B66"/>
    <w:rsid w:val="003E69CE"/>
    <w:rsid w:val="003F35D7"/>
    <w:rsid w:val="003F4FE1"/>
    <w:rsid w:val="00401A40"/>
    <w:rsid w:val="0040489C"/>
    <w:rsid w:val="00405F4B"/>
    <w:rsid w:val="004079F5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0801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219"/>
    <w:rsid w:val="00473D6A"/>
    <w:rsid w:val="0048025D"/>
    <w:rsid w:val="004810E9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C7F7F"/>
    <w:rsid w:val="004D1E55"/>
    <w:rsid w:val="004D315D"/>
    <w:rsid w:val="004E0BFB"/>
    <w:rsid w:val="004E1F97"/>
    <w:rsid w:val="004E57EE"/>
    <w:rsid w:val="004E699D"/>
    <w:rsid w:val="004E72D1"/>
    <w:rsid w:val="004F1576"/>
    <w:rsid w:val="004F23BD"/>
    <w:rsid w:val="00500DB3"/>
    <w:rsid w:val="00502069"/>
    <w:rsid w:val="005021EA"/>
    <w:rsid w:val="00503141"/>
    <w:rsid w:val="005034FB"/>
    <w:rsid w:val="00503BCE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3F3B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47F75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205E"/>
    <w:rsid w:val="005B3413"/>
    <w:rsid w:val="005B355E"/>
    <w:rsid w:val="005B4DDA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D5695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3D82"/>
    <w:rsid w:val="006047DE"/>
    <w:rsid w:val="00607B6C"/>
    <w:rsid w:val="00610D15"/>
    <w:rsid w:val="00612B2C"/>
    <w:rsid w:val="00616714"/>
    <w:rsid w:val="006215F7"/>
    <w:rsid w:val="00623094"/>
    <w:rsid w:val="00624351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6A9D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6BDB"/>
    <w:rsid w:val="006779F1"/>
    <w:rsid w:val="00683721"/>
    <w:rsid w:val="006849C1"/>
    <w:rsid w:val="006872AC"/>
    <w:rsid w:val="00687DD5"/>
    <w:rsid w:val="006901D9"/>
    <w:rsid w:val="00691646"/>
    <w:rsid w:val="006959BE"/>
    <w:rsid w:val="006960BB"/>
    <w:rsid w:val="006A0790"/>
    <w:rsid w:val="006A1CF5"/>
    <w:rsid w:val="006A2D9F"/>
    <w:rsid w:val="006A3FC3"/>
    <w:rsid w:val="006A413A"/>
    <w:rsid w:val="006A5BD5"/>
    <w:rsid w:val="006A762F"/>
    <w:rsid w:val="006A7D4C"/>
    <w:rsid w:val="006B1CDB"/>
    <w:rsid w:val="006B2AE7"/>
    <w:rsid w:val="006B6832"/>
    <w:rsid w:val="006C12DA"/>
    <w:rsid w:val="006C1E9C"/>
    <w:rsid w:val="006C3179"/>
    <w:rsid w:val="006C3E36"/>
    <w:rsid w:val="006C6F29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6B3"/>
    <w:rsid w:val="007058E4"/>
    <w:rsid w:val="007066B4"/>
    <w:rsid w:val="00707BA2"/>
    <w:rsid w:val="0071055D"/>
    <w:rsid w:val="0071786E"/>
    <w:rsid w:val="00720504"/>
    <w:rsid w:val="0072132F"/>
    <w:rsid w:val="00722A04"/>
    <w:rsid w:val="007244C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C01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7742D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CE0"/>
    <w:rsid w:val="007F1D40"/>
    <w:rsid w:val="007F2264"/>
    <w:rsid w:val="007F2C55"/>
    <w:rsid w:val="007F32AD"/>
    <w:rsid w:val="007F3FA5"/>
    <w:rsid w:val="007F4B10"/>
    <w:rsid w:val="007F6887"/>
    <w:rsid w:val="007F6BC5"/>
    <w:rsid w:val="007F72BD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7E4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76898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59F5"/>
    <w:rsid w:val="008A6DD4"/>
    <w:rsid w:val="008A75E7"/>
    <w:rsid w:val="008B11D5"/>
    <w:rsid w:val="008B1E59"/>
    <w:rsid w:val="008B3088"/>
    <w:rsid w:val="008B581E"/>
    <w:rsid w:val="008B75D1"/>
    <w:rsid w:val="008C02CE"/>
    <w:rsid w:val="008C0C5F"/>
    <w:rsid w:val="008C24B6"/>
    <w:rsid w:val="008C2792"/>
    <w:rsid w:val="008C4699"/>
    <w:rsid w:val="008C6504"/>
    <w:rsid w:val="008D0F21"/>
    <w:rsid w:val="008D158C"/>
    <w:rsid w:val="008D23CA"/>
    <w:rsid w:val="008D26D7"/>
    <w:rsid w:val="008D321B"/>
    <w:rsid w:val="008D66D6"/>
    <w:rsid w:val="008D76D7"/>
    <w:rsid w:val="008D7CCF"/>
    <w:rsid w:val="008E069D"/>
    <w:rsid w:val="008E1275"/>
    <w:rsid w:val="008F0681"/>
    <w:rsid w:val="008F0C14"/>
    <w:rsid w:val="008F2F41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16894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31ED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374E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AB3"/>
    <w:rsid w:val="009A4BED"/>
    <w:rsid w:val="009A6E2B"/>
    <w:rsid w:val="009A71CB"/>
    <w:rsid w:val="009B0679"/>
    <w:rsid w:val="009B2090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4D56"/>
    <w:rsid w:val="009F534C"/>
    <w:rsid w:val="009F6308"/>
    <w:rsid w:val="009F67D0"/>
    <w:rsid w:val="009F6D8D"/>
    <w:rsid w:val="009F74E3"/>
    <w:rsid w:val="00A03D82"/>
    <w:rsid w:val="00A07005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4F0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02E1"/>
    <w:rsid w:val="00A615F4"/>
    <w:rsid w:val="00A623E0"/>
    <w:rsid w:val="00A64008"/>
    <w:rsid w:val="00A6406E"/>
    <w:rsid w:val="00A6408E"/>
    <w:rsid w:val="00A64CC4"/>
    <w:rsid w:val="00A64D6E"/>
    <w:rsid w:val="00A65594"/>
    <w:rsid w:val="00A655C7"/>
    <w:rsid w:val="00A65C51"/>
    <w:rsid w:val="00A66273"/>
    <w:rsid w:val="00A665BD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038D"/>
    <w:rsid w:val="00A92563"/>
    <w:rsid w:val="00A9335C"/>
    <w:rsid w:val="00A973EC"/>
    <w:rsid w:val="00A977CF"/>
    <w:rsid w:val="00AA0610"/>
    <w:rsid w:val="00AA07A6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E3857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20A89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568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9E1"/>
    <w:rsid w:val="00B73E99"/>
    <w:rsid w:val="00B75A20"/>
    <w:rsid w:val="00B76E0F"/>
    <w:rsid w:val="00B771D7"/>
    <w:rsid w:val="00B831B2"/>
    <w:rsid w:val="00B835D6"/>
    <w:rsid w:val="00B84365"/>
    <w:rsid w:val="00B849E1"/>
    <w:rsid w:val="00B85FC9"/>
    <w:rsid w:val="00B860A4"/>
    <w:rsid w:val="00B86CCE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A6197"/>
    <w:rsid w:val="00BB14F2"/>
    <w:rsid w:val="00BB384F"/>
    <w:rsid w:val="00BC0250"/>
    <w:rsid w:val="00BC32C6"/>
    <w:rsid w:val="00BC3EB1"/>
    <w:rsid w:val="00BC4C39"/>
    <w:rsid w:val="00BC5FFC"/>
    <w:rsid w:val="00BC6A0C"/>
    <w:rsid w:val="00BD10C0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BF77A4"/>
    <w:rsid w:val="00C00AA4"/>
    <w:rsid w:val="00C01E21"/>
    <w:rsid w:val="00C02BA3"/>
    <w:rsid w:val="00C05F63"/>
    <w:rsid w:val="00C060BF"/>
    <w:rsid w:val="00C0623F"/>
    <w:rsid w:val="00C06B6F"/>
    <w:rsid w:val="00C06E42"/>
    <w:rsid w:val="00C105CB"/>
    <w:rsid w:val="00C10EDA"/>
    <w:rsid w:val="00C111F9"/>
    <w:rsid w:val="00C118AC"/>
    <w:rsid w:val="00C12313"/>
    <w:rsid w:val="00C13D33"/>
    <w:rsid w:val="00C14ABA"/>
    <w:rsid w:val="00C15523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158A"/>
    <w:rsid w:val="00C46790"/>
    <w:rsid w:val="00C47044"/>
    <w:rsid w:val="00C47E11"/>
    <w:rsid w:val="00C512EA"/>
    <w:rsid w:val="00C51CEB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02DE"/>
    <w:rsid w:val="00C82889"/>
    <w:rsid w:val="00C87BEE"/>
    <w:rsid w:val="00C915A7"/>
    <w:rsid w:val="00C91F71"/>
    <w:rsid w:val="00C92FD4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B269F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274E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2C65"/>
    <w:rsid w:val="00D137CC"/>
    <w:rsid w:val="00D15CD2"/>
    <w:rsid w:val="00D20FC8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5A89"/>
    <w:rsid w:val="00D4729B"/>
    <w:rsid w:val="00D531D0"/>
    <w:rsid w:val="00D53A75"/>
    <w:rsid w:val="00D544CA"/>
    <w:rsid w:val="00D55808"/>
    <w:rsid w:val="00D600A7"/>
    <w:rsid w:val="00D6204D"/>
    <w:rsid w:val="00D665C4"/>
    <w:rsid w:val="00D67B86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4814"/>
    <w:rsid w:val="00DC5931"/>
    <w:rsid w:val="00DC5BCD"/>
    <w:rsid w:val="00DD1867"/>
    <w:rsid w:val="00DD4801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15C37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692"/>
    <w:rsid w:val="00E74FBC"/>
    <w:rsid w:val="00E7524F"/>
    <w:rsid w:val="00E779B7"/>
    <w:rsid w:val="00E8063A"/>
    <w:rsid w:val="00E810A6"/>
    <w:rsid w:val="00E818A0"/>
    <w:rsid w:val="00E833AB"/>
    <w:rsid w:val="00E839E2"/>
    <w:rsid w:val="00E84579"/>
    <w:rsid w:val="00E855F0"/>
    <w:rsid w:val="00E86E56"/>
    <w:rsid w:val="00E872D0"/>
    <w:rsid w:val="00E91A2D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0AAC"/>
    <w:rsid w:val="00ED2F2A"/>
    <w:rsid w:val="00ED3F4B"/>
    <w:rsid w:val="00ED5715"/>
    <w:rsid w:val="00ED7980"/>
    <w:rsid w:val="00EE0498"/>
    <w:rsid w:val="00EE056F"/>
    <w:rsid w:val="00EE3ADE"/>
    <w:rsid w:val="00EF1C31"/>
    <w:rsid w:val="00EF470D"/>
    <w:rsid w:val="00EF4876"/>
    <w:rsid w:val="00F01D23"/>
    <w:rsid w:val="00F022D4"/>
    <w:rsid w:val="00F03A96"/>
    <w:rsid w:val="00F04E2D"/>
    <w:rsid w:val="00F051B0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02EB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C2523"/>
    <w:rsid w:val="00FD021D"/>
    <w:rsid w:val="00FD06DF"/>
    <w:rsid w:val="00FD2F2E"/>
    <w:rsid w:val="00FD67F0"/>
    <w:rsid w:val="00FD7B84"/>
    <w:rsid w:val="00FE0DAE"/>
    <w:rsid w:val="00FE2C85"/>
    <w:rsid w:val="00FE4609"/>
    <w:rsid w:val="00FE6E31"/>
    <w:rsid w:val="00FE7059"/>
    <w:rsid w:val="00FE7940"/>
    <w:rsid w:val="00FE7E11"/>
    <w:rsid w:val="00FE7F89"/>
    <w:rsid w:val="00FF0BEA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867D-A37E-4816-A8A1-DA2F74ED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1084</Words>
  <Characters>6181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2021-07-08T02:02:00Z</dcterms:created>
  <dcterms:modified xsi:type="dcterms:W3CDTF">2023-10-14T05:34:00Z</dcterms:modified>
</cp:coreProperties>
</file>