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C3260A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C3260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EC3933" w:rsidRPr="00C3260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32</w:t>
      </w:r>
    </w:p>
    <w:p w:rsidR="00D87B3E" w:rsidRPr="00C3260A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EC3933" w:rsidRPr="00C3260A" w:rsidRDefault="00D116A9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</w:rPr>
      </w:pPr>
      <w:r w:rsidRPr="00D116A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pt;margin-top:17.7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 w:rsidR="006D0DD6" w:rsidRPr="00C3260A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B9014B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     </w:t>
      </w:r>
      <w:r w:rsidR="00652EC0" w:rsidRPr="00C3260A">
        <w:rPr>
          <w:rFonts w:ascii="Times New Roman" w:hAnsi="Times New Roman" w:cs="Times New Roman"/>
          <w:color w:val="0D0D0D" w:themeColor="text1" w:themeTint="F2"/>
        </w:rPr>
        <w:t>Assignment:</w:t>
      </w:r>
      <w:r w:rsidR="00B9014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EC3933" w:rsidRPr="00C3260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Ephesians 1-6</w:t>
      </w:r>
    </w:p>
    <w:p w:rsidR="006D0DD6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  <w:r w:rsidR="008A75E7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2C3E7F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is the Father of our Lord Jesus Christ.</w:t>
      </w:r>
    </w:p>
    <w:p w:rsidR="006D0DD6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2.</w:t>
      </w:r>
      <w:bookmarkStart w:id="0" w:name="_Hlk53505290"/>
      <w:r w:rsidR="002C3E7F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We may be holy and without blame before Christ in love.</w:t>
      </w:r>
    </w:p>
    <w:bookmarkEnd w:id="0"/>
    <w:p w:rsidR="00923692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3</w:t>
      </w:r>
      <w:r w:rsidR="006258E1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C3E7F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imparts exceedingly great power to the believers.</w:t>
      </w:r>
    </w:p>
    <w:p w:rsidR="006D0DD6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4</w:t>
      </w:r>
      <w:r w:rsidR="00813208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C3E7F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has put all things under the feet of Christ.</w:t>
      </w:r>
    </w:p>
    <w:p w:rsidR="006D0DD6" w:rsidRPr="00B9014B" w:rsidRDefault="00D116A9" w:rsidP="00492229">
      <w:pP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5</w:t>
      </w:r>
      <w:bookmarkStart w:id="1" w:name="_Hlk53505431"/>
      <w:r w:rsidR="00813208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C3E7F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It is possible for a living person to be dead in trespasses. </w:t>
      </w:r>
    </w:p>
    <w:bookmarkEnd w:id="1"/>
    <w:p w:rsidR="009E093A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6.</w:t>
      </w:r>
      <w:r w:rsidR="000A4C5C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Unregenerate</w:t>
      </w:r>
      <w:r w:rsidR="002C3E7F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people are by nature the children of wrath.</w:t>
      </w:r>
      <w:bookmarkStart w:id="2" w:name="_GoBack"/>
      <w:bookmarkEnd w:id="2"/>
    </w:p>
    <w:p w:rsidR="0063784E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7</w:t>
      </w:r>
      <w:r w:rsidR="002C3000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C3E7F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Christians may sit together in heavenly places in Christ Jesus.</w:t>
      </w:r>
    </w:p>
    <w:p w:rsidR="006D0DD6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8.</w:t>
      </w:r>
      <w:r w:rsidR="0025768F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the law is one saved through works.</w:t>
      </w:r>
    </w:p>
    <w:p w:rsidR="006D0DD6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9.</w:t>
      </w:r>
      <w:r w:rsidR="0025768F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Gentiles have no part in Christ.</w:t>
      </w:r>
    </w:p>
    <w:p w:rsidR="004A75C6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10</w:t>
      </w:r>
      <w:r w:rsidR="00DC5931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5768F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was a prisoner of Jesus Christ for the Gentiles.</w:t>
      </w:r>
    </w:p>
    <w:p w:rsidR="00245D02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116A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D116A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245D02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</w:t>
      </w:r>
      <w:r w:rsidR="00245D02" w:rsidRPr="00B901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Paul's tribulations were for the glory of the Ephesians. </w:t>
      </w:r>
    </w:p>
    <w:p w:rsidR="006E618D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12.</w:t>
      </w:r>
      <w:r w:rsidR="00245D02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are spiritual riches connected with God's glory.</w:t>
      </w:r>
    </w:p>
    <w:p w:rsidR="00BB00AE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13</w:t>
      </w:r>
      <w:r w:rsidR="00FE2C85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B00AE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 is able to do exceedingly abundantly above all that we ask or</w:t>
      </w:r>
    </w:p>
    <w:p w:rsidR="006D0DD6" w:rsidRPr="00B9014B" w:rsidRDefault="00BB00AE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think.</w:t>
      </w:r>
    </w:p>
    <w:p w:rsidR="0079630D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14.</w:t>
      </w:r>
      <w:r w:rsidR="00BB00AE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was unhappy about his being a prisoner.</w:t>
      </w:r>
    </w:p>
    <w:p w:rsidR="00466D40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15.</w:t>
      </w:r>
      <w:bookmarkStart w:id="3" w:name="_Hlk53505732"/>
      <w:r w:rsidR="00BB00AE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Christ descended first into the lower parts of the earth.</w:t>
      </w:r>
    </w:p>
    <w:bookmarkEnd w:id="3"/>
    <w:p w:rsidR="00BB00AE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16.</w:t>
      </w:r>
      <w:bookmarkStart w:id="4" w:name="_Hlk53505897"/>
      <w:r w:rsidR="00BB00AE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Both men that Paul discussed in </w:t>
      </w:r>
      <w:r w:rsidR="00BB00AE" w:rsidRPr="00B9014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Ephesians 4:22-24</w:t>
      </w:r>
      <w:r w:rsidR="00BB00AE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were blessed of</w:t>
      </w:r>
    </w:p>
    <w:p w:rsidR="006D0DD6" w:rsidRPr="00B9014B" w:rsidRDefault="00BB00AE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God.</w:t>
      </w:r>
    </w:p>
    <w:bookmarkEnd w:id="4"/>
    <w:p w:rsidR="00790609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17</w:t>
      </w:r>
      <w:bookmarkStart w:id="5" w:name="_Hlk53505972"/>
      <w:r w:rsidR="00B10472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B00AE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possible for one to grieve the Holy Spirit.</w:t>
      </w:r>
    </w:p>
    <w:bookmarkEnd w:id="5"/>
    <w:p w:rsidR="006D0DD6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18.</w:t>
      </w:r>
      <w:r w:rsidR="00492229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 gave Himself for us as an offering and a sacrifice.</w:t>
      </w:r>
    </w:p>
    <w:p w:rsidR="00492229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19.</w:t>
      </w:r>
      <w:bookmarkStart w:id="6" w:name="_Hlk53506124"/>
      <w:r w:rsidR="00492229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Filthiness, foolish talking, and jesting are not to be indulged in by</w:t>
      </w:r>
    </w:p>
    <w:p w:rsidR="006D0DD6" w:rsidRPr="00B9014B" w:rsidRDefault="0049222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Christians.</w:t>
      </w:r>
    </w:p>
    <w:bookmarkEnd w:id="6"/>
    <w:p w:rsidR="00492229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20.</w:t>
      </w:r>
      <w:r w:rsidR="00492229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One should have fellowship with </w:t>
      </w:r>
      <w:r w:rsidR="00E807C8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</w:t>
      </w:r>
      <w:r w:rsidR="00492229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unfruitful works of darkness in</w:t>
      </w:r>
    </w:p>
    <w:p w:rsidR="006D0DD6" w:rsidRPr="00B9014B" w:rsidRDefault="0049222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order to reprove them.</w:t>
      </w:r>
    </w:p>
    <w:p w:rsidR="006D0DD6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21.</w:t>
      </w:r>
      <w:r w:rsidR="00492229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possible to know and do the will of God.</w:t>
      </w:r>
    </w:p>
    <w:p w:rsidR="00492229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22</w:t>
      </w:r>
      <w:r w:rsidR="0042253F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92229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Paul's statements in </w:t>
      </w:r>
      <w:r w:rsidR="00492229" w:rsidRPr="00B9014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Ephesians 6:5-9</w:t>
      </w:r>
      <w:r w:rsidR="00492229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neither condemn nor approve</w:t>
      </w:r>
    </w:p>
    <w:p w:rsidR="006D0DD6" w:rsidRPr="00B9014B" w:rsidRDefault="0049222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slavery.</w:t>
      </w:r>
    </w:p>
    <w:p w:rsidR="00DC5931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23</w:t>
      </w:r>
      <w:bookmarkStart w:id="7" w:name="_Hlk53506294"/>
      <w:r w:rsidR="00433E61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92229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Christians wrestle against flesh and blood.</w:t>
      </w:r>
    </w:p>
    <w:p w:rsidR="00966B6E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3.05pt;margin-top:.9pt;width:16.3pt;height:12.8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" fillcolor="white [3201]" strokecolor="#0d0d0d [3069]" strokeweight=".5pt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</w:t>
      </w:r>
      <w:r w:rsidR="00FA3D05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bookmarkEnd w:id="7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27372D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492229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requested prayer that he might open his mouth boldly.</w:t>
      </w:r>
    </w:p>
    <w:p w:rsidR="00F12A11" w:rsidRPr="00B9014B" w:rsidRDefault="00D116A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864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</w:t>
      </w:r>
      <w:r w:rsidR="006D0DD6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25</w:t>
      </w:r>
      <w:r w:rsidR="008D158C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92229"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was an ambassador in prison when he wrote Ephesians.</w:t>
      </w:r>
    </w:p>
    <w:p w:rsidR="00836689" w:rsidRPr="00B9014B" w:rsidRDefault="00836689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B9014B" w:rsidRDefault="006D0DD6" w:rsidP="00492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01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C3260A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C3260A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8C6504" w:rsidRPr="00C3260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492229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what was Paul an apostle of Jesus Christ? __________________________</w:t>
      </w:r>
    </w:p>
    <w:p w:rsidR="00672882" w:rsidRPr="00C3260A" w:rsidRDefault="00EC54AF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8"/>
    <w:p w:rsidR="00923884" w:rsidRPr="00C3260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92229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Through what do we have redemption? ______________________________</w:t>
      </w:r>
    </w:p>
    <w:p w:rsidR="00655C6E" w:rsidRPr="00C3260A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C54AF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___________28</w:t>
      </w:r>
      <w:r w:rsidR="00D53A75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C54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92229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what were the believers sealed? _________________________________</w:t>
      </w:r>
    </w:p>
    <w:p w:rsidR="008D76D7" w:rsidRPr="00C3260A" w:rsidRDefault="00EC54AF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655C6E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950C3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330B6B" w:rsidRPr="00C3260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92229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How many times is the term “all” used in </w:t>
      </w:r>
      <w:r w:rsidR="00492229" w:rsidRPr="00C3260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</w:t>
      </w:r>
      <w:r w:rsidR="00492229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</w:t>
      </w:r>
    </w:p>
    <w:p w:rsidR="00655C6E" w:rsidRPr="00C3260A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E703B" w:rsidRPr="00C3260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C5092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is the prince of the power of the air? ____________________________</w:t>
      </w:r>
    </w:p>
    <w:p w:rsidR="003C5883" w:rsidRPr="00C3260A" w:rsidRDefault="003C588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C3260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105E1C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C5092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what have the far-off ones been made nigh? ________________________</w:t>
      </w:r>
    </w:p>
    <w:p w:rsidR="003E3B66" w:rsidRPr="00C3260A" w:rsidRDefault="003E3B6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C3260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C5092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became the chief corner stone? _________________________________</w:t>
      </w:r>
    </w:p>
    <w:p w:rsidR="00157EF6" w:rsidRPr="00C3260A" w:rsidRDefault="00157EF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CA5EA0" w:rsidRPr="00C3260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C5092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God make known to Paul by revelation? ______________________</w:t>
      </w:r>
    </w:p>
    <w:p w:rsidR="00330B6B" w:rsidRPr="00C3260A" w:rsidRDefault="00330B6B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Pr="00C3260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7C5092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the mystery? ___________________________________________</w:t>
      </w:r>
    </w:p>
    <w:p w:rsidR="002E36FA" w:rsidRPr="00C3260A" w:rsidRDefault="002E36FA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64FC8" w:rsidRPr="00C3260A" w:rsidRDefault="002A449E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7C5092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considered himself to be less than the least of all saints? ____________</w:t>
      </w:r>
    </w:p>
    <w:p w:rsidR="00C47044" w:rsidRPr="00C3260A" w:rsidRDefault="00C47044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C3260A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C3260A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C3260A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4500C4" w:rsidRPr="00C3260A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C5092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How many times is the word “one” used in </w:t>
      </w:r>
      <w:r w:rsidR="007C5092" w:rsidRPr="00C3260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Ephesians 4:1-7</w:t>
      </w:r>
      <w:r w:rsidR="007C5092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</w:t>
      </w:r>
    </w:p>
    <w:p w:rsidR="00040628" w:rsidRPr="00C3260A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02421" w:rsidRPr="00C3260A" w:rsidRDefault="00734493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C5092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five orders given for the perfecting of the saints. ___________________</w:t>
      </w:r>
    </w:p>
    <w:p w:rsidR="00647241" w:rsidRPr="00C3260A" w:rsidRDefault="00647241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C3260A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7C5092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did Paul counsel the Ephesians to put off? ______________________</w:t>
      </w:r>
    </w:p>
    <w:p w:rsidR="004E1F97" w:rsidRPr="00C3260A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C3260A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7C5092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may one be angry and sin not? _________________________________</w:t>
      </w:r>
    </w:p>
    <w:p w:rsidR="00A121E0" w:rsidRPr="00C3260A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C3260A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7C5092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must one walk if he is to follow God? _________________________</w:t>
      </w:r>
    </w:p>
    <w:p w:rsidR="00060C2D" w:rsidRPr="00C3260A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Pr="00C3260A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E807C8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Instead of being drunk, with what is one to be filled? ___________________</w:t>
      </w:r>
    </w:p>
    <w:p w:rsidR="001366CF" w:rsidRPr="00C3260A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C3260A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807C8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people shall be one flesh? _________________________________</w:t>
      </w:r>
    </w:p>
    <w:p w:rsidR="0074763B" w:rsidRPr="00C3260A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C3260A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E807C8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Which is the first commandment with promise? ________________________</w:t>
      </w:r>
    </w:p>
    <w:p w:rsidR="00F71790" w:rsidRPr="00C3260A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C3260A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E807C8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List five different groups whom Paul instructed in </w:t>
      </w:r>
      <w:r w:rsidR="00E807C8" w:rsidRPr="00C3260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Ephesians 6</w:t>
      </w:r>
      <w:r w:rsidR="00E807C8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</w:t>
      </w:r>
    </w:p>
    <w:p w:rsidR="00A121E0" w:rsidRPr="00C3260A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Pr="00C3260A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E807C8"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Paul's spiritual armor, how many pieces were defensive? ______________</w:t>
      </w:r>
    </w:p>
    <w:p w:rsidR="00CA468A" w:rsidRPr="00C3260A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C3260A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C3260A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C3260A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C3260A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C3260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3260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3260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3260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3260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3260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3260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3260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3260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C3260A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3260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3260A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3260A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C3260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3260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3260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C3260A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6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C3260A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E04" w:rsidRDefault="006E1E04" w:rsidP="00E807C8">
      <w:pPr>
        <w:spacing w:line="240" w:lineRule="auto"/>
      </w:pPr>
      <w:r>
        <w:separator/>
      </w:r>
    </w:p>
  </w:endnote>
  <w:endnote w:type="continuationSeparator" w:id="0">
    <w:p w:rsidR="006E1E04" w:rsidRDefault="006E1E04" w:rsidP="00E80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E04" w:rsidRDefault="006E1E04" w:rsidP="00E807C8">
      <w:pPr>
        <w:spacing w:line="240" w:lineRule="auto"/>
      </w:pPr>
      <w:r>
        <w:separator/>
      </w:r>
    </w:p>
  </w:footnote>
  <w:footnote w:type="continuationSeparator" w:id="0">
    <w:p w:rsidR="006E1E04" w:rsidRDefault="006E1E04" w:rsidP="00E807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aspCQyB5a1XVPw5KreRUpLZTmHg=" w:salt="X17oR5WsPGQZ+zflbwsUI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39E"/>
    <w:rsid w:val="00002B82"/>
    <w:rsid w:val="00003EFA"/>
    <w:rsid w:val="00006DD5"/>
    <w:rsid w:val="000103C3"/>
    <w:rsid w:val="00012E36"/>
    <w:rsid w:val="000250AA"/>
    <w:rsid w:val="000347E5"/>
    <w:rsid w:val="00040628"/>
    <w:rsid w:val="000478D6"/>
    <w:rsid w:val="000543BE"/>
    <w:rsid w:val="00060C2D"/>
    <w:rsid w:val="00066EDF"/>
    <w:rsid w:val="000748D0"/>
    <w:rsid w:val="00080751"/>
    <w:rsid w:val="00093FC7"/>
    <w:rsid w:val="00096DD6"/>
    <w:rsid w:val="000A4C5C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5E1C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4547F"/>
    <w:rsid w:val="00245D02"/>
    <w:rsid w:val="00247022"/>
    <w:rsid w:val="00254287"/>
    <w:rsid w:val="0025563D"/>
    <w:rsid w:val="0025768F"/>
    <w:rsid w:val="00263354"/>
    <w:rsid w:val="00272062"/>
    <w:rsid w:val="002731AB"/>
    <w:rsid w:val="0027372D"/>
    <w:rsid w:val="00274253"/>
    <w:rsid w:val="00275B45"/>
    <w:rsid w:val="002765BE"/>
    <w:rsid w:val="00282A61"/>
    <w:rsid w:val="00285D7E"/>
    <w:rsid w:val="002A449E"/>
    <w:rsid w:val="002B35AB"/>
    <w:rsid w:val="002C06C7"/>
    <w:rsid w:val="002C2B06"/>
    <w:rsid w:val="002C3000"/>
    <w:rsid w:val="002C3E7F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05E3"/>
    <w:rsid w:val="00351679"/>
    <w:rsid w:val="003524B1"/>
    <w:rsid w:val="00355170"/>
    <w:rsid w:val="003625E2"/>
    <w:rsid w:val="00366D15"/>
    <w:rsid w:val="00372F9A"/>
    <w:rsid w:val="00374140"/>
    <w:rsid w:val="0037644F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2229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D1E55"/>
    <w:rsid w:val="004E0BFB"/>
    <w:rsid w:val="004E1F97"/>
    <w:rsid w:val="004E57EE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64FC8"/>
    <w:rsid w:val="005729A6"/>
    <w:rsid w:val="005754DD"/>
    <w:rsid w:val="00593DE9"/>
    <w:rsid w:val="005B1FE9"/>
    <w:rsid w:val="005B355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9FD"/>
    <w:rsid w:val="00645FF9"/>
    <w:rsid w:val="006460C0"/>
    <w:rsid w:val="00647241"/>
    <w:rsid w:val="00652EC0"/>
    <w:rsid w:val="00655C6E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C44BD"/>
    <w:rsid w:val="006D0DD6"/>
    <w:rsid w:val="006D2D19"/>
    <w:rsid w:val="006D3D05"/>
    <w:rsid w:val="006E1E04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39E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5092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64453"/>
    <w:rsid w:val="00874AD6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6A02"/>
    <w:rsid w:val="009A0A9B"/>
    <w:rsid w:val="009A13AE"/>
    <w:rsid w:val="009A18D2"/>
    <w:rsid w:val="009B0679"/>
    <w:rsid w:val="009C6104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0406D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12AA"/>
    <w:rsid w:val="00AE2596"/>
    <w:rsid w:val="00AE2803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831B2"/>
    <w:rsid w:val="00B835D6"/>
    <w:rsid w:val="00B85FC9"/>
    <w:rsid w:val="00B8752D"/>
    <w:rsid w:val="00B9014B"/>
    <w:rsid w:val="00B93A10"/>
    <w:rsid w:val="00BA0433"/>
    <w:rsid w:val="00BA2F6E"/>
    <w:rsid w:val="00BB00AE"/>
    <w:rsid w:val="00BB14F2"/>
    <w:rsid w:val="00BC4C39"/>
    <w:rsid w:val="00BC5FFC"/>
    <w:rsid w:val="00BC6A0C"/>
    <w:rsid w:val="00BD3497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260A"/>
    <w:rsid w:val="00C34A41"/>
    <w:rsid w:val="00C47044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16A9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6204D"/>
    <w:rsid w:val="00D83C48"/>
    <w:rsid w:val="00D83FCA"/>
    <w:rsid w:val="00D87B3E"/>
    <w:rsid w:val="00DA1863"/>
    <w:rsid w:val="00DA593A"/>
    <w:rsid w:val="00DB5F35"/>
    <w:rsid w:val="00DC3FA4"/>
    <w:rsid w:val="00DC5931"/>
    <w:rsid w:val="00DD5CF5"/>
    <w:rsid w:val="00DE0FDD"/>
    <w:rsid w:val="00DE3EC9"/>
    <w:rsid w:val="00DE53DE"/>
    <w:rsid w:val="00DE7FB6"/>
    <w:rsid w:val="00DF3617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EB7"/>
    <w:rsid w:val="00E600ED"/>
    <w:rsid w:val="00E61AE3"/>
    <w:rsid w:val="00E61BED"/>
    <w:rsid w:val="00E62A22"/>
    <w:rsid w:val="00E65404"/>
    <w:rsid w:val="00E66301"/>
    <w:rsid w:val="00E74FBC"/>
    <w:rsid w:val="00E807C8"/>
    <w:rsid w:val="00E810A6"/>
    <w:rsid w:val="00E818A0"/>
    <w:rsid w:val="00E84579"/>
    <w:rsid w:val="00EB755C"/>
    <w:rsid w:val="00EC3933"/>
    <w:rsid w:val="00EC54AF"/>
    <w:rsid w:val="00ED000C"/>
    <w:rsid w:val="00ED2F2A"/>
    <w:rsid w:val="00ED3F4B"/>
    <w:rsid w:val="00EE0498"/>
    <w:rsid w:val="00EE056F"/>
    <w:rsid w:val="00EE3ADE"/>
    <w:rsid w:val="00EF1C31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7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7C8"/>
  </w:style>
  <w:style w:type="paragraph" w:styleId="Footer">
    <w:name w:val="footer"/>
    <w:basedOn w:val="Normal"/>
    <w:link w:val="FooterChar"/>
    <w:uiPriority w:val="99"/>
    <w:unhideWhenUsed/>
    <w:rsid w:val="00E807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5AF5-77C4-41C0-A598-1E0EE414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13</TotalTime>
  <Pages>1</Pages>
  <Words>1046</Words>
  <Characters>5968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</dc:creator>
  <cp:keywords/>
  <dc:description/>
  <cp:lastModifiedBy>Thurmans</cp:lastModifiedBy>
  <cp:revision>7</cp:revision>
  <dcterms:created xsi:type="dcterms:W3CDTF">2021-07-11T00:35:00Z</dcterms:created>
  <dcterms:modified xsi:type="dcterms:W3CDTF">2023-10-14T05:35:00Z</dcterms:modified>
</cp:coreProperties>
</file>