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D55F7A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D55F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EC3933" w:rsidRPr="00D55F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</w:p>
    <w:p w:rsidR="00D87B3E" w:rsidRPr="00D55F7A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EC3933" w:rsidRPr="00D55F7A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</w:rPr>
      </w:pPr>
      <w:r w:rsidRPr="00D55F7A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173FB9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    </w:t>
      </w:r>
      <w:r w:rsidR="001A35C3" w:rsidRPr="00D55F7A">
        <w:rPr>
          <w:rFonts w:ascii="Times New Roman" w:hAnsi="Times New Roman" w:cs="Times New Roman"/>
          <w:color w:val="0D0D0D" w:themeColor="text1" w:themeTint="F2"/>
        </w:rPr>
        <w:t>Assignment:</w:t>
      </w:r>
      <w:r w:rsidR="001A35C3" w:rsidRPr="00D55F7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Philippians</w:t>
      </w:r>
      <w:r w:rsidR="0001215D" w:rsidRPr="00D55F7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1-4</w:t>
      </w:r>
    </w:p>
    <w:p w:rsidR="00173FB9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pt;margin-top:.8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was thankful upon every remembrance of the Philippian</w:t>
      </w:r>
    </w:p>
    <w:p w:rsidR="006D0DD6" w:rsidRPr="00D55F7A" w:rsidRDefault="00173FB9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Christians.</w:t>
      </w:r>
    </w:p>
    <w:p w:rsidR="006D0DD6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is proof in </w:t>
      </w:r>
      <w:r w:rsidR="0001215D" w:rsidRPr="003701A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Philippians 1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that Paul was a prisoner.</w:t>
      </w:r>
      <w:bookmarkStart w:id="1" w:name="_GoBack"/>
      <w:bookmarkEnd w:id="1"/>
    </w:p>
    <w:bookmarkEnd w:id="0"/>
    <w:p w:rsidR="00173FB9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Approving things that were excellent was a part of Paul's prayer and</w:t>
      </w:r>
    </w:p>
    <w:p w:rsidR="00923692" w:rsidRPr="00D55F7A" w:rsidRDefault="00173FB9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philosophy.</w:t>
      </w:r>
    </w:p>
    <w:p w:rsidR="006D0DD6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4</w:t>
      </w:r>
      <w:r w:rsidR="00813208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Paul's imprisonment was a great hindrance to the Gospel.</w:t>
      </w:r>
    </w:p>
    <w:p w:rsidR="006D0DD6" w:rsidRPr="00D55F7A" w:rsidRDefault="00DD4C80" w:rsidP="00A623BB">
      <w:pP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2" w:name="_Hlk53505431"/>
      <w:r w:rsidR="00813208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believed that when he died, he would immediately be with Christ.</w:t>
      </w:r>
    </w:p>
    <w:bookmarkEnd w:id="2"/>
    <w:p w:rsidR="009E093A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felt that he would again visit the Philippian church.</w:t>
      </w:r>
    </w:p>
    <w:p w:rsidR="0063784E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given to the Philippians to suffer for Christ's sake.</w:t>
      </w:r>
    </w:p>
    <w:p w:rsidR="006D0DD6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a sign of weakness to esteem others above ourselves.</w:t>
      </w:r>
    </w:p>
    <w:p w:rsidR="006D0DD6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impossible for the mind of Christ to be in us.</w:t>
      </w:r>
    </w:p>
    <w:p w:rsidR="004A75C6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 is equal with God.</w:t>
      </w:r>
    </w:p>
    <w:p w:rsidR="00245D02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D4C8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DD4C8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245D02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times we should use both murmurings and disputing’s.</w:t>
      </w:r>
    </w:p>
    <w:p w:rsidR="006E618D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believed that human beings could become the sons of God.</w:t>
      </w:r>
    </w:p>
    <w:p w:rsidR="006D0DD6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Epaphroditus made himself sick, nigh unto death, for Paul and Christ.</w:t>
      </w:r>
    </w:p>
    <w:p w:rsidR="0079630D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admonished Christians to rejoice in the Lord.</w:t>
      </w:r>
    </w:p>
    <w:p w:rsidR="00466D40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was once persecuted by the church.</w:t>
      </w:r>
    </w:p>
    <w:bookmarkEnd w:id="3"/>
    <w:p w:rsidR="00173FB9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Paul's chief ambition was to win Christ and to know Him in the</w:t>
      </w:r>
    </w:p>
    <w:p w:rsidR="006D0DD6" w:rsidRPr="00D55F7A" w:rsidRDefault="00173FB9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</w:t>
      </w:r>
      <w:r w:rsidR="0001215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fellowship of His sufferings.</w:t>
      </w:r>
    </w:p>
    <w:bookmarkEnd w:id="4"/>
    <w:p w:rsidR="00790609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73BE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desired to know Christ in the power of His resurrection.</w:t>
      </w:r>
    </w:p>
    <w:bookmarkEnd w:id="5"/>
    <w:p w:rsidR="006D0DD6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73BE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counted himself to have apprehended.</w:t>
      </w:r>
    </w:p>
    <w:p w:rsidR="006D0DD6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73BE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encouraged people to follow him instead of Christ.</w:t>
      </w:r>
    </w:p>
    <w:bookmarkEnd w:id="6"/>
    <w:p w:rsidR="006D0DD6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73BE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Christian's conversation is in heaven.</w:t>
      </w:r>
    </w:p>
    <w:p w:rsidR="006D0DD6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73BE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peace of God surpasses all understanding.</w:t>
      </w:r>
    </w:p>
    <w:p w:rsidR="006D0DD6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D55F7A">
        <w:rPr>
          <w:color w:val="0D0D0D" w:themeColor="text1" w:themeTint="F2"/>
        </w:rPr>
        <w:t xml:space="preserve">. </w:t>
      </w:r>
      <w:r w:rsidR="00173FB9">
        <w:rPr>
          <w:color w:val="0D0D0D" w:themeColor="text1" w:themeTint="F2"/>
        </w:rPr>
        <w:t xml:space="preserve"> </w:t>
      </w:r>
      <w:r w:rsidR="00D173BE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can learn to be content in any state or condition.</w:t>
      </w:r>
    </w:p>
    <w:p w:rsidR="00DC5931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73BE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Christian can do all things through Christ.</w:t>
      </w:r>
    </w:p>
    <w:p w:rsidR="00173FB9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3.05pt;margin-top:.9pt;width:16.3pt;height:12.8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" fillcolor="white [3201]" strokecolor="#0d0d0d [3069]" strokeweight=".5pt"/>
        </w:pict>
      </w:r>
      <w:r w:rsidR="00FA3D05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FA3D05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7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73BE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all churches established by Paul, Philippi was the least thankful and</w:t>
      </w:r>
    </w:p>
    <w:p w:rsidR="00966B6E" w:rsidRPr="00D55F7A" w:rsidRDefault="00173FB9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D173BE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least liberal.</w:t>
      </w:r>
    </w:p>
    <w:p w:rsidR="00F12A11" w:rsidRPr="00D55F7A" w:rsidRDefault="00DD4C80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25</w:t>
      </w:r>
      <w:r w:rsidR="008D158C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73F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73BE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won members of Caesar's household to Christ.</w:t>
      </w:r>
    </w:p>
    <w:p w:rsidR="00836689" w:rsidRPr="00D55F7A" w:rsidRDefault="00836689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D55F7A" w:rsidRDefault="006D0DD6" w:rsidP="00A6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D55F7A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D55F7A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805472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1A3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23BB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Name two servants mentioned in </w:t>
      </w:r>
      <w:r w:rsidR="00A623BB" w:rsidRPr="003701A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</w:t>
      </w:r>
      <w:r w:rsidR="00A623BB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___________________________</w:t>
      </w:r>
    </w:p>
    <w:p w:rsidR="00672882" w:rsidRPr="00D55F7A" w:rsidRDefault="00805472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8"/>
    <w:p w:rsidR="00923884" w:rsidRPr="00D55F7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623BB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Name two types of church officers mentioned in </w:t>
      </w:r>
      <w:r w:rsidR="00A623BB" w:rsidRPr="003701A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</w:t>
      </w:r>
      <w:r w:rsidR="00A623BB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</w:t>
      </w:r>
    </w:p>
    <w:p w:rsidR="00655C6E" w:rsidRPr="00D55F7A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05472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1A35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28. Who</w:t>
      </w:r>
      <w:r w:rsidR="00A623BB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was Paul's witness regarding his love? ___________________________</w:t>
      </w:r>
    </w:p>
    <w:p w:rsidR="008D76D7" w:rsidRPr="00D55F7A" w:rsidRDefault="00805472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655C6E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950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330B6B" w:rsidRPr="00D55F7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623BB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Who was set for the </w:t>
      </w:r>
      <w:r w:rsidR="0076279A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defense</w:t>
      </w:r>
      <w:r w:rsidR="00A623BB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of the Gospel? ___________________________</w:t>
      </w:r>
    </w:p>
    <w:p w:rsidR="00655C6E" w:rsidRPr="00D55F7A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6279A" w:rsidRPr="00D55F7A" w:rsidRDefault="002A449E" w:rsidP="00012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1A35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30. Paul</w:t>
      </w:r>
      <w:r w:rsidR="0076279A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said, “For me to live is _______________________________________</w:t>
      </w:r>
    </w:p>
    <w:p w:rsidR="003C5883" w:rsidRPr="00D55F7A" w:rsidRDefault="0076279A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and to die is ___________________________________________________.”</w:t>
      </w:r>
    </w:p>
    <w:p w:rsidR="000748D0" w:rsidRPr="00D55F7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105E1C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6279A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How many times is the term "if” used in </w:t>
      </w:r>
      <w:r w:rsidR="0076279A" w:rsidRPr="003701A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2:1</w:t>
      </w:r>
      <w:r w:rsidR="0076279A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</w:t>
      </w:r>
    </w:p>
    <w:p w:rsidR="003E3B66" w:rsidRPr="00D55F7A" w:rsidRDefault="003E3B6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D55F7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1A35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32. In</w:t>
      </w:r>
      <w:r w:rsidR="0076279A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what likeness was Christ made? __________________________________</w:t>
      </w:r>
    </w:p>
    <w:p w:rsidR="00157EF6" w:rsidRPr="00D55F7A" w:rsidRDefault="00157EF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CA5EA0" w:rsidRPr="00D55F7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1A35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33. Who</w:t>
      </w:r>
      <w:r w:rsidR="0076279A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has a name which is above every name? _________________________</w:t>
      </w:r>
    </w:p>
    <w:p w:rsidR="00330B6B" w:rsidRPr="00D55F7A" w:rsidRDefault="00330B6B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Pr="00D55F7A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1A35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34. What</w:t>
      </w:r>
      <w:r w:rsidR="0076279A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shall every tongue confess? ___________________________________</w:t>
      </w:r>
    </w:p>
    <w:p w:rsidR="002E36FA" w:rsidRPr="00D55F7A" w:rsidRDefault="002E36FA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64FC8" w:rsidRPr="00D55F7A" w:rsidRDefault="002A449E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1A35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35. Whom</w:t>
      </w:r>
      <w:r w:rsidR="0076279A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did Paul consider to be his most trustworthy co-worker? ___________</w:t>
      </w:r>
    </w:p>
    <w:p w:rsidR="00C47044" w:rsidRPr="00D55F7A" w:rsidRDefault="00C47044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D55F7A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D55F7A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D55F7A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4500C4" w:rsidRPr="00D55F7A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6279A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three things of which we should beware. ________________________</w:t>
      </w:r>
    </w:p>
    <w:p w:rsidR="00040628" w:rsidRPr="00D55F7A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02421" w:rsidRPr="00D55F7A" w:rsidRDefault="00734493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1A35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37. In</w:t>
      </w:r>
      <w:r w:rsidR="0076279A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how many fleshly traits could Paul boast? __________________________</w:t>
      </w:r>
    </w:p>
    <w:p w:rsidR="00647241" w:rsidRPr="00D55F7A" w:rsidRDefault="00647241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D55F7A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</w:t>
      </w:r>
      <w:r w:rsidR="001A35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38. What</w:t>
      </w:r>
      <w:r w:rsidR="0076279A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did Paul count fleshly gain? __________________________________</w:t>
      </w:r>
    </w:p>
    <w:p w:rsidR="004E1F97" w:rsidRPr="00D55F7A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D55F7A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1A35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39. What</w:t>
      </w:r>
      <w:r w:rsidR="0076279A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was the mark toward which Paul pressed? _______________________</w:t>
      </w:r>
    </w:p>
    <w:p w:rsidR="00A121E0" w:rsidRPr="00D55F7A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D55F7A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1A35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40. In</w:t>
      </w:r>
      <w:r w:rsidR="00D41854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resurrection, our bodies shall be fashioned like ___________________</w:t>
      </w:r>
    </w:p>
    <w:p w:rsidR="00060C2D" w:rsidRPr="00D55F7A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Pr="00D55F7A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1A35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41. Who</w:t>
      </w:r>
      <w:r w:rsidR="00D41854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were Paul's joy and crown? ___________________________________</w:t>
      </w:r>
    </w:p>
    <w:p w:rsidR="001366CF" w:rsidRPr="00D55F7A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D55F7A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1A35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42. List</w:t>
      </w:r>
      <w:r w:rsidR="00D41854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five people whose names are mentioned in </w:t>
      </w:r>
      <w:r w:rsidR="00D41854" w:rsidRPr="0080547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4</w:t>
      </w:r>
      <w:r w:rsidR="00D41854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_______________</w:t>
      </w:r>
    </w:p>
    <w:p w:rsidR="0074763B" w:rsidRPr="00D55F7A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D55F7A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1A35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43. List</w:t>
      </w:r>
      <w:r w:rsidR="00D41854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six “whatsoever things” in </w:t>
      </w:r>
      <w:r w:rsidR="00D41854" w:rsidRPr="0080547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4</w:t>
      </w:r>
      <w:r w:rsidR="00D41854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____________________________</w:t>
      </w:r>
    </w:p>
    <w:p w:rsidR="00F71790" w:rsidRPr="00D55F7A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D55F7A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1A35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 Name</w:t>
      </w:r>
      <w:r w:rsidR="00D41854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two things that Paul knew as listed in </w:t>
      </w:r>
      <w:r w:rsidR="00D41854" w:rsidRPr="0080547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4</w:t>
      </w:r>
      <w:r w:rsidR="00D41854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__________________</w:t>
      </w:r>
    </w:p>
    <w:p w:rsidR="00A121E0" w:rsidRPr="00D55F7A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Pr="00D55F7A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1A35C3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 What</w:t>
      </w:r>
      <w:r w:rsidR="00D41854"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will God supply by Christ Jesus? ______________________________</w:t>
      </w:r>
    </w:p>
    <w:p w:rsidR="00CA468A" w:rsidRPr="00D55F7A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D55F7A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D55F7A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D55F7A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D55F7A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D55F7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55F7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55F7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55F7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55F7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55F7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55F7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55F7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55F7A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D55F7A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55F7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55F7A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55F7A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D55F7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55F7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55F7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D55F7A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5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D55F7A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DE" w:rsidRDefault="007578DE" w:rsidP="00E807C8">
      <w:pPr>
        <w:spacing w:line="240" w:lineRule="auto"/>
      </w:pPr>
      <w:r>
        <w:separator/>
      </w:r>
    </w:p>
  </w:endnote>
  <w:endnote w:type="continuationSeparator" w:id="0">
    <w:p w:rsidR="007578DE" w:rsidRDefault="007578DE" w:rsidP="00E80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DE" w:rsidRDefault="007578DE" w:rsidP="00E807C8">
      <w:pPr>
        <w:spacing w:line="240" w:lineRule="auto"/>
      </w:pPr>
      <w:r>
        <w:separator/>
      </w:r>
    </w:p>
  </w:footnote>
  <w:footnote w:type="continuationSeparator" w:id="0">
    <w:p w:rsidR="007578DE" w:rsidRDefault="007578DE" w:rsidP="00E807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M5xi0v+VYa/iFd8dbCWxxQQvNSs=" w:salt="FGl6NZqboqc8X4Bnha8CG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FD6"/>
    <w:rsid w:val="00002B82"/>
    <w:rsid w:val="00003EFA"/>
    <w:rsid w:val="00006DD5"/>
    <w:rsid w:val="000103C3"/>
    <w:rsid w:val="0001215D"/>
    <w:rsid w:val="00012E36"/>
    <w:rsid w:val="000250AA"/>
    <w:rsid w:val="000347E5"/>
    <w:rsid w:val="00040628"/>
    <w:rsid w:val="000478D6"/>
    <w:rsid w:val="000543BE"/>
    <w:rsid w:val="00060C2D"/>
    <w:rsid w:val="00066EDF"/>
    <w:rsid w:val="000748D0"/>
    <w:rsid w:val="00080751"/>
    <w:rsid w:val="00093FC7"/>
    <w:rsid w:val="00096DD6"/>
    <w:rsid w:val="000A4C5C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5E1C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7EF6"/>
    <w:rsid w:val="001702D8"/>
    <w:rsid w:val="00172758"/>
    <w:rsid w:val="00173FB9"/>
    <w:rsid w:val="001767C3"/>
    <w:rsid w:val="00182327"/>
    <w:rsid w:val="001868CE"/>
    <w:rsid w:val="001972D4"/>
    <w:rsid w:val="001A35C3"/>
    <w:rsid w:val="001A5FB4"/>
    <w:rsid w:val="001B0850"/>
    <w:rsid w:val="001B28A1"/>
    <w:rsid w:val="001B2C2D"/>
    <w:rsid w:val="001B7B55"/>
    <w:rsid w:val="001C4475"/>
    <w:rsid w:val="001D6B69"/>
    <w:rsid w:val="001E31B2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4547F"/>
    <w:rsid w:val="00245D02"/>
    <w:rsid w:val="00247022"/>
    <w:rsid w:val="00254287"/>
    <w:rsid w:val="0025563D"/>
    <w:rsid w:val="0025768F"/>
    <w:rsid w:val="00263354"/>
    <w:rsid w:val="00272062"/>
    <w:rsid w:val="002731AB"/>
    <w:rsid w:val="0027372D"/>
    <w:rsid w:val="00274253"/>
    <w:rsid w:val="00275B45"/>
    <w:rsid w:val="002765BE"/>
    <w:rsid w:val="00282A61"/>
    <w:rsid w:val="00285D7E"/>
    <w:rsid w:val="002A449E"/>
    <w:rsid w:val="002B35AB"/>
    <w:rsid w:val="002C2B06"/>
    <w:rsid w:val="002C3000"/>
    <w:rsid w:val="002C3E7F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05E3"/>
    <w:rsid w:val="00351679"/>
    <w:rsid w:val="003524B1"/>
    <w:rsid w:val="00355170"/>
    <w:rsid w:val="003625E2"/>
    <w:rsid w:val="00366D15"/>
    <w:rsid w:val="003701AF"/>
    <w:rsid w:val="00372F9A"/>
    <w:rsid w:val="00374140"/>
    <w:rsid w:val="0037644F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253F"/>
    <w:rsid w:val="00423FD6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2229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D1E55"/>
    <w:rsid w:val="004E0BFB"/>
    <w:rsid w:val="004E1F97"/>
    <w:rsid w:val="004E57EE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64FC8"/>
    <w:rsid w:val="005754DD"/>
    <w:rsid w:val="00593DE9"/>
    <w:rsid w:val="005B1FE9"/>
    <w:rsid w:val="005B355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578DE"/>
    <w:rsid w:val="0076279A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5092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472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6A02"/>
    <w:rsid w:val="009A0A9B"/>
    <w:rsid w:val="009A13AE"/>
    <w:rsid w:val="009A18D2"/>
    <w:rsid w:val="009A442D"/>
    <w:rsid w:val="009B0679"/>
    <w:rsid w:val="009C6104"/>
    <w:rsid w:val="009D2138"/>
    <w:rsid w:val="009D5604"/>
    <w:rsid w:val="009D7336"/>
    <w:rsid w:val="009D7D82"/>
    <w:rsid w:val="009D7F4E"/>
    <w:rsid w:val="009E093A"/>
    <w:rsid w:val="009E2EF3"/>
    <w:rsid w:val="009E770C"/>
    <w:rsid w:val="009F3804"/>
    <w:rsid w:val="009F3B4F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23BB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831B2"/>
    <w:rsid w:val="00B835D6"/>
    <w:rsid w:val="00B85FC9"/>
    <w:rsid w:val="00B8752D"/>
    <w:rsid w:val="00B93A10"/>
    <w:rsid w:val="00BA0433"/>
    <w:rsid w:val="00BA2F6E"/>
    <w:rsid w:val="00BB00AE"/>
    <w:rsid w:val="00BB14F2"/>
    <w:rsid w:val="00BC4C39"/>
    <w:rsid w:val="00BC5FFC"/>
    <w:rsid w:val="00BC6A0C"/>
    <w:rsid w:val="00BD3497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4228A"/>
    <w:rsid w:val="00C47044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173BE"/>
    <w:rsid w:val="00D27766"/>
    <w:rsid w:val="00D34EDF"/>
    <w:rsid w:val="00D36E2E"/>
    <w:rsid w:val="00D3743E"/>
    <w:rsid w:val="00D403C0"/>
    <w:rsid w:val="00D41854"/>
    <w:rsid w:val="00D44062"/>
    <w:rsid w:val="00D53A75"/>
    <w:rsid w:val="00D544CA"/>
    <w:rsid w:val="00D55808"/>
    <w:rsid w:val="00D55F7A"/>
    <w:rsid w:val="00D600A7"/>
    <w:rsid w:val="00D6204D"/>
    <w:rsid w:val="00D83C48"/>
    <w:rsid w:val="00D83FCA"/>
    <w:rsid w:val="00D87B3E"/>
    <w:rsid w:val="00DA1863"/>
    <w:rsid w:val="00DA593A"/>
    <w:rsid w:val="00DB5F35"/>
    <w:rsid w:val="00DC3FA4"/>
    <w:rsid w:val="00DC5931"/>
    <w:rsid w:val="00DD4C80"/>
    <w:rsid w:val="00DD5CF5"/>
    <w:rsid w:val="00DE0FDD"/>
    <w:rsid w:val="00DE3EC9"/>
    <w:rsid w:val="00DE53DE"/>
    <w:rsid w:val="00DE7FB6"/>
    <w:rsid w:val="00DF3617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EB7"/>
    <w:rsid w:val="00E600ED"/>
    <w:rsid w:val="00E61AE3"/>
    <w:rsid w:val="00E61BED"/>
    <w:rsid w:val="00E62A22"/>
    <w:rsid w:val="00E65404"/>
    <w:rsid w:val="00E66301"/>
    <w:rsid w:val="00E74FBC"/>
    <w:rsid w:val="00E807C8"/>
    <w:rsid w:val="00E810A6"/>
    <w:rsid w:val="00E818A0"/>
    <w:rsid w:val="00E84579"/>
    <w:rsid w:val="00EB755C"/>
    <w:rsid w:val="00EC3933"/>
    <w:rsid w:val="00ED000C"/>
    <w:rsid w:val="00ED2F2A"/>
    <w:rsid w:val="00ED3F4B"/>
    <w:rsid w:val="00ED5C6F"/>
    <w:rsid w:val="00EE0498"/>
    <w:rsid w:val="00EE056F"/>
    <w:rsid w:val="00EE3ADE"/>
    <w:rsid w:val="00EF1C31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7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7C8"/>
  </w:style>
  <w:style w:type="paragraph" w:styleId="Footer">
    <w:name w:val="footer"/>
    <w:basedOn w:val="Normal"/>
    <w:link w:val="FooterChar"/>
    <w:uiPriority w:val="99"/>
    <w:unhideWhenUsed/>
    <w:rsid w:val="00E807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2C47-386C-4AED-A1D5-591D5772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8</TotalTime>
  <Pages>1</Pages>
  <Words>1047</Words>
  <Characters>5971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</dc:creator>
  <cp:lastModifiedBy>Thurmans</cp:lastModifiedBy>
  <cp:revision>6</cp:revision>
  <dcterms:created xsi:type="dcterms:W3CDTF">2021-07-12T23:32:00Z</dcterms:created>
  <dcterms:modified xsi:type="dcterms:W3CDTF">2023-10-14T05:36:00Z</dcterms:modified>
</cp:coreProperties>
</file>