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5D034D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3948AB" w:rsidRPr="005D034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35</w:t>
      </w:r>
    </w:p>
    <w:p w:rsidR="00D87B3E" w:rsidRPr="005D034D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5D034D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D034D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F67A9C" w:rsidRPr="005D034D">
        <w:rPr>
          <w:rFonts w:ascii="Times New Roman" w:hAnsi="Times New Roman" w:cs="Times New Roman"/>
          <w:color w:val="0D0D0D" w:themeColor="text1" w:themeTint="F2"/>
        </w:rPr>
        <w:t xml:space="preserve">                 </w:t>
      </w:r>
      <w:r w:rsidR="00CB23F0" w:rsidRPr="005D034D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</w:t>
      </w:r>
      <w:r w:rsidR="00652EC0" w:rsidRPr="005D034D">
        <w:rPr>
          <w:rFonts w:ascii="Times New Roman" w:hAnsi="Times New Roman" w:cs="Times New Roman"/>
          <w:color w:val="0D0D0D" w:themeColor="text1" w:themeTint="F2"/>
        </w:rPr>
        <w:t>Assignment:</w:t>
      </w:r>
      <w:r w:rsidR="00CB23F0" w:rsidRPr="005D034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CB23F0" w:rsidRPr="005D034D">
        <w:rPr>
          <w:rFonts w:ascii="Times New Roman" w:hAnsi="Times New Roman" w:cs="Times New Roman"/>
          <w:b/>
          <w:i/>
          <w:color w:val="0D0D0D" w:themeColor="text1" w:themeTint="F2"/>
        </w:rPr>
        <w:t>1 Thessalonians 1-5</w:t>
      </w:r>
      <w:r w:rsidR="00CB23F0" w:rsidRPr="005D034D">
        <w:rPr>
          <w:rFonts w:ascii="Times New Roman" w:hAnsi="Times New Roman" w:cs="Times New Roman"/>
          <w:color w:val="0D0D0D" w:themeColor="text1" w:themeTint="F2"/>
        </w:rPr>
        <w:t xml:space="preserve">; </w:t>
      </w:r>
      <w:r w:rsidR="00CB23F0" w:rsidRPr="005D034D">
        <w:rPr>
          <w:rFonts w:ascii="Times New Roman" w:hAnsi="Times New Roman" w:cs="Times New Roman"/>
          <w:b/>
          <w:i/>
          <w:color w:val="0D0D0D" w:themeColor="text1" w:themeTint="F2"/>
        </w:rPr>
        <w:t>2 Thessalonians 1-3</w:t>
      </w:r>
      <w:r w:rsidR="00F67A9C" w:rsidRPr="005D034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</w:t>
      </w:r>
    </w:p>
    <w:p w:rsidR="00CE0B1D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25pt;margin-top:.4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CE0B1D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96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584DF6"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The Gospel came to the Thessalonians in word only.</w:t>
      </w:r>
    </w:p>
    <w:p w:rsidR="00CE0B1D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1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CE0B1D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bookmarkStart w:id="0" w:name="_Hlk53505290"/>
      <w:r w:rsidR="00CE0B1D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4DF6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These Christians became followers of Paul. </w:t>
      </w:r>
    </w:p>
    <w:bookmarkEnd w:id="0"/>
    <w:p w:rsidR="00923692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DB2890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84DF6"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The Thessalonians were guilty of many sins, but not idolatry.</w:t>
      </w:r>
    </w:p>
    <w:p w:rsidR="006D0DD6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</w: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4DF6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At times Paul used flattering words. </w:t>
      </w:r>
    </w:p>
    <w:p w:rsidR="005B4F6E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bookmarkStart w:id="1" w:name="_Hlk53505431"/>
      <w:r w:rsidR="00813208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"/>
      <w:r w:rsidR="00584DF6"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Paul claimed to be gentle among the people.</w:t>
      </w:r>
    </w:p>
    <w:p w:rsidR="00584DF6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 </w: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</w:t>
      </w:r>
      <w:r w:rsidR="005B4F6E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4DF6"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When Paul preached the word of God, they received it as the word of</w:t>
      </w:r>
    </w:p>
    <w:p w:rsidR="005A2CEB" w:rsidRPr="005D034D" w:rsidRDefault="00584DF6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men.</w:t>
      </w:r>
    </w:p>
    <w:p w:rsidR="0063784E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5A2CEB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267F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7A1B3B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</w:t>
      </w:r>
      <w:r w:rsidR="00267F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2C3000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4DF6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Timotheus was sent to establish and comfort the Thessalonians. </w:t>
      </w:r>
    </w:p>
    <w:p w:rsidR="005A2CEB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</w:t>
      </w:r>
      <w:r w:rsidR="005B4F6E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4DF6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Genuine Christians should not suffer tribulations. </w:t>
      </w:r>
    </w:p>
    <w:p w:rsidR="005A2CEB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noProof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267F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="005A2CEB" w:rsidRPr="005D034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584DF6" w:rsidRPr="005D034D">
        <w:rPr>
          <w:rFonts w:ascii="Times New Roman" w:hAnsi="Times New Roman" w:cs="Times New Roman"/>
          <w:bCs/>
          <w:noProof/>
          <w:color w:val="0D0D0D" w:themeColor="text1" w:themeTint="F2"/>
          <w:sz w:val="28"/>
          <w:szCs w:val="28"/>
        </w:rPr>
        <w:t xml:space="preserve">Paul taught that Christ would come with all His saints. </w:t>
      </w:r>
    </w:p>
    <w:p w:rsidR="005A2CEB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             </w: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="00DC5931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2CEB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4DF6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The Lord is the avenger of all. </w:t>
      </w:r>
    </w:p>
    <w:p w:rsidR="006D0DD6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             </w:t>
      </w:r>
      <w:r w:rsidR="005A2CEB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</w:t>
      </w:r>
      <w:r w:rsidR="00584DF6"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We should study to be quiet.</w:t>
      </w:r>
      <w:r w:rsidR="00584DF6"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28"/>
        </w:rPr>
        <w:t xml:space="preserve"> </w:t>
      </w:r>
      <w:r w:rsidR="000F72F3" w:rsidRPr="005D034D">
        <w:rPr>
          <w:rFonts w:ascii="Times New Roman" w:hAnsi="Times New Roman" w:cs="Times New Roman"/>
          <w:color w:val="0D0D0D" w:themeColor="text1" w:themeTint="F2"/>
          <w:sz w:val="32"/>
          <w:szCs w:val="28"/>
        </w:rPr>
        <w:t xml:space="preserve"> </w:t>
      </w:r>
    </w:p>
    <w:p w:rsidR="005A2CEB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12.</w:t>
      </w:r>
      <w:r w:rsidR="000F72F3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4DF6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Those who sleep in Jesus God will bring with Him. </w:t>
      </w:r>
    </w:p>
    <w:p w:rsidR="006D0DD6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267F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</w:t>
      </w:r>
      <w:r w:rsidR="00FE2C85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72F3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4DF6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The dead will be caught up into the clouds before the living. </w:t>
      </w:r>
    </w:p>
    <w:p w:rsidR="0079630D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              </w: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</w:t>
      </w:r>
      <w:r w:rsidR="000F72F3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4DF6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Christians are of the night and of darkness. </w:t>
      </w:r>
    </w:p>
    <w:p w:rsidR="00466D40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 </w: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</w:t>
      </w:r>
      <w:bookmarkStart w:id="2" w:name="_Hlk53505732"/>
      <w:r w:rsidR="00F03A9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4DF6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The hope of salvation is a helmet to the believer. </w:t>
      </w:r>
    </w:p>
    <w:bookmarkEnd w:id="2"/>
    <w:p w:rsidR="005A2CEB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4.65pt;margin-top:.3pt;width:15.2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 strokeweight=".5p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              </w: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</w:t>
      </w:r>
      <w:r w:rsidR="005A2CEB" w:rsidRPr="005D034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584DF6"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We should be patient toward all men.</w:t>
      </w:r>
    </w:p>
    <w:p w:rsidR="00790609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</w:t>
      </w:r>
      <w:bookmarkStart w:id="3" w:name="_Hlk53505972"/>
      <w:r w:rsidR="00B10472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03A9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4DF6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Faith grew exceedingly among the Thessalonians. </w:t>
      </w:r>
    </w:p>
    <w:bookmarkEnd w:id="3"/>
    <w:p w:rsidR="004C5E60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18.</w:t>
      </w:r>
      <w:r w:rsidR="000F72F3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84DF6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It is a righteous thing for God to recompense tribulation to them</w:t>
      </w:r>
      <w:r w:rsidR="00ED19A5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584DF6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that </w:t>
      </w:r>
      <w:r w:rsidR="004C5E60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</w:t>
      </w:r>
    </w:p>
    <w:p w:rsidR="004C5E60" w:rsidRPr="005D034D" w:rsidRDefault="004C5E60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</w:t>
      </w:r>
      <w:r w:rsidR="00584DF6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trouble the Christian. </w:t>
      </w:r>
      <w:r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</w:t>
      </w:r>
    </w:p>
    <w:p w:rsidR="00ED19A5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             </w: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19.</w:t>
      </w:r>
      <w:bookmarkStart w:id="4" w:name="_Hlk53506124"/>
      <w:r w:rsidR="000F72F3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5E60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Some shall be punished with everlasting destruction from the</w:t>
      </w:r>
    </w:p>
    <w:p w:rsidR="006D0DD6" w:rsidRPr="005D034D" w:rsidRDefault="00ED19A5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</w:t>
      </w:r>
      <w:r w:rsidR="004C5E60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presence of the Lord.</w:t>
      </w:r>
    </w:p>
    <w:bookmarkEnd w:id="4"/>
    <w:p w:rsidR="004C5E60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             </w: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</w:t>
      </w:r>
      <w:r w:rsidR="000F72F3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5E60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The day of Christ was at hand in Paul's time. </w:t>
      </w:r>
    </w:p>
    <w:p w:rsidR="005A2CEB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    </w:t>
      </w:r>
      <w:r w:rsidR="007A1B3B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267F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96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21. </w:t>
      </w:r>
      <w:r w:rsidR="004C5E60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The Lord shall consume the wicked with the spirit of His mouth. </w:t>
      </w:r>
    </w:p>
    <w:p w:rsidR="004C5E60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5A2CEB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267F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</w:t>
      </w:r>
      <w:r w:rsidR="00E64966" w:rsidRPr="005D034D">
        <w:rPr>
          <w:color w:val="0D0D0D" w:themeColor="text1" w:themeTint="F2"/>
        </w:rPr>
        <w:t xml:space="preserve">. </w:t>
      </w:r>
      <w:r w:rsidR="004C5E60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There is a cause for which God shall send strong delusion that men</w:t>
      </w:r>
    </w:p>
    <w:p w:rsidR="005A2CEB" w:rsidRPr="005D034D" w:rsidRDefault="004C5E60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should believe a lie and be damned</w:t>
      </w:r>
      <w:r w:rsidR="001E0312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4C5E60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7A1B3B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</w:t>
      </w:r>
      <w:bookmarkStart w:id="5" w:name="_Hlk53506294"/>
      <w:r w:rsidR="00433E61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72F3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5E60"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Christians are commanded to withdraw from every brother that</w:t>
      </w:r>
      <w:r w:rsidR="0029362F"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4C5E60"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walks</w:t>
      </w:r>
    </w:p>
    <w:p w:rsidR="005A2CEB" w:rsidRPr="005D034D" w:rsidRDefault="004C5E60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disorderly.</w:t>
      </w:r>
    </w:p>
    <w:p w:rsidR="00966B6E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_x0000_s1076" style="position:absolute;margin-left:94.65pt;margin-top:.35pt;width:15.6pt;height:13.2pt;z-index:251761664" filled="f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FA3D05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5A2CEB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bookmarkEnd w:id="5"/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7A1B3B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267F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F03A9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5E60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Paul considered work to be honorable and dignified. </w:t>
      </w:r>
    </w:p>
    <w:p w:rsidR="004C5E60" w:rsidRPr="005D034D" w:rsidRDefault="00E41581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 w:rsidRPr="00E415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F67A9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</w:t>
      </w:r>
      <w:r w:rsidR="007A1B3B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D0DD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2CEB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5E60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Paul gave a token of recognition in every epistle he wrote.</w:t>
      </w:r>
    </w:p>
    <w:p w:rsidR="00836689" w:rsidRPr="005D034D" w:rsidRDefault="00836689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5D034D" w:rsidRDefault="006D0DD6" w:rsidP="00C44A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5D034D" w:rsidRDefault="002A449E" w:rsidP="002936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5D034D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F558C6" w:rsidRPr="005D034D" w:rsidRDefault="00C20916" w:rsidP="00F558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F558C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49E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26.</w:t>
      </w:r>
      <w:bookmarkStart w:id="6" w:name="_Hlk59377779"/>
      <w:r w:rsidR="00F558C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E6EC2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List three persons mentioned in </w:t>
      </w:r>
      <w:r w:rsidR="00CE6EC2" w:rsidRPr="005D034D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>1 Thessalonians 1:1.</w:t>
      </w:r>
      <w:r w:rsidR="00C55531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____________________</w:t>
      </w:r>
    </w:p>
    <w:p w:rsidR="00672882" w:rsidRPr="005D034D" w:rsidRDefault="001E33D1" w:rsidP="00C209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bookmarkEnd w:id="6"/>
    <w:p w:rsidR="00C55531" w:rsidRPr="005D034D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2A449E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 27</w:t>
      </w:r>
      <w:r w:rsidR="00901EC0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55531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To whom did the Thessalonians become examples? _____________________</w:t>
      </w:r>
    </w:p>
    <w:p w:rsidR="00353A88" w:rsidRPr="005D034D" w:rsidRDefault="00901EC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C55531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53A88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</w:t>
      </w:r>
      <w:r w:rsidR="00C55531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53A88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___________________________________________.</w:t>
      </w:r>
    </w:p>
    <w:p w:rsidR="00F558C6" w:rsidRPr="005D034D" w:rsidRDefault="00C2091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49E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58C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5531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In what place were the apostles shamefully treated? _____________________</w:t>
      </w:r>
    </w:p>
    <w:p w:rsidR="008D76D7" w:rsidRPr="005D034D" w:rsidRDefault="00F558C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</w:t>
      </w:r>
      <w:r w:rsidR="00655C6E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950C3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C55531" w:rsidRPr="005D034D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2A449E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29</w:t>
      </w:r>
      <w:r w:rsidR="00DB2890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55531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5531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According to Paul, who killed Jesus? _________________________________</w:t>
      </w:r>
    </w:p>
    <w:p w:rsidR="00655C6E" w:rsidRPr="005D034D" w:rsidRDefault="00C55531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901EC0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3A88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655C6E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55C6E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______________________________________________.</w:t>
      </w:r>
    </w:p>
    <w:p w:rsidR="00C55531" w:rsidRPr="005D034D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30</w:t>
      </w:r>
      <w:r w:rsidR="00901EC0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55531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Who hindered Paul from coming to the Thessalonians? __________</w:t>
      </w:r>
      <w:r w:rsidR="00901EC0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_</w:t>
      </w:r>
      <w:r w:rsidR="00C55531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________</w:t>
      </w:r>
    </w:p>
    <w:p w:rsidR="003C5883" w:rsidRPr="005D034D" w:rsidRDefault="00901EC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5883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C55531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C5883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2C19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C5883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__________________________________.</w:t>
      </w:r>
    </w:p>
    <w:p w:rsidR="00C55531" w:rsidRPr="005D034D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31</w:t>
      </w:r>
      <w:r w:rsidR="00DB2890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01EC0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5531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At what place was Paul left alone? ____</w:t>
      </w:r>
      <w:r w:rsidR="00901EC0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_</w:t>
      </w:r>
      <w:r w:rsidR="00C55531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______________________________</w:t>
      </w:r>
    </w:p>
    <w:p w:rsidR="003E3B66" w:rsidRPr="005D034D" w:rsidRDefault="00C55531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901EC0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58C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3E3B6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</w:t>
      </w:r>
      <w:r w:rsidR="00F558C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</w:t>
      </w:r>
      <w:r w:rsidR="003C5883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5531" w:rsidRPr="005D034D" w:rsidRDefault="00C2091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</w:t>
      </w:r>
      <w:r w:rsidR="002A449E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32.</w:t>
      </w:r>
      <w:r w:rsidR="00901EC0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5531"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For what did Paul pray night and day? ________________________________</w:t>
      </w:r>
    </w:p>
    <w:p w:rsidR="00157EF6" w:rsidRPr="005D034D" w:rsidRDefault="00C55531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901EC0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7EF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8950C3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157EF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353A88" w:rsidRPr="005D034D" w:rsidRDefault="00C20916" w:rsidP="00584D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2A449E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33</w:t>
      </w:r>
      <w:r w:rsidR="00584DF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01EC0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5531"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What is the will of God? ___________________________________________</w:t>
      </w:r>
    </w:p>
    <w:p w:rsidR="00C55531" w:rsidRPr="005D034D" w:rsidRDefault="00C55531" w:rsidP="00584D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C55531" w:rsidRPr="005D034D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901EC0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 34. </w:t>
      </w:r>
      <w:r w:rsidR="00C55531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What hath God also given unto us? ___</w:t>
      </w:r>
      <w:r w:rsidR="00901EC0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_</w:t>
      </w:r>
      <w:r w:rsidR="00C55531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_______________________________</w:t>
      </w:r>
    </w:p>
    <w:p w:rsidR="002E36FA" w:rsidRPr="005D034D" w:rsidRDefault="001E33D1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</w:t>
      </w:r>
      <w:r w:rsidR="00C55531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F558C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2E36FA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C55531" w:rsidRPr="005D034D" w:rsidRDefault="00C20916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B2890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35.</w:t>
      </w:r>
      <w:r w:rsidR="00901EC0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5531"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The Lord himself shall descend with a __________</w:t>
      </w:r>
      <w:r w:rsidR="00901EC0"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_</w:t>
      </w:r>
      <w:r w:rsidR="00C55531"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_____________________</w:t>
      </w:r>
      <w:r w:rsidR="001E33D1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</w:t>
      </w:r>
      <w:r w:rsidR="00C55531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</w:p>
    <w:p w:rsidR="00C47044" w:rsidRPr="005D034D" w:rsidRDefault="00C55531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C47044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C060BF" w:rsidRPr="005D034D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5D034D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5D034D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960718" w:rsidRPr="005D034D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60718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0718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How will the day of the Lord come? _________________________________</w:t>
      </w:r>
    </w:p>
    <w:p w:rsidR="00040628" w:rsidRPr="005D034D" w:rsidRDefault="0096071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="00901EC0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</w:t>
      </w: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040628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_________________________________________________________.</w:t>
      </w:r>
    </w:p>
    <w:p w:rsidR="00960718" w:rsidRPr="005D034D" w:rsidRDefault="00960718" w:rsidP="009607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37. </w:t>
      </w:r>
      <w:r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When are people usually drunk? ____________________________________</w:t>
      </w:r>
    </w:p>
    <w:p w:rsidR="00647241" w:rsidRPr="005D034D" w:rsidRDefault="00D52305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</w:t>
      </w:r>
      <w:r w:rsidR="009719AF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901EC0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7241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9719AF" w:rsidRPr="005D034D" w:rsidRDefault="00734493" w:rsidP="00971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D52305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719AF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Paul taught that we should abstain from all appearance of what? __________</w:t>
      </w:r>
    </w:p>
    <w:p w:rsidR="004E1F97" w:rsidRPr="005D034D" w:rsidRDefault="00D52305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901EC0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719AF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23C7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4E1F97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719AF" w:rsidRPr="005D034D" w:rsidRDefault="00734493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719AF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Name </w:t>
      </w:r>
      <w:r w:rsidR="009719AF"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three persons mentioned in </w:t>
      </w:r>
      <w:r w:rsidR="009719AF" w:rsidRPr="005D034D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>2 Thessalonians 1:1</w:t>
      </w:r>
      <w:r w:rsidR="009719AF"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. ________________</w:t>
      </w:r>
    </w:p>
    <w:p w:rsidR="00D52305" w:rsidRPr="005D034D" w:rsidRDefault="009719AF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</w:t>
      </w:r>
      <w:r w:rsidR="00D52305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9719AF" w:rsidRPr="005D034D" w:rsidRDefault="00734493" w:rsidP="00971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981D52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719AF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How often did Paul pray for the Thessalonians? _______________________</w:t>
      </w:r>
    </w:p>
    <w:p w:rsidR="00981D52" w:rsidRPr="005D034D" w:rsidRDefault="00981D52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9719AF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9719AF" w:rsidRPr="005D034D" w:rsidRDefault="00981D52" w:rsidP="00971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734493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41.</w:t>
      </w:r>
      <w:r w:rsidR="00D52305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719AF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By whom did Paul beseech the brethren? _____________________________</w:t>
      </w:r>
    </w:p>
    <w:p w:rsidR="00D52305" w:rsidRPr="005D034D" w:rsidRDefault="009719AF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</w:t>
      </w:r>
      <w:r w:rsidR="00D52305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719AF" w:rsidRPr="005D034D" w:rsidRDefault="00734493" w:rsidP="00971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9719AF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719AF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Who was the person to be revealed? _________________________________</w:t>
      </w:r>
    </w:p>
    <w:p w:rsidR="00D52305" w:rsidRPr="005D034D" w:rsidRDefault="0029362F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="00D52305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719AF" w:rsidRPr="005D034D" w:rsidRDefault="009719AF" w:rsidP="00971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43. </w:t>
      </w:r>
      <w:r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Who shall sit in the temple of God trying to act as God? _________________</w:t>
      </w:r>
    </w:p>
    <w:p w:rsidR="00D52305" w:rsidRPr="005D034D" w:rsidRDefault="00D52305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9719AF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</w:t>
      </w:r>
      <w:r w:rsidR="00992B1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____________________________.</w:t>
      </w:r>
    </w:p>
    <w:p w:rsidR="00D52305" w:rsidRPr="005D034D" w:rsidRDefault="00734493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7" w:name="_Hlk56011485"/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7"/>
      <w:r w:rsidR="00D823C7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719AF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Paul requested prayer that he would be delivered from what kind of men? ___</w:t>
      </w:r>
    </w:p>
    <w:p w:rsidR="00992B16" w:rsidRPr="005D034D" w:rsidRDefault="009719AF" w:rsidP="00D52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992B16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9719AF" w:rsidRPr="005D034D" w:rsidRDefault="00734493" w:rsidP="00971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60"/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8"/>
      <w:r w:rsidR="009719AF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719AF" w:rsidRPr="005D0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In what should one not be weary? ___________________________________</w:t>
      </w:r>
    </w:p>
    <w:p w:rsidR="00CA468A" w:rsidRPr="005D034D" w:rsidRDefault="00992B16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9719AF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D823C7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CA468A"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B4199E" w:rsidRPr="005D034D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5D034D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5D034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5D034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5D034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D034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D034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D034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D034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D034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D034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D034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5D034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5D034D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5D034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5D034D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D034D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5D034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5D034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5D034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5D034D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D0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5D034D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ctiveWritingStyle w:appName="MSWord" w:lang="en-US" w:vendorID="64" w:dllVersion="131078" w:nlCheck="1" w:checkStyle="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5Kzkt+JKSl2QGcFQljTDF4rrt88=" w:salt="1V3RqtWWrcMs+S6WnS/sn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EC1F2F"/>
    <w:rsid w:val="00002B82"/>
    <w:rsid w:val="00003EFA"/>
    <w:rsid w:val="00006DD5"/>
    <w:rsid w:val="000103C3"/>
    <w:rsid w:val="00012E36"/>
    <w:rsid w:val="00024CDB"/>
    <w:rsid w:val="000250AA"/>
    <w:rsid w:val="00026D15"/>
    <w:rsid w:val="000347E5"/>
    <w:rsid w:val="00040628"/>
    <w:rsid w:val="000478D6"/>
    <w:rsid w:val="00051ECA"/>
    <w:rsid w:val="000543BE"/>
    <w:rsid w:val="00060C2D"/>
    <w:rsid w:val="00066EDF"/>
    <w:rsid w:val="000748D0"/>
    <w:rsid w:val="00080751"/>
    <w:rsid w:val="00093FC7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2F3"/>
    <w:rsid w:val="000F78C1"/>
    <w:rsid w:val="00105E1C"/>
    <w:rsid w:val="001131F2"/>
    <w:rsid w:val="0011463A"/>
    <w:rsid w:val="0011557E"/>
    <w:rsid w:val="0013365E"/>
    <w:rsid w:val="001366CF"/>
    <w:rsid w:val="00140399"/>
    <w:rsid w:val="00150A3B"/>
    <w:rsid w:val="00151D20"/>
    <w:rsid w:val="00153DD0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0312"/>
    <w:rsid w:val="001E33D1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4547F"/>
    <w:rsid w:val="00247022"/>
    <w:rsid w:val="00254287"/>
    <w:rsid w:val="0025563D"/>
    <w:rsid w:val="00267FC0"/>
    <w:rsid w:val="00272062"/>
    <w:rsid w:val="002731AB"/>
    <w:rsid w:val="0027372D"/>
    <w:rsid w:val="00274253"/>
    <w:rsid w:val="00275B45"/>
    <w:rsid w:val="002765BE"/>
    <w:rsid w:val="00282A61"/>
    <w:rsid w:val="00285D7E"/>
    <w:rsid w:val="0029362F"/>
    <w:rsid w:val="002A449E"/>
    <w:rsid w:val="002B35AB"/>
    <w:rsid w:val="002C1926"/>
    <w:rsid w:val="002C2B06"/>
    <w:rsid w:val="002C3000"/>
    <w:rsid w:val="002D19DC"/>
    <w:rsid w:val="002E36FA"/>
    <w:rsid w:val="002F0835"/>
    <w:rsid w:val="002F1901"/>
    <w:rsid w:val="002F1F4B"/>
    <w:rsid w:val="002F22CB"/>
    <w:rsid w:val="00302B86"/>
    <w:rsid w:val="00304EBE"/>
    <w:rsid w:val="00310EC6"/>
    <w:rsid w:val="003227C2"/>
    <w:rsid w:val="00325A0C"/>
    <w:rsid w:val="00330B6B"/>
    <w:rsid w:val="0033315C"/>
    <w:rsid w:val="003505E3"/>
    <w:rsid w:val="00351679"/>
    <w:rsid w:val="003524B1"/>
    <w:rsid w:val="00353A88"/>
    <w:rsid w:val="00355170"/>
    <w:rsid w:val="003625E2"/>
    <w:rsid w:val="00366D15"/>
    <w:rsid w:val="00372F9A"/>
    <w:rsid w:val="00374140"/>
    <w:rsid w:val="0037644F"/>
    <w:rsid w:val="00392D5C"/>
    <w:rsid w:val="003948AB"/>
    <w:rsid w:val="00396CAB"/>
    <w:rsid w:val="003A5FDA"/>
    <w:rsid w:val="003B14CD"/>
    <w:rsid w:val="003B4116"/>
    <w:rsid w:val="003B608F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253F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C5E60"/>
    <w:rsid w:val="004D1E55"/>
    <w:rsid w:val="004D5AE6"/>
    <w:rsid w:val="004E0BFB"/>
    <w:rsid w:val="004E1F97"/>
    <w:rsid w:val="004E57EE"/>
    <w:rsid w:val="004F1576"/>
    <w:rsid w:val="004F2580"/>
    <w:rsid w:val="00502069"/>
    <w:rsid w:val="005021EA"/>
    <w:rsid w:val="005034FB"/>
    <w:rsid w:val="00503FD5"/>
    <w:rsid w:val="00504233"/>
    <w:rsid w:val="00504666"/>
    <w:rsid w:val="00506A14"/>
    <w:rsid w:val="00510C96"/>
    <w:rsid w:val="00515747"/>
    <w:rsid w:val="00516FD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64FC8"/>
    <w:rsid w:val="005754DD"/>
    <w:rsid w:val="00584DF6"/>
    <w:rsid w:val="005A2CEB"/>
    <w:rsid w:val="005B1FE9"/>
    <w:rsid w:val="005B355E"/>
    <w:rsid w:val="005B4F6E"/>
    <w:rsid w:val="005B7EA0"/>
    <w:rsid w:val="005D034D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5C6E"/>
    <w:rsid w:val="00660B32"/>
    <w:rsid w:val="0067022B"/>
    <w:rsid w:val="00672882"/>
    <w:rsid w:val="00675089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1A22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1B3B"/>
    <w:rsid w:val="007A3475"/>
    <w:rsid w:val="007A4A3D"/>
    <w:rsid w:val="007B09C7"/>
    <w:rsid w:val="007C1AE0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1594"/>
    <w:rsid w:val="008056B1"/>
    <w:rsid w:val="00813208"/>
    <w:rsid w:val="00814933"/>
    <w:rsid w:val="0081524F"/>
    <w:rsid w:val="00817165"/>
    <w:rsid w:val="00821E8A"/>
    <w:rsid w:val="00822FB2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75AC8"/>
    <w:rsid w:val="0087646B"/>
    <w:rsid w:val="00880005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1B67"/>
    <w:rsid w:val="008F469E"/>
    <w:rsid w:val="008F6294"/>
    <w:rsid w:val="008F6DAB"/>
    <w:rsid w:val="009018FA"/>
    <w:rsid w:val="00901EC0"/>
    <w:rsid w:val="00903945"/>
    <w:rsid w:val="00904001"/>
    <w:rsid w:val="009133A3"/>
    <w:rsid w:val="009206A1"/>
    <w:rsid w:val="00920A8F"/>
    <w:rsid w:val="00922753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718"/>
    <w:rsid w:val="00960AFF"/>
    <w:rsid w:val="009659E4"/>
    <w:rsid w:val="00966B6E"/>
    <w:rsid w:val="00967AC7"/>
    <w:rsid w:val="009712FF"/>
    <w:rsid w:val="0097145F"/>
    <w:rsid w:val="00971733"/>
    <w:rsid w:val="009719AF"/>
    <w:rsid w:val="00971E3F"/>
    <w:rsid w:val="00980764"/>
    <w:rsid w:val="00981D52"/>
    <w:rsid w:val="00985728"/>
    <w:rsid w:val="00986A02"/>
    <w:rsid w:val="00992B16"/>
    <w:rsid w:val="009A0A9B"/>
    <w:rsid w:val="009A13AE"/>
    <w:rsid w:val="009A18D2"/>
    <w:rsid w:val="009A2986"/>
    <w:rsid w:val="009B0679"/>
    <w:rsid w:val="009C6104"/>
    <w:rsid w:val="009D2138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8EB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FCB"/>
    <w:rsid w:val="00AF76B8"/>
    <w:rsid w:val="00AF7B4C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73E99"/>
    <w:rsid w:val="00B831B2"/>
    <w:rsid w:val="00B835D6"/>
    <w:rsid w:val="00B85FC9"/>
    <w:rsid w:val="00B8752D"/>
    <w:rsid w:val="00B93A10"/>
    <w:rsid w:val="00BA0433"/>
    <w:rsid w:val="00BA2F6E"/>
    <w:rsid w:val="00BB14F2"/>
    <w:rsid w:val="00BC4C39"/>
    <w:rsid w:val="00BC5FFC"/>
    <w:rsid w:val="00BC6A0C"/>
    <w:rsid w:val="00BD3497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0916"/>
    <w:rsid w:val="00C214BA"/>
    <w:rsid w:val="00C271D6"/>
    <w:rsid w:val="00C34A41"/>
    <w:rsid w:val="00C44A3E"/>
    <w:rsid w:val="00C47044"/>
    <w:rsid w:val="00C47E11"/>
    <w:rsid w:val="00C550D7"/>
    <w:rsid w:val="00C55531"/>
    <w:rsid w:val="00C65E5C"/>
    <w:rsid w:val="00C679E1"/>
    <w:rsid w:val="00C77107"/>
    <w:rsid w:val="00C96C67"/>
    <w:rsid w:val="00CA1871"/>
    <w:rsid w:val="00CA1E61"/>
    <w:rsid w:val="00CA22E1"/>
    <w:rsid w:val="00CA2973"/>
    <w:rsid w:val="00CA468A"/>
    <w:rsid w:val="00CA5EA0"/>
    <w:rsid w:val="00CB2293"/>
    <w:rsid w:val="00CB23F0"/>
    <w:rsid w:val="00CC1606"/>
    <w:rsid w:val="00CC2487"/>
    <w:rsid w:val="00CC6D07"/>
    <w:rsid w:val="00CD09FB"/>
    <w:rsid w:val="00CD1067"/>
    <w:rsid w:val="00CD3C0A"/>
    <w:rsid w:val="00CD53E4"/>
    <w:rsid w:val="00CD7263"/>
    <w:rsid w:val="00CE0B1D"/>
    <w:rsid w:val="00CE6EC2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3A0F"/>
    <w:rsid w:val="00D44062"/>
    <w:rsid w:val="00D52305"/>
    <w:rsid w:val="00D53A75"/>
    <w:rsid w:val="00D544CA"/>
    <w:rsid w:val="00D55808"/>
    <w:rsid w:val="00D600A7"/>
    <w:rsid w:val="00D6204D"/>
    <w:rsid w:val="00D823C7"/>
    <w:rsid w:val="00D83C48"/>
    <w:rsid w:val="00D83FCA"/>
    <w:rsid w:val="00D87B3E"/>
    <w:rsid w:val="00DA1863"/>
    <w:rsid w:val="00DA593A"/>
    <w:rsid w:val="00DB2890"/>
    <w:rsid w:val="00DB5F35"/>
    <w:rsid w:val="00DC3FA4"/>
    <w:rsid w:val="00DC5931"/>
    <w:rsid w:val="00DD5CF5"/>
    <w:rsid w:val="00DE0FDD"/>
    <w:rsid w:val="00DE3EC9"/>
    <w:rsid w:val="00DE53DE"/>
    <w:rsid w:val="00DE7FB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127E"/>
    <w:rsid w:val="00E366F4"/>
    <w:rsid w:val="00E36C65"/>
    <w:rsid w:val="00E4003C"/>
    <w:rsid w:val="00E40CEF"/>
    <w:rsid w:val="00E41581"/>
    <w:rsid w:val="00E43EB7"/>
    <w:rsid w:val="00E600ED"/>
    <w:rsid w:val="00E61AE3"/>
    <w:rsid w:val="00E61BED"/>
    <w:rsid w:val="00E62A22"/>
    <w:rsid w:val="00E64966"/>
    <w:rsid w:val="00E65404"/>
    <w:rsid w:val="00E66301"/>
    <w:rsid w:val="00E74FBC"/>
    <w:rsid w:val="00E810A6"/>
    <w:rsid w:val="00E818A0"/>
    <w:rsid w:val="00E84579"/>
    <w:rsid w:val="00EB755C"/>
    <w:rsid w:val="00EC1F2F"/>
    <w:rsid w:val="00ED000C"/>
    <w:rsid w:val="00ED19A5"/>
    <w:rsid w:val="00ED2F2A"/>
    <w:rsid w:val="00ED3F4B"/>
    <w:rsid w:val="00EE0498"/>
    <w:rsid w:val="00EE056F"/>
    <w:rsid w:val="00EE3ADE"/>
    <w:rsid w:val="00EF1C31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58C6"/>
    <w:rsid w:val="00F61B62"/>
    <w:rsid w:val="00F65E67"/>
    <w:rsid w:val="00F67A9C"/>
    <w:rsid w:val="00F703F8"/>
    <w:rsid w:val="00F70D91"/>
    <w:rsid w:val="00F70F93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style="v-text-anchor:middle" fill="f" fillcolor="white" strokecolor="#0d0d0d">
      <v:fill color="white" on="f"/>
      <v:stroke color="#0d0d0d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an.GREATWHITE-J54S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DE01D-996D-48A6-A141-D64ADA26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17</TotalTime>
  <Pages>1</Pages>
  <Words>1052</Words>
  <Characters>6002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 V Compton Jr</dc:creator>
  <cp:lastModifiedBy>Thurmans</cp:lastModifiedBy>
  <cp:revision>11</cp:revision>
  <dcterms:created xsi:type="dcterms:W3CDTF">2021-07-16T22:37:00Z</dcterms:created>
  <dcterms:modified xsi:type="dcterms:W3CDTF">2023-10-14T05:39:00Z</dcterms:modified>
</cp:coreProperties>
</file>