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8929C8" w:rsidRDefault="00F31038" w:rsidP="00746B8A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8929C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8929C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873DA6" w:rsidRPr="008929C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36</w:t>
      </w:r>
    </w:p>
    <w:p w:rsidR="00D87B3E" w:rsidRPr="008929C8" w:rsidRDefault="00D87B3E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B2C2D" w:rsidRPr="008929C8" w:rsidRDefault="006D0DD6" w:rsidP="00D27766">
      <w:pPr>
        <w:spacing w:line="336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8929C8">
        <w:rPr>
          <w:rFonts w:ascii="Times New Roman" w:hAnsi="Times New Roman" w:cs="Times New Roman"/>
          <w:color w:val="0D0D0D" w:themeColor="text1" w:themeTint="F2"/>
        </w:rPr>
        <w:t>Chapter/Verse     T     F</w:t>
      </w:r>
      <w:r w:rsidR="00F67A9C" w:rsidRPr="008929C8">
        <w:rPr>
          <w:rFonts w:ascii="Times New Roman" w:hAnsi="Times New Roman" w:cs="Times New Roman"/>
          <w:color w:val="0D0D0D" w:themeColor="text1" w:themeTint="F2"/>
        </w:rPr>
        <w:t xml:space="preserve">                 </w:t>
      </w:r>
      <w:r w:rsidR="00CB23F0" w:rsidRPr="008929C8">
        <w:rPr>
          <w:rFonts w:ascii="Times New Roman" w:hAnsi="Times New Roman" w:cs="Times New Roman"/>
          <w:color w:val="0D0D0D" w:themeColor="text1" w:themeTint="F2"/>
        </w:rPr>
        <w:t xml:space="preserve">                                                  </w:t>
      </w:r>
      <w:r w:rsidR="00873DA6" w:rsidRPr="008929C8">
        <w:rPr>
          <w:rFonts w:ascii="Times New Roman" w:hAnsi="Times New Roman" w:cs="Times New Roman"/>
          <w:color w:val="0D0D0D" w:themeColor="text1" w:themeTint="F2"/>
        </w:rPr>
        <w:t xml:space="preserve">                                             </w:t>
      </w:r>
      <w:r w:rsidR="00CB23F0" w:rsidRPr="008929C8">
        <w:rPr>
          <w:rFonts w:ascii="Times New Roman" w:hAnsi="Times New Roman" w:cs="Times New Roman"/>
          <w:color w:val="0D0D0D" w:themeColor="text1" w:themeTint="F2"/>
        </w:rPr>
        <w:t xml:space="preserve">  </w:t>
      </w:r>
      <w:r w:rsidR="00652EC0" w:rsidRPr="008929C8">
        <w:rPr>
          <w:rFonts w:ascii="Times New Roman" w:hAnsi="Times New Roman" w:cs="Times New Roman"/>
          <w:color w:val="0D0D0D" w:themeColor="text1" w:themeTint="F2"/>
        </w:rPr>
        <w:t>Assignment:</w:t>
      </w:r>
      <w:r w:rsidR="00873DA6" w:rsidRPr="008929C8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873DA6" w:rsidRPr="008929C8">
        <w:rPr>
          <w:rFonts w:ascii="Times New Roman" w:hAnsi="Times New Roman" w:cs="Times New Roman"/>
          <w:b/>
          <w:i/>
          <w:color w:val="0D0D0D" w:themeColor="text1" w:themeTint="F2"/>
        </w:rPr>
        <w:t>1 Timothy 1-6</w:t>
      </w:r>
    </w:p>
    <w:p w:rsidR="00272313" w:rsidRPr="008929C8" w:rsidRDefault="00E74F95" w:rsidP="00287F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25pt;margin-top:.4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F67A9C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</w:t>
      </w:r>
      <w:r w:rsidR="006D0DD6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              </w:t>
      </w:r>
      <w:r w:rsidR="00CE0B1D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64966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 </w:t>
      </w:r>
      <w:r w:rsidR="00244E11" w:rsidRPr="008929C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The teaching of doctrine is not important.</w:t>
      </w:r>
    </w:p>
    <w:p w:rsidR="00CE0B1D" w:rsidRPr="008929C8" w:rsidRDefault="00E74F95" w:rsidP="00287F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E74F95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4" style="position:absolute;margin-left:92.8pt;margin-top:.1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" filled="f" strokecolor="#0d0d0d"/>
        </w:pict>
      </w:r>
      <w:r w:rsidRPr="00E74F95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3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 w:rsidR="00F67A9C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6D0DD6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              </w:t>
      </w:r>
      <w:r w:rsidR="00CE0B1D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</w:t>
      </w:r>
      <w:bookmarkStart w:id="0" w:name="_Hlk53505290"/>
      <w:r w:rsidR="00CE0B1D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44E11" w:rsidRPr="008929C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The law is made for righteous men.</w:t>
      </w:r>
    </w:p>
    <w:bookmarkEnd w:id="0"/>
    <w:p w:rsidR="00923692" w:rsidRPr="008929C8" w:rsidRDefault="00E74F95" w:rsidP="00287F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F67A9C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6D0DD6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              </w:t>
      </w:r>
      <w:r w:rsidR="00F67A9C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="00DB2890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244E11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Paul was once a blasphemer and a persecutor. </w:t>
      </w:r>
    </w:p>
    <w:p w:rsidR="00272313" w:rsidRPr="008929C8" w:rsidRDefault="00E74F95" w:rsidP="00287F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F67A9C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6D0DD6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             </w:t>
      </w:r>
      <w:r w:rsidR="00F67A9C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="006D0DD6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813208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B4F6E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44E11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Paul delivered Hymenaeus and Alexander unto Satan.</w:t>
      </w:r>
    </w:p>
    <w:p w:rsidR="00272313" w:rsidRPr="008929C8" w:rsidRDefault="00E74F95" w:rsidP="00287F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F67A9C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</w:t>
      </w:r>
      <w:r w:rsidR="006D0DD6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              </w:t>
      </w:r>
      <w:r w:rsidR="00F67A9C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bookmarkStart w:id="1" w:name="_Hlk53505431"/>
      <w:r w:rsidR="00813208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B4F6E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End w:id="1"/>
      <w:r w:rsidR="00244E11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Christians should pray for those in civil office.</w:t>
      </w:r>
    </w:p>
    <w:p w:rsidR="005A2CEB" w:rsidRPr="008929C8" w:rsidRDefault="00E74F95" w:rsidP="00287F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F67A9C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6D0DD6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              </w:t>
      </w:r>
      <w:r w:rsidR="00F67A9C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6.</w:t>
      </w:r>
      <w:r w:rsidR="005B4F6E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F7CED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Christ is a mediator between God and men.</w:t>
      </w:r>
    </w:p>
    <w:p w:rsidR="00272313" w:rsidRPr="008929C8" w:rsidRDefault="00E74F95" w:rsidP="00287F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F67A9C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</w:t>
      </w:r>
      <w:r w:rsidR="005A2CEB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</w:t>
      </w:r>
      <w:r w:rsidR="007A1B3B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              </w:t>
      </w:r>
      <w:r w:rsidR="009D34B3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</w:t>
      </w:r>
      <w:r w:rsidR="002C3000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B4F6E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F7CED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It was Paul's desire that men pray everywhere without wrath.</w:t>
      </w:r>
    </w:p>
    <w:p w:rsidR="005A2CEB" w:rsidRPr="008929C8" w:rsidRDefault="00E74F95" w:rsidP="00287F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F67A9C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</w:t>
      </w:r>
      <w:r w:rsidR="006D0DD6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              </w:t>
      </w:r>
      <w:r w:rsidR="00F67A9C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8.</w:t>
      </w:r>
      <w:r w:rsidR="005B4F6E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F7CED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 most prominent theme in </w:t>
      </w:r>
      <w:r w:rsidR="003F7CED" w:rsidRPr="008929C8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2:9-15</w:t>
      </w:r>
      <w:r w:rsidR="003F7CED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is how men should act. </w:t>
      </w:r>
    </w:p>
    <w:p w:rsidR="005A2CEB" w:rsidRPr="008929C8" w:rsidRDefault="00E74F95" w:rsidP="00287F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F67A9C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  <w:r w:rsidR="006D0DD6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              </w:t>
      </w:r>
      <w:r w:rsidR="009D34B3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9.</w:t>
      </w:r>
      <w:r w:rsidR="005A2CEB" w:rsidRPr="008929C8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 xml:space="preserve"> </w:t>
      </w:r>
      <w:r w:rsidR="003F7CED" w:rsidRPr="008929C8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>If one desires the office of a bishop, he desires a good work.</w:t>
      </w:r>
    </w:p>
    <w:p w:rsidR="005A2CEB" w:rsidRPr="008929C8" w:rsidRDefault="00E74F95" w:rsidP="00287F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F67A9C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6D0DD6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              </w:t>
      </w:r>
      <w:r w:rsidR="00F67A9C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10</w:t>
      </w:r>
      <w:r w:rsidR="00DC5931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A2CEB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F7CED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Paul encouraged the church to appoint young men as bishops. </w:t>
      </w:r>
    </w:p>
    <w:p w:rsidR="006D0DD6" w:rsidRPr="008929C8" w:rsidRDefault="00E74F95" w:rsidP="00287F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  <w:r w:rsidRPr="00E74F95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 w:rsidRPr="00E74F95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              </w:t>
      </w:r>
      <w:r w:rsidR="005A2CEB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11.</w:t>
      </w:r>
      <w:r w:rsidR="00584DF6" w:rsidRPr="008929C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3F7CED" w:rsidRPr="008929C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Before becoming a deacon, a man should first be proven.</w:t>
      </w:r>
    </w:p>
    <w:p w:rsidR="005A2CEB" w:rsidRPr="008929C8" w:rsidRDefault="00E74F95" w:rsidP="00287F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E74F95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 w:rsidRPr="00E74F95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F67A9C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6D0DD6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              </w:t>
      </w:r>
      <w:r w:rsidR="00F67A9C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12.</w:t>
      </w:r>
      <w:r w:rsidR="00584DF6" w:rsidRPr="008929C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3F7CED" w:rsidRPr="008929C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The incarnation of Chri</w:t>
      </w:r>
      <w:r w:rsidR="00D34F96" w:rsidRPr="008929C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st is taught in </w:t>
      </w:r>
      <w:r w:rsidR="00D34F96" w:rsidRPr="008929C8">
        <w:rPr>
          <w:rFonts w:ascii="Times New Roman" w:hAnsi="Times New Roman" w:cs="Times New Roman"/>
          <w:b/>
          <w:bCs/>
          <w:i/>
          <w:color w:val="0D0D0D" w:themeColor="text1" w:themeTint="F2"/>
          <w:sz w:val="28"/>
          <w:szCs w:val="28"/>
        </w:rPr>
        <w:t xml:space="preserve">1 </w:t>
      </w:r>
      <w:r w:rsidR="003F7CED" w:rsidRPr="008929C8">
        <w:rPr>
          <w:rFonts w:ascii="Times New Roman" w:hAnsi="Times New Roman" w:cs="Times New Roman"/>
          <w:b/>
          <w:bCs/>
          <w:i/>
          <w:color w:val="0D0D0D" w:themeColor="text1" w:themeTint="F2"/>
          <w:sz w:val="28"/>
          <w:szCs w:val="28"/>
        </w:rPr>
        <w:t>Timothy 3:16</w:t>
      </w:r>
      <w:r w:rsidR="003F7CED" w:rsidRPr="008929C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.</w:t>
      </w:r>
    </w:p>
    <w:p w:rsidR="006D0DD6" w:rsidRPr="008929C8" w:rsidRDefault="00E74F95" w:rsidP="00287F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E74F95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 w:rsidRPr="00E74F95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F67A9C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</w:t>
      </w:r>
      <w:r w:rsidR="006D0DD6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              </w:t>
      </w:r>
      <w:r w:rsidR="009D34B3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13</w:t>
      </w:r>
      <w:r w:rsidR="00FE2C85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0F72F3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F7CED" w:rsidRPr="008929C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In the latter times, some shall depart from the faith.</w:t>
      </w:r>
    </w:p>
    <w:p w:rsidR="0079630D" w:rsidRPr="008929C8" w:rsidRDefault="00E74F95" w:rsidP="00287F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F67A9C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</w:t>
      </w:r>
      <w:r w:rsidR="006D0DD6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              </w:t>
      </w:r>
      <w:r w:rsidR="00F67A9C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14.</w:t>
      </w:r>
      <w:r w:rsidR="000F72F3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F7CED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“Forbidding to marry” is written as one of Paul's commands. </w:t>
      </w:r>
    </w:p>
    <w:p w:rsidR="003F7CED" w:rsidRPr="008929C8" w:rsidRDefault="00E74F95" w:rsidP="00287F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F67A9C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6D0DD6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              </w:t>
      </w:r>
      <w:r w:rsidR="00F67A9C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15.</w:t>
      </w:r>
      <w:bookmarkStart w:id="2" w:name="_Hlk53505732"/>
      <w:r w:rsidR="00F03A96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F7CED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Paul was speaking of eating meats when he recorded the statement that</w:t>
      </w:r>
    </w:p>
    <w:p w:rsidR="00466D40" w:rsidRPr="008929C8" w:rsidRDefault="003F7CED" w:rsidP="00287F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every creature of God is good.</w:t>
      </w:r>
    </w:p>
    <w:bookmarkEnd w:id="2"/>
    <w:p w:rsidR="005A2CEB" w:rsidRPr="008929C8" w:rsidRDefault="00E74F95" w:rsidP="00287F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4.65pt;margin-top:.3pt;width:15.2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 strokeweight=".5pt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 w:rsidR="00F67A9C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</w:t>
      </w:r>
      <w:r w:rsidR="006D0DD6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              </w:t>
      </w:r>
      <w:r w:rsidR="00F67A9C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16.</w:t>
      </w:r>
      <w:r w:rsidR="005A2CEB" w:rsidRPr="008929C8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 xml:space="preserve"> </w:t>
      </w:r>
      <w:r w:rsidR="003F7CED" w:rsidRPr="008929C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Paul told Timothy to take heed unto his doctrine.</w:t>
      </w:r>
    </w:p>
    <w:p w:rsidR="00790609" w:rsidRPr="008929C8" w:rsidRDefault="00E74F95" w:rsidP="00287F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F67A9C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  <w:r w:rsidR="006D0DD6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              </w:t>
      </w:r>
      <w:r w:rsidR="00F67A9C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17</w:t>
      </w:r>
      <w:bookmarkStart w:id="3" w:name="_Hlk53505972"/>
      <w:r w:rsidR="00B10472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F03A96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F7CED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 widow who lives in pleasure is dead while she lives.</w:t>
      </w:r>
    </w:p>
    <w:bookmarkEnd w:id="3"/>
    <w:p w:rsidR="004C5E60" w:rsidRPr="008929C8" w:rsidRDefault="00E74F95" w:rsidP="00287F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F67A9C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</w:t>
      </w:r>
      <w:r w:rsidR="006D0DD6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              </w:t>
      </w:r>
      <w:r w:rsidR="00F67A9C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18.</w:t>
      </w:r>
      <w:r w:rsidR="000F72F3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F7CED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 man who provides not for his own house is worse than an infidel.</w:t>
      </w:r>
    </w:p>
    <w:p w:rsidR="006D0DD6" w:rsidRPr="008929C8" w:rsidRDefault="00E74F95" w:rsidP="00287F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F67A9C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6D0DD6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              </w:t>
      </w:r>
      <w:r w:rsidR="00F67A9C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19.</w:t>
      </w:r>
      <w:bookmarkStart w:id="4" w:name="_Hlk53506124"/>
      <w:r w:rsidR="000F72F3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F7CED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Paul encouraged marriage for young women.</w:t>
      </w:r>
    </w:p>
    <w:bookmarkEnd w:id="4"/>
    <w:p w:rsidR="004C5E60" w:rsidRPr="008929C8" w:rsidRDefault="00E74F95" w:rsidP="00287F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8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7" style="position:absolute;margin-left:93.25pt;margin-top:1.05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" filled="f" strokecolor="#0d0d0d"/>
        </w:pict>
      </w:r>
      <w:r w:rsidR="006D0DD6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              </w:t>
      </w:r>
      <w:r w:rsidR="00F67A9C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20.</w:t>
      </w:r>
      <w:r w:rsidR="000F72F3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F7CED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Any laborer is worthy of his reward.</w:t>
      </w:r>
    </w:p>
    <w:p w:rsidR="00272313" w:rsidRPr="008929C8" w:rsidRDefault="00E74F95" w:rsidP="00287F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F67A9C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</w:t>
      </w:r>
      <w:r w:rsidR="006D0DD6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    </w:t>
      </w:r>
      <w:r w:rsidR="007A1B3B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r w:rsidR="009D34B3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64966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21. </w:t>
      </w:r>
      <w:r w:rsidR="003F7CED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Paul advised Timothy to</w:t>
      </w:r>
      <w:r w:rsidR="003E5938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use a little wine as medicine.</w:t>
      </w:r>
    </w:p>
    <w:p w:rsidR="005A2CEB" w:rsidRPr="008929C8" w:rsidRDefault="00E74F95" w:rsidP="00287F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color w:val="0D0D0D" w:themeColor="text1" w:themeTint="F2"/>
        </w:rPr>
      </w:pPr>
      <w:r w:rsidRPr="00E74F95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 w:rsidRPr="00E74F95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F67A9C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  <w:r w:rsidR="005A2CEB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              </w:t>
      </w:r>
      <w:r w:rsidR="009D34B3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22</w:t>
      </w:r>
      <w:r w:rsidR="00E64966" w:rsidRPr="008929C8">
        <w:rPr>
          <w:color w:val="0D0D0D" w:themeColor="text1" w:themeTint="F2"/>
        </w:rPr>
        <w:t xml:space="preserve">. </w:t>
      </w:r>
      <w:r w:rsidR="003E5938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It was possible for a servant owner to be faithful and beloved.</w:t>
      </w:r>
    </w:p>
    <w:p w:rsidR="005A2CEB" w:rsidRPr="008929C8" w:rsidRDefault="00E74F95" w:rsidP="00287F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F67A9C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</w:t>
      </w:r>
      <w:r w:rsidR="006D0DD6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              </w:t>
      </w:r>
      <w:r w:rsidR="007A1B3B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23</w:t>
      </w:r>
      <w:bookmarkStart w:id="5" w:name="_Hlk53506294"/>
      <w:r w:rsidR="00433E61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0F72F3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E5938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Gain is godliness.</w:t>
      </w:r>
    </w:p>
    <w:p w:rsidR="00272313" w:rsidRPr="008929C8" w:rsidRDefault="00E74F95" w:rsidP="00287F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_x0000_s1076" style="position:absolute;margin-left:94.65pt;margin-top:.35pt;width:15.6pt;height:13.2pt;z-index:251761664" filled="f"/>
        </w:pict>
      </w:r>
      <w:r w:rsidR="00F67A9C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</w:t>
      </w:r>
      <w:r w:rsidR="00FA3D05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  <w:r w:rsidR="005A2CEB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A3D05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</w:t>
      </w:r>
      <w:bookmarkEnd w:id="5"/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7A1B3B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</w:t>
      </w:r>
      <w:r w:rsidR="009D34B3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7372D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24.</w:t>
      </w:r>
      <w:r w:rsidR="00F03A96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E5938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If we have food and raiment, we should be content.</w:t>
      </w:r>
    </w:p>
    <w:p w:rsidR="00836689" w:rsidRPr="008929C8" w:rsidRDefault="00E74F95" w:rsidP="00287F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8" style="position:absolute;margin-left:92.75pt;margin-top:.3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F67A9C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6D0DD6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             </w:t>
      </w:r>
      <w:r w:rsidR="007A1B3B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="006D0DD6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25</w:t>
      </w:r>
      <w:r w:rsidR="008D158C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A2CEB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E5938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rich in this world's goods should be highminded.</w:t>
      </w:r>
    </w:p>
    <w:p w:rsidR="00040628" w:rsidRPr="008929C8" w:rsidRDefault="006D0DD6" w:rsidP="00287F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8929C8" w:rsidRDefault="002A449E" w:rsidP="002936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 w:line="348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2A449E" w:rsidRPr="008929C8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929C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Chapter &amp; Verse </w:t>
      </w:r>
    </w:p>
    <w:p w:rsidR="00F558C6" w:rsidRPr="008929C8" w:rsidRDefault="00C20916" w:rsidP="00F558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</w:t>
      </w:r>
      <w:r w:rsidR="002A449E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F558C6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A449E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26.</w:t>
      </w:r>
      <w:bookmarkStart w:id="6" w:name="_Hlk59377779"/>
      <w:r w:rsidR="00F558C6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C26D4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By what was Paul an apostle of Jesus Christ? ___________________________</w:t>
      </w:r>
    </w:p>
    <w:p w:rsidR="00672882" w:rsidRPr="008929C8" w:rsidRDefault="001E33D1" w:rsidP="00C209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F558C6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______________________________________________________________.</w:t>
      </w:r>
    </w:p>
    <w:bookmarkEnd w:id="6"/>
    <w:p w:rsidR="00C55531" w:rsidRPr="008929C8" w:rsidRDefault="00C20916" w:rsidP="00C555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</w:t>
      </w:r>
      <w:r w:rsidR="002A449E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 27</w:t>
      </w:r>
      <w:r w:rsidR="00901EC0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CC26D4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was Paul's own son in the faith? _________________________________</w:t>
      </w:r>
    </w:p>
    <w:p w:rsidR="00353A88" w:rsidRPr="008929C8" w:rsidRDefault="00901EC0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C55531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353A88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</w:t>
      </w:r>
      <w:r w:rsidR="00C55531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353A88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___________________________________________.</w:t>
      </w:r>
    </w:p>
    <w:p w:rsidR="009D34B3" w:rsidRPr="008929C8" w:rsidRDefault="00C20916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</w:t>
      </w:r>
      <w:r w:rsidR="002A449E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A449E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28</w:t>
      </w:r>
      <w:r w:rsidR="00D53A75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D34B3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C26D4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is the end of the commandment? ________________________________</w:t>
      </w:r>
    </w:p>
    <w:p w:rsidR="008D76D7" w:rsidRPr="008929C8" w:rsidRDefault="009D34B3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F558C6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655C6E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</w:t>
      </w:r>
      <w:r w:rsidR="008950C3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___________________________________________________________.</w:t>
      </w:r>
    </w:p>
    <w:p w:rsidR="00C55531" w:rsidRPr="008929C8" w:rsidRDefault="00C20916" w:rsidP="00C555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2A449E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 29</w:t>
      </w:r>
      <w:r w:rsidR="00DB2890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55531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C26D4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To keep from making shipwreck, one's faith must be accompanied with what?</w:t>
      </w:r>
    </w:p>
    <w:p w:rsidR="00655C6E" w:rsidRPr="008929C8" w:rsidRDefault="00C55531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</w:t>
      </w:r>
      <w:r w:rsidR="00901EC0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53A88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655C6E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  <w:r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</w:t>
      </w:r>
      <w:r w:rsidR="00655C6E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______________________________________________.</w:t>
      </w:r>
    </w:p>
    <w:p w:rsidR="00C55531" w:rsidRPr="008929C8" w:rsidRDefault="00C20916" w:rsidP="00C555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</w:t>
      </w:r>
      <w:r w:rsidR="002A449E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 30</w:t>
      </w:r>
      <w:r w:rsidR="00901EC0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CC26D4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Paul desired for men to come unto what after they were saved?_____________</w:t>
      </w:r>
    </w:p>
    <w:p w:rsidR="003C5883" w:rsidRPr="008929C8" w:rsidRDefault="00901EC0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3C5883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</w:t>
      </w:r>
      <w:r w:rsidR="00C55531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3C5883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</w:t>
      </w:r>
      <w:r w:rsidR="009D34B3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3C5883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____________.</w:t>
      </w:r>
    </w:p>
    <w:p w:rsidR="00C55531" w:rsidRPr="008929C8" w:rsidRDefault="00C20916" w:rsidP="00C555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</w:t>
      </w:r>
      <w:r w:rsidR="002A449E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 31</w:t>
      </w:r>
      <w:r w:rsidR="00DB2890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01EC0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C26D4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gave Himself a ransom for all? __________________________________</w:t>
      </w:r>
    </w:p>
    <w:p w:rsidR="003E3B66" w:rsidRPr="008929C8" w:rsidRDefault="00C55531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</w:t>
      </w:r>
      <w:r w:rsidR="00901EC0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558C6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</w:t>
      </w:r>
      <w:r w:rsidR="003E3B66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</w:t>
      </w:r>
      <w:r w:rsidR="00F558C6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3E3B66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</w:t>
      </w:r>
      <w:r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3E3B66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</w:t>
      </w:r>
      <w:r w:rsidR="003C5883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9D34B3" w:rsidRPr="008929C8" w:rsidRDefault="00C20916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</w:t>
      </w:r>
      <w:r w:rsidR="002A449E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32.</w:t>
      </w:r>
      <w:r w:rsidR="009D34B3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C26D4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In what three positions did Paul serve, according to </w:t>
      </w:r>
      <w:r w:rsidR="00CC26D4" w:rsidRPr="008929C8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1 Timothy 2:7</w:t>
      </w:r>
      <w:r w:rsidR="00CC26D4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 _________</w:t>
      </w:r>
    </w:p>
    <w:p w:rsidR="00157EF6" w:rsidRPr="008929C8" w:rsidRDefault="009D34B3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157EF6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8950C3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157EF6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________________________________________________________.</w:t>
      </w:r>
    </w:p>
    <w:p w:rsidR="00353A88" w:rsidRPr="008929C8" w:rsidRDefault="00C20916" w:rsidP="00584D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2A449E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 33</w:t>
      </w:r>
      <w:r w:rsidR="00584DF6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01EC0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C26D4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must be blameless, sober, hospitable, apt to teach?</w:t>
      </w:r>
      <w:r w:rsidR="00F81B8E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</w:t>
      </w:r>
    </w:p>
    <w:p w:rsidR="00C55531" w:rsidRPr="008929C8" w:rsidRDefault="00C55531" w:rsidP="00584D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929C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                            ______________________________________________________________.</w:t>
      </w:r>
    </w:p>
    <w:p w:rsidR="00C55531" w:rsidRPr="008929C8" w:rsidRDefault="00C20916" w:rsidP="00C555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</w:t>
      </w:r>
      <w:r w:rsidR="00901EC0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 34. </w:t>
      </w:r>
      <w:r w:rsidR="00F81B8E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kind of tongues should deacons not have? ________________________</w:t>
      </w:r>
    </w:p>
    <w:p w:rsidR="002E36FA" w:rsidRPr="008929C8" w:rsidRDefault="001E33D1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</w:t>
      </w:r>
      <w:r w:rsidR="00C55531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</w:t>
      </w:r>
      <w:r w:rsidR="00F558C6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2E36FA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_____________________________________________________________.</w:t>
      </w:r>
    </w:p>
    <w:p w:rsidR="00C55531" w:rsidRPr="008929C8" w:rsidRDefault="00C20916" w:rsidP="00C47044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DB2890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 35.</w:t>
      </w:r>
      <w:r w:rsidR="00C55531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81B8E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Whom did Paul counsel not to be slanderers? __________________________</w:t>
      </w:r>
    </w:p>
    <w:p w:rsidR="00C47044" w:rsidRPr="008929C8" w:rsidRDefault="00C55531" w:rsidP="00C47044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F558C6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C47044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_____________________________________________________________.</w:t>
      </w:r>
    </w:p>
    <w:p w:rsidR="00C060BF" w:rsidRPr="008929C8" w:rsidRDefault="006A0790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B64F9E" w:rsidRPr="008929C8" w:rsidRDefault="00C060BF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ab/>
      </w:r>
      <w:r w:rsidR="00F3394A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COMPLETION QUESTIONS</w:t>
      </w:r>
    </w:p>
    <w:p w:rsidR="00734493" w:rsidRPr="008929C8" w:rsidRDefault="007344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929C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Chapter &amp; Verse</w:t>
      </w:r>
    </w:p>
    <w:p w:rsidR="00960718" w:rsidRPr="008929C8" w:rsidRDefault="007344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</w:t>
      </w:r>
      <w:r w:rsidR="009D7D82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60718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3254D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By what two things are creatures sanctified? __________________________</w:t>
      </w:r>
    </w:p>
    <w:p w:rsidR="00040628" w:rsidRPr="008929C8" w:rsidRDefault="00960718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</w:t>
      </w:r>
      <w:r w:rsidR="00901EC0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</w:t>
      </w:r>
      <w:r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</w:t>
      </w:r>
      <w:r w:rsidR="00040628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_________________________________________________________.</w:t>
      </w:r>
    </w:p>
    <w:p w:rsidR="00960718" w:rsidRPr="008929C8" w:rsidRDefault="00960718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37. </w:t>
      </w:r>
      <w:r w:rsidR="00F3254D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did Paul tell ministers to refuse?_______________________________</w:t>
      </w:r>
    </w:p>
    <w:p w:rsidR="00647241" w:rsidRPr="008929C8" w:rsidRDefault="00D52305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</w:t>
      </w:r>
      <w:r w:rsidR="009719AF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</w:t>
      </w:r>
      <w:r w:rsidR="00901EC0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47241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_____________________________________________________________.</w:t>
      </w:r>
    </w:p>
    <w:p w:rsidR="009719AF" w:rsidRPr="008929C8" w:rsidRDefault="007344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AA2F8E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 38.</w:t>
      </w:r>
      <w:r w:rsidR="00D52305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3254D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List six ways that Timothy was to be an example to believers. ____________</w:t>
      </w:r>
    </w:p>
    <w:p w:rsidR="004E1F97" w:rsidRPr="008929C8" w:rsidRDefault="00D52305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901EC0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719AF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823C7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4E1F97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____________________________________________________________.</w:t>
      </w:r>
    </w:p>
    <w:p w:rsidR="009719AF" w:rsidRPr="008929C8" w:rsidRDefault="007344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9719AF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3254D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To what was Timothy to give attendance?_____________________________</w:t>
      </w:r>
    </w:p>
    <w:p w:rsidR="00D52305" w:rsidRPr="008929C8" w:rsidRDefault="009719AF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929C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                              </w:t>
      </w:r>
      <w:r w:rsidR="00D52305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_____________________________________________________________.</w:t>
      </w:r>
    </w:p>
    <w:p w:rsidR="009719AF" w:rsidRPr="008929C8" w:rsidRDefault="007344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981D52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3254D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Whom was Timothy not to rebuke? _________________________________</w:t>
      </w:r>
    </w:p>
    <w:p w:rsidR="00981D52" w:rsidRPr="008929C8" w:rsidRDefault="00981D52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9719AF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_____________________________________________________________.</w:t>
      </w:r>
    </w:p>
    <w:p w:rsidR="009719AF" w:rsidRPr="008929C8" w:rsidRDefault="00981D52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r w:rsidR="00734493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41.</w:t>
      </w:r>
      <w:r w:rsidR="00D52305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3254D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old must a widow be before she was to be taken into the number?  ____</w:t>
      </w:r>
    </w:p>
    <w:p w:rsidR="00D52305" w:rsidRPr="008929C8" w:rsidRDefault="009719AF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</w:t>
      </w:r>
      <w:r w:rsidR="00D52305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____________________________________________________________.</w:t>
      </w:r>
    </w:p>
    <w:p w:rsidR="009719AF" w:rsidRPr="008929C8" w:rsidRDefault="007344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9719AF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3254D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To whom was Paul writing in the first part of </w:t>
      </w:r>
      <w:r w:rsidR="00F3254D" w:rsidRPr="008929C8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chapter 6</w:t>
      </w:r>
      <w:r w:rsidR="00F3254D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? </w:t>
      </w:r>
      <w:r w:rsidR="00EE69DB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</w:t>
      </w:r>
      <w:r w:rsidR="00F3254D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</w:t>
      </w:r>
    </w:p>
    <w:p w:rsidR="00D52305" w:rsidRPr="008929C8" w:rsidRDefault="0029362F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</w:t>
      </w:r>
      <w:r w:rsidR="00D52305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</w:t>
      </w:r>
      <w:r w:rsidR="00F3254D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D52305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___________________________________________________.</w:t>
      </w:r>
    </w:p>
    <w:p w:rsidR="009719AF" w:rsidRPr="008929C8" w:rsidRDefault="009719AF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43. </w:t>
      </w:r>
      <w:r w:rsidR="00F3254D" w:rsidRPr="008929C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The love of what is the root of all evil? ______________________________</w:t>
      </w:r>
    </w:p>
    <w:p w:rsidR="00D34F96" w:rsidRPr="008929C8" w:rsidRDefault="00D34F96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929C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____________________________________________________________.</w:t>
      </w:r>
    </w:p>
    <w:p w:rsidR="00D52305" w:rsidRPr="008929C8" w:rsidRDefault="007344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7" w:name="_Hlk56011485"/>
      <w:r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7"/>
      <w:r w:rsidR="00D823C7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3254D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3 titles of Christ are mentioned in one verse? _____________________</w:t>
      </w:r>
    </w:p>
    <w:p w:rsidR="00992B16" w:rsidRPr="008929C8" w:rsidRDefault="009719AF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992B16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_____________________________________________________________.</w:t>
      </w:r>
    </w:p>
    <w:p w:rsidR="009719AF" w:rsidRPr="008929C8" w:rsidRDefault="007344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8" w:name="_Hlk56011460"/>
      <w:r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bookmarkEnd w:id="8"/>
      <w:r w:rsidR="009719AF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34F96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Whom did Paul counsel to be rich in good works? ______________________</w:t>
      </w:r>
    </w:p>
    <w:p w:rsidR="00CA468A" w:rsidRPr="008929C8" w:rsidRDefault="00992B16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</w:t>
      </w:r>
      <w:r w:rsidR="009719AF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</w:t>
      </w:r>
      <w:r w:rsidR="00D823C7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CA468A"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________________________________________________________.</w:t>
      </w:r>
    </w:p>
    <w:p w:rsidR="00B4199E" w:rsidRPr="008929C8" w:rsidRDefault="007344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8929C8" w:rsidRDefault="00857247" w:rsidP="00B419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8929C8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8929C8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8929C8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8929C8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8929C8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8929C8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8929C8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8929C8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8929C8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8929C8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8929C8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8929C8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8929C8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8929C8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8929C8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8929C8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8929C8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8929C8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8929C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8929C8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929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</w:p>
    <w:sectPr w:rsidR="009712FF" w:rsidRPr="008929C8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10rqGwViYHpIy7QxvjtwJxT9p40=" w:salt="rFmRVAhEUFBwohZpnK5STQ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6F1027"/>
    <w:rsid w:val="00002B82"/>
    <w:rsid w:val="00003EFA"/>
    <w:rsid w:val="00006DD5"/>
    <w:rsid w:val="000103C3"/>
    <w:rsid w:val="00012E36"/>
    <w:rsid w:val="00024CDB"/>
    <w:rsid w:val="000250AA"/>
    <w:rsid w:val="00026D15"/>
    <w:rsid w:val="000347E5"/>
    <w:rsid w:val="00040628"/>
    <w:rsid w:val="000478D6"/>
    <w:rsid w:val="00051ECA"/>
    <w:rsid w:val="000543BE"/>
    <w:rsid w:val="00060C2D"/>
    <w:rsid w:val="00066EDF"/>
    <w:rsid w:val="000748D0"/>
    <w:rsid w:val="00080751"/>
    <w:rsid w:val="00093FC7"/>
    <w:rsid w:val="00096DD6"/>
    <w:rsid w:val="000B2F9F"/>
    <w:rsid w:val="000B3751"/>
    <w:rsid w:val="000B4704"/>
    <w:rsid w:val="000C075F"/>
    <w:rsid w:val="000C15DF"/>
    <w:rsid w:val="000C2639"/>
    <w:rsid w:val="000C6B84"/>
    <w:rsid w:val="000D04E0"/>
    <w:rsid w:val="000D59BF"/>
    <w:rsid w:val="000D59E9"/>
    <w:rsid w:val="000E4627"/>
    <w:rsid w:val="000F4318"/>
    <w:rsid w:val="000F48CB"/>
    <w:rsid w:val="000F4B07"/>
    <w:rsid w:val="000F5903"/>
    <w:rsid w:val="000F6C01"/>
    <w:rsid w:val="000F72F3"/>
    <w:rsid w:val="000F78C1"/>
    <w:rsid w:val="00105E1C"/>
    <w:rsid w:val="001131F2"/>
    <w:rsid w:val="0011463A"/>
    <w:rsid w:val="0011557E"/>
    <w:rsid w:val="0013365E"/>
    <w:rsid w:val="001366CF"/>
    <w:rsid w:val="00140399"/>
    <w:rsid w:val="00150A3B"/>
    <w:rsid w:val="00151D20"/>
    <w:rsid w:val="00153DD0"/>
    <w:rsid w:val="00157EF6"/>
    <w:rsid w:val="001702D8"/>
    <w:rsid w:val="00172758"/>
    <w:rsid w:val="001767C3"/>
    <w:rsid w:val="00182327"/>
    <w:rsid w:val="001868CE"/>
    <w:rsid w:val="001972D4"/>
    <w:rsid w:val="001A5FB4"/>
    <w:rsid w:val="001B0850"/>
    <w:rsid w:val="001B28A1"/>
    <w:rsid w:val="001B2C2D"/>
    <w:rsid w:val="001B7B55"/>
    <w:rsid w:val="001C4475"/>
    <w:rsid w:val="001D6B69"/>
    <w:rsid w:val="001E0312"/>
    <w:rsid w:val="001E33D1"/>
    <w:rsid w:val="001E6F64"/>
    <w:rsid w:val="001F299E"/>
    <w:rsid w:val="001F48BD"/>
    <w:rsid w:val="002055E4"/>
    <w:rsid w:val="0020750F"/>
    <w:rsid w:val="002076F7"/>
    <w:rsid w:val="002114CA"/>
    <w:rsid w:val="00211822"/>
    <w:rsid w:val="00214E1A"/>
    <w:rsid w:val="002157EA"/>
    <w:rsid w:val="00225C22"/>
    <w:rsid w:val="00244E11"/>
    <w:rsid w:val="0024547F"/>
    <w:rsid w:val="00247022"/>
    <w:rsid w:val="00254287"/>
    <w:rsid w:val="0025563D"/>
    <w:rsid w:val="00272062"/>
    <w:rsid w:val="00272313"/>
    <w:rsid w:val="002731AB"/>
    <w:rsid w:val="0027372D"/>
    <w:rsid w:val="00274253"/>
    <w:rsid w:val="00275B45"/>
    <w:rsid w:val="002765BE"/>
    <w:rsid w:val="00282A61"/>
    <w:rsid w:val="00285D7E"/>
    <w:rsid w:val="00287FEC"/>
    <w:rsid w:val="0029362F"/>
    <w:rsid w:val="002A449E"/>
    <w:rsid w:val="002B35AB"/>
    <w:rsid w:val="002C2B06"/>
    <w:rsid w:val="002C3000"/>
    <w:rsid w:val="002D19DC"/>
    <w:rsid w:val="002E36FA"/>
    <w:rsid w:val="002F0835"/>
    <w:rsid w:val="002F1901"/>
    <w:rsid w:val="002F1F4B"/>
    <w:rsid w:val="002F22CB"/>
    <w:rsid w:val="00302B86"/>
    <w:rsid w:val="00304EBE"/>
    <w:rsid w:val="00310EC6"/>
    <w:rsid w:val="003227C2"/>
    <w:rsid w:val="00325A0C"/>
    <w:rsid w:val="00330B6B"/>
    <w:rsid w:val="0033315C"/>
    <w:rsid w:val="003505E3"/>
    <w:rsid w:val="00351679"/>
    <w:rsid w:val="003524B1"/>
    <w:rsid w:val="00353A88"/>
    <w:rsid w:val="00355170"/>
    <w:rsid w:val="003625E2"/>
    <w:rsid w:val="00366D15"/>
    <w:rsid w:val="00372F9A"/>
    <w:rsid w:val="00374140"/>
    <w:rsid w:val="0037644F"/>
    <w:rsid w:val="00392D5C"/>
    <w:rsid w:val="003948AB"/>
    <w:rsid w:val="00396CAB"/>
    <w:rsid w:val="003A5FDA"/>
    <w:rsid w:val="003B14CD"/>
    <w:rsid w:val="003B4116"/>
    <w:rsid w:val="003B5AD7"/>
    <w:rsid w:val="003B6265"/>
    <w:rsid w:val="003C08A1"/>
    <w:rsid w:val="003C4BC3"/>
    <w:rsid w:val="003C5883"/>
    <w:rsid w:val="003C6D19"/>
    <w:rsid w:val="003D1B41"/>
    <w:rsid w:val="003D35A8"/>
    <w:rsid w:val="003D3F0F"/>
    <w:rsid w:val="003E22A3"/>
    <w:rsid w:val="003E3B66"/>
    <w:rsid w:val="003E5938"/>
    <w:rsid w:val="003F4FE1"/>
    <w:rsid w:val="003F7CED"/>
    <w:rsid w:val="0042253F"/>
    <w:rsid w:val="00424549"/>
    <w:rsid w:val="0042749F"/>
    <w:rsid w:val="00430C6C"/>
    <w:rsid w:val="00430CB1"/>
    <w:rsid w:val="00431828"/>
    <w:rsid w:val="00433E61"/>
    <w:rsid w:val="00445B8D"/>
    <w:rsid w:val="004463D1"/>
    <w:rsid w:val="00447DFB"/>
    <w:rsid w:val="004500C4"/>
    <w:rsid w:val="00453EDF"/>
    <w:rsid w:val="0045732C"/>
    <w:rsid w:val="00460446"/>
    <w:rsid w:val="00461A6A"/>
    <w:rsid w:val="00461BD3"/>
    <w:rsid w:val="00463109"/>
    <w:rsid w:val="00463E40"/>
    <w:rsid w:val="00466D40"/>
    <w:rsid w:val="0048523F"/>
    <w:rsid w:val="00485E47"/>
    <w:rsid w:val="00487070"/>
    <w:rsid w:val="0048756A"/>
    <w:rsid w:val="00494614"/>
    <w:rsid w:val="00496A1F"/>
    <w:rsid w:val="004A544E"/>
    <w:rsid w:val="004A75C6"/>
    <w:rsid w:val="004B0D57"/>
    <w:rsid w:val="004B1A15"/>
    <w:rsid w:val="004C00C2"/>
    <w:rsid w:val="004C1707"/>
    <w:rsid w:val="004C2AB3"/>
    <w:rsid w:val="004C5E60"/>
    <w:rsid w:val="004D1E55"/>
    <w:rsid w:val="004E0BFB"/>
    <w:rsid w:val="004E1F97"/>
    <w:rsid w:val="004E57EE"/>
    <w:rsid w:val="004F1576"/>
    <w:rsid w:val="004F2580"/>
    <w:rsid w:val="00502069"/>
    <w:rsid w:val="005021EA"/>
    <w:rsid w:val="00503358"/>
    <w:rsid w:val="005034FB"/>
    <w:rsid w:val="00504233"/>
    <w:rsid w:val="00504666"/>
    <w:rsid w:val="00506A14"/>
    <w:rsid w:val="00510C96"/>
    <w:rsid w:val="00515747"/>
    <w:rsid w:val="00516FD6"/>
    <w:rsid w:val="00534FA7"/>
    <w:rsid w:val="00536545"/>
    <w:rsid w:val="00536C74"/>
    <w:rsid w:val="005371BD"/>
    <w:rsid w:val="00537849"/>
    <w:rsid w:val="00537D46"/>
    <w:rsid w:val="005500FF"/>
    <w:rsid w:val="005522BD"/>
    <w:rsid w:val="00552588"/>
    <w:rsid w:val="005641F9"/>
    <w:rsid w:val="00564C13"/>
    <w:rsid w:val="00564FC8"/>
    <w:rsid w:val="005754DD"/>
    <w:rsid w:val="00584DF6"/>
    <w:rsid w:val="005A2CEB"/>
    <w:rsid w:val="005B1FE9"/>
    <w:rsid w:val="005B355E"/>
    <w:rsid w:val="005B4F6E"/>
    <w:rsid w:val="005B7EA0"/>
    <w:rsid w:val="005D4000"/>
    <w:rsid w:val="005D40BA"/>
    <w:rsid w:val="005D508B"/>
    <w:rsid w:val="005E5060"/>
    <w:rsid w:val="005E5D7C"/>
    <w:rsid w:val="005F00DD"/>
    <w:rsid w:val="005F1940"/>
    <w:rsid w:val="005F769F"/>
    <w:rsid w:val="00616714"/>
    <w:rsid w:val="006258E1"/>
    <w:rsid w:val="00625C7A"/>
    <w:rsid w:val="0062700A"/>
    <w:rsid w:val="0062772C"/>
    <w:rsid w:val="006369A7"/>
    <w:rsid w:val="0063784E"/>
    <w:rsid w:val="00637BCD"/>
    <w:rsid w:val="006418F7"/>
    <w:rsid w:val="00642DA2"/>
    <w:rsid w:val="00645803"/>
    <w:rsid w:val="00645FF9"/>
    <w:rsid w:val="006460C0"/>
    <w:rsid w:val="00647241"/>
    <w:rsid w:val="00652EC0"/>
    <w:rsid w:val="00655C6E"/>
    <w:rsid w:val="00660B32"/>
    <w:rsid w:val="0067022B"/>
    <w:rsid w:val="00672882"/>
    <w:rsid w:val="006849C1"/>
    <w:rsid w:val="006901D9"/>
    <w:rsid w:val="00691646"/>
    <w:rsid w:val="006A0790"/>
    <w:rsid w:val="006A3FC3"/>
    <w:rsid w:val="006A762F"/>
    <w:rsid w:val="006B1CDB"/>
    <w:rsid w:val="006C1E9C"/>
    <w:rsid w:val="006C3179"/>
    <w:rsid w:val="006D0DD6"/>
    <w:rsid w:val="006D2D19"/>
    <w:rsid w:val="006D3D05"/>
    <w:rsid w:val="006E618D"/>
    <w:rsid w:val="006F1027"/>
    <w:rsid w:val="006F619F"/>
    <w:rsid w:val="00704721"/>
    <w:rsid w:val="0071055D"/>
    <w:rsid w:val="0071786E"/>
    <w:rsid w:val="00720504"/>
    <w:rsid w:val="0072666A"/>
    <w:rsid w:val="00731A22"/>
    <w:rsid w:val="007341C5"/>
    <w:rsid w:val="00734493"/>
    <w:rsid w:val="00736472"/>
    <w:rsid w:val="00736CBF"/>
    <w:rsid w:val="00741049"/>
    <w:rsid w:val="00743A72"/>
    <w:rsid w:val="00745F6D"/>
    <w:rsid w:val="00746B8A"/>
    <w:rsid w:val="0074724D"/>
    <w:rsid w:val="0074763B"/>
    <w:rsid w:val="00751D47"/>
    <w:rsid w:val="00752662"/>
    <w:rsid w:val="007554EC"/>
    <w:rsid w:val="0076431D"/>
    <w:rsid w:val="00764F40"/>
    <w:rsid w:val="0076686F"/>
    <w:rsid w:val="00773438"/>
    <w:rsid w:val="00775396"/>
    <w:rsid w:val="007822E4"/>
    <w:rsid w:val="00785F76"/>
    <w:rsid w:val="007875F0"/>
    <w:rsid w:val="00790609"/>
    <w:rsid w:val="0079129E"/>
    <w:rsid w:val="00795DA8"/>
    <w:rsid w:val="0079630D"/>
    <w:rsid w:val="00797159"/>
    <w:rsid w:val="0079727E"/>
    <w:rsid w:val="00797BFC"/>
    <w:rsid w:val="007A1B3B"/>
    <w:rsid w:val="007A3475"/>
    <w:rsid w:val="007A4A3D"/>
    <w:rsid w:val="007B09C7"/>
    <w:rsid w:val="007C215B"/>
    <w:rsid w:val="007C767E"/>
    <w:rsid w:val="007D4050"/>
    <w:rsid w:val="007D5D33"/>
    <w:rsid w:val="007D69D9"/>
    <w:rsid w:val="007E0F8A"/>
    <w:rsid w:val="007E1CC0"/>
    <w:rsid w:val="007E2F7C"/>
    <w:rsid w:val="007E3231"/>
    <w:rsid w:val="007E45EA"/>
    <w:rsid w:val="007E703B"/>
    <w:rsid w:val="007F1D40"/>
    <w:rsid w:val="007F4B10"/>
    <w:rsid w:val="007F6887"/>
    <w:rsid w:val="00800F1C"/>
    <w:rsid w:val="00801594"/>
    <w:rsid w:val="008056B1"/>
    <w:rsid w:val="00813208"/>
    <w:rsid w:val="00814933"/>
    <w:rsid w:val="0081524F"/>
    <w:rsid w:val="00817165"/>
    <w:rsid w:val="00821E8A"/>
    <w:rsid w:val="00830469"/>
    <w:rsid w:val="00832621"/>
    <w:rsid w:val="008356A7"/>
    <w:rsid w:val="00836689"/>
    <w:rsid w:val="00841864"/>
    <w:rsid w:val="00846A61"/>
    <w:rsid w:val="008470B3"/>
    <w:rsid w:val="00857247"/>
    <w:rsid w:val="00860394"/>
    <w:rsid w:val="00873DA6"/>
    <w:rsid w:val="00875AC8"/>
    <w:rsid w:val="0087646B"/>
    <w:rsid w:val="00880005"/>
    <w:rsid w:val="008929C8"/>
    <w:rsid w:val="00892A35"/>
    <w:rsid w:val="008950C3"/>
    <w:rsid w:val="008A75E7"/>
    <w:rsid w:val="008B3088"/>
    <w:rsid w:val="008C02CE"/>
    <w:rsid w:val="008C0C5F"/>
    <w:rsid w:val="008C6504"/>
    <w:rsid w:val="008D158C"/>
    <w:rsid w:val="008D26D7"/>
    <w:rsid w:val="008D76D7"/>
    <w:rsid w:val="008F0681"/>
    <w:rsid w:val="008F0C14"/>
    <w:rsid w:val="008F6294"/>
    <w:rsid w:val="008F6DAB"/>
    <w:rsid w:val="009018FA"/>
    <w:rsid w:val="00901EC0"/>
    <w:rsid w:val="00903945"/>
    <w:rsid w:val="00904001"/>
    <w:rsid w:val="009133A3"/>
    <w:rsid w:val="00920A8F"/>
    <w:rsid w:val="00922753"/>
    <w:rsid w:val="009229A2"/>
    <w:rsid w:val="00923692"/>
    <w:rsid w:val="00923884"/>
    <w:rsid w:val="00927141"/>
    <w:rsid w:val="009316D2"/>
    <w:rsid w:val="00934DD0"/>
    <w:rsid w:val="0094747B"/>
    <w:rsid w:val="00947A15"/>
    <w:rsid w:val="00954FBB"/>
    <w:rsid w:val="00960718"/>
    <w:rsid w:val="00960AFF"/>
    <w:rsid w:val="009659E4"/>
    <w:rsid w:val="00966B6E"/>
    <w:rsid w:val="00967AC7"/>
    <w:rsid w:val="009712FF"/>
    <w:rsid w:val="00971733"/>
    <w:rsid w:val="009719AF"/>
    <w:rsid w:val="00971E3F"/>
    <w:rsid w:val="00980764"/>
    <w:rsid w:val="00981D52"/>
    <w:rsid w:val="00985728"/>
    <w:rsid w:val="00986A02"/>
    <w:rsid w:val="00992B16"/>
    <w:rsid w:val="009A0A9B"/>
    <w:rsid w:val="009A13AE"/>
    <w:rsid w:val="009A18D2"/>
    <w:rsid w:val="009B0679"/>
    <w:rsid w:val="009C6104"/>
    <w:rsid w:val="009D2138"/>
    <w:rsid w:val="009D34B3"/>
    <w:rsid w:val="009D5604"/>
    <w:rsid w:val="009D7336"/>
    <w:rsid w:val="009D7D82"/>
    <w:rsid w:val="009D7F4E"/>
    <w:rsid w:val="009E093A"/>
    <w:rsid w:val="009E2EF3"/>
    <w:rsid w:val="009E770C"/>
    <w:rsid w:val="009F3B4F"/>
    <w:rsid w:val="009F67D0"/>
    <w:rsid w:val="009F74E3"/>
    <w:rsid w:val="00A10D6F"/>
    <w:rsid w:val="00A121E0"/>
    <w:rsid w:val="00A203B9"/>
    <w:rsid w:val="00A22641"/>
    <w:rsid w:val="00A258EB"/>
    <w:rsid w:val="00A25F29"/>
    <w:rsid w:val="00A30CB4"/>
    <w:rsid w:val="00A3171A"/>
    <w:rsid w:val="00A320E0"/>
    <w:rsid w:val="00A37F9B"/>
    <w:rsid w:val="00A46830"/>
    <w:rsid w:val="00A51FC9"/>
    <w:rsid w:val="00A623E0"/>
    <w:rsid w:val="00A64008"/>
    <w:rsid w:val="00A6408E"/>
    <w:rsid w:val="00A65594"/>
    <w:rsid w:val="00A65C51"/>
    <w:rsid w:val="00A7308E"/>
    <w:rsid w:val="00A77A48"/>
    <w:rsid w:val="00A839B5"/>
    <w:rsid w:val="00A87D9B"/>
    <w:rsid w:val="00A9335C"/>
    <w:rsid w:val="00AA2F8E"/>
    <w:rsid w:val="00AB0CAD"/>
    <w:rsid w:val="00AB2F4E"/>
    <w:rsid w:val="00AB3603"/>
    <w:rsid w:val="00AC3003"/>
    <w:rsid w:val="00AD571E"/>
    <w:rsid w:val="00AD5B29"/>
    <w:rsid w:val="00AD6619"/>
    <w:rsid w:val="00AE2596"/>
    <w:rsid w:val="00AE2803"/>
    <w:rsid w:val="00AF0FCB"/>
    <w:rsid w:val="00AF76B8"/>
    <w:rsid w:val="00AF7B4C"/>
    <w:rsid w:val="00B01D57"/>
    <w:rsid w:val="00B02A24"/>
    <w:rsid w:val="00B06AC1"/>
    <w:rsid w:val="00B10472"/>
    <w:rsid w:val="00B209FF"/>
    <w:rsid w:val="00B324FA"/>
    <w:rsid w:val="00B3330E"/>
    <w:rsid w:val="00B35C1D"/>
    <w:rsid w:val="00B35F3C"/>
    <w:rsid w:val="00B36A66"/>
    <w:rsid w:val="00B40088"/>
    <w:rsid w:val="00B4199E"/>
    <w:rsid w:val="00B4568A"/>
    <w:rsid w:val="00B52EDA"/>
    <w:rsid w:val="00B57B7F"/>
    <w:rsid w:val="00B635D4"/>
    <w:rsid w:val="00B64F9E"/>
    <w:rsid w:val="00B73E99"/>
    <w:rsid w:val="00B831B2"/>
    <w:rsid w:val="00B835D6"/>
    <w:rsid w:val="00B85FC9"/>
    <w:rsid w:val="00B8752D"/>
    <w:rsid w:val="00B93A10"/>
    <w:rsid w:val="00BA0433"/>
    <w:rsid w:val="00BA2F6E"/>
    <w:rsid w:val="00BA720B"/>
    <w:rsid w:val="00BB14F2"/>
    <w:rsid w:val="00BC1182"/>
    <w:rsid w:val="00BC4C39"/>
    <w:rsid w:val="00BC5FFC"/>
    <w:rsid w:val="00BC6A0C"/>
    <w:rsid w:val="00BD3497"/>
    <w:rsid w:val="00BD7811"/>
    <w:rsid w:val="00BE2F65"/>
    <w:rsid w:val="00BF4DF4"/>
    <w:rsid w:val="00BF5207"/>
    <w:rsid w:val="00BF57F3"/>
    <w:rsid w:val="00BF6221"/>
    <w:rsid w:val="00BF70E8"/>
    <w:rsid w:val="00C00AA4"/>
    <w:rsid w:val="00C02BA3"/>
    <w:rsid w:val="00C060BF"/>
    <w:rsid w:val="00C0623F"/>
    <w:rsid w:val="00C06B6F"/>
    <w:rsid w:val="00C12313"/>
    <w:rsid w:val="00C13D33"/>
    <w:rsid w:val="00C14ABA"/>
    <w:rsid w:val="00C20097"/>
    <w:rsid w:val="00C20916"/>
    <w:rsid w:val="00C214BA"/>
    <w:rsid w:val="00C271D6"/>
    <w:rsid w:val="00C34A41"/>
    <w:rsid w:val="00C44A3E"/>
    <w:rsid w:val="00C47044"/>
    <w:rsid w:val="00C47E11"/>
    <w:rsid w:val="00C550D7"/>
    <w:rsid w:val="00C55531"/>
    <w:rsid w:val="00C65E5C"/>
    <w:rsid w:val="00C679E1"/>
    <w:rsid w:val="00C77107"/>
    <w:rsid w:val="00C96C67"/>
    <w:rsid w:val="00CA1871"/>
    <w:rsid w:val="00CA1E61"/>
    <w:rsid w:val="00CA22E1"/>
    <w:rsid w:val="00CA2973"/>
    <w:rsid w:val="00CA468A"/>
    <w:rsid w:val="00CA5EA0"/>
    <w:rsid w:val="00CB2293"/>
    <w:rsid w:val="00CB23F0"/>
    <w:rsid w:val="00CC1606"/>
    <w:rsid w:val="00CC2487"/>
    <w:rsid w:val="00CC26D4"/>
    <w:rsid w:val="00CC6D07"/>
    <w:rsid w:val="00CD09FB"/>
    <w:rsid w:val="00CD1067"/>
    <w:rsid w:val="00CD3C0A"/>
    <w:rsid w:val="00CD53E4"/>
    <w:rsid w:val="00CD7263"/>
    <w:rsid w:val="00CE0B1D"/>
    <w:rsid w:val="00CE6EC2"/>
    <w:rsid w:val="00CE7324"/>
    <w:rsid w:val="00CF0960"/>
    <w:rsid w:val="00CF25E2"/>
    <w:rsid w:val="00D016BA"/>
    <w:rsid w:val="00D01C87"/>
    <w:rsid w:val="00D05A21"/>
    <w:rsid w:val="00D137CC"/>
    <w:rsid w:val="00D15CD2"/>
    <w:rsid w:val="00D27766"/>
    <w:rsid w:val="00D34EDF"/>
    <w:rsid w:val="00D34F96"/>
    <w:rsid w:val="00D36E2E"/>
    <w:rsid w:val="00D3743E"/>
    <w:rsid w:val="00D403C0"/>
    <w:rsid w:val="00D44062"/>
    <w:rsid w:val="00D52305"/>
    <w:rsid w:val="00D53A75"/>
    <w:rsid w:val="00D544CA"/>
    <w:rsid w:val="00D55808"/>
    <w:rsid w:val="00D600A7"/>
    <w:rsid w:val="00D6204D"/>
    <w:rsid w:val="00D823C7"/>
    <w:rsid w:val="00D83C48"/>
    <w:rsid w:val="00D83FCA"/>
    <w:rsid w:val="00D87B3E"/>
    <w:rsid w:val="00DA1863"/>
    <w:rsid w:val="00DA593A"/>
    <w:rsid w:val="00DB2890"/>
    <w:rsid w:val="00DB5F35"/>
    <w:rsid w:val="00DC3FA4"/>
    <w:rsid w:val="00DC5931"/>
    <w:rsid w:val="00DD5CF5"/>
    <w:rsid w:val="00DE0FDD"/>
    <w:rsid w:val="00DE3EC9"/>
    <w:rsid w:val="00DE53DE"/>
    <w:rsid w:val="00DE7FB6"/>
    <w:rsid w:val="00E01CFD"/>
    <w:rsid w:val="00E02421"/>
    <w:rsid w:val="00E0271D"/>
    <w:rsid w:val="00E074B4"/>
    <w:rsid w:val="00E12522"/>
    <w:rsid w:val="00E14F8C"/>
    <w:rsid w:val="00E158FA"/>
    <w:rsid w:val="00E22F6A"/>
    <w:rsid w:val="00E308C7"/>
    <w:rsid w:val="00E30948"/>
    <w:rsid w:val="00E366F4"/>
    <w:rsid w:val="00E36C65"/>
    <w:rsid w:val="00E4003C"/>
    <w:rsid w:val="00E40CEF"/>
    <w:rsid w:val="00E43EB7"/>
    <w:rsid w:val="00E600ED"/>
    <w:rsid w:val="00E61AE3"/>
    <w:rsid w:val="00E61BED"/>
    <w:rsid w:val="00E62A22"/>
    <w:rsid w:val="00E64966"/>
    <w:rsid w:val="00E65404"/>
    <w:rsid w:val="00E66301"/>
    <w:rsid w:val="00E74F95"/>
    <w:rsid w:val="00E74FBC"/>
    <w:rsid w:val="00E810A6"/>
    <w:rsid w:val="00E818A0"/>
    <w:rsid w:val="00E84579"/>
    <w:rsid w:val="00EB755C"/>
    <w:rsid w:val="00ED000C"/>
    <w:rsid w:val="00ED19A5"/>
    <w:rsid w:val="00ED2F2A"/>
    <w:rsid w:val="00ED3F4B"/>
    <w:rsid w:val="00EE0498"/>
    <w:rsid w:val="00EE056F"/>
    <w:rsid w:val="00EE3ADE"/>
    <w:rsid w:val="00EE69DB"/>
    <w:rsid w:val="00EF1C31"/>
    <w:rsid w:val="00F03A96"/>
    <w:rsid w:val="00F04E2D"/>
    <w:rsid w:val="00F054C3"/>
    <w:rsid w:val="00F11F83"/>
    <w:rsid w:val="00F12A11"/>
    <w:rsid w:val="00F12B79"/>
    <w:rsid w:val="00F13E89"/>
    <w:rsid w:val="00F14ABA"/>
    <w:rsid w:val="00F15BE4"/>
    <w:rsid w:val="00F1725D"/>
    <w:rsid w:val="00F176E5"/>
    <w:rsid w:val="00F17C46"/>
    <w:rsid w:val="00F238E2"/>
    <w:rsid w:val="00F23EA3"/>
    <w:rsid w:val="00F25295"/>
    <w:rsid w:val="00F276C6"/>
    <w:rsid w:val="00F3090D"/>
    <w:rsid w:val="00F31038"/>
    <w:rsid w:val="00F3254D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558C6"/>
    <w:rsid w:val="00F61B62"/>
    <w:rsid w:val="00F65E67"/>
    <w:rsid w:val="00F67A9C"/>
    <w:rsid w:val="00F703F8"/>
    <w:rsid w:val="00F70D91"/>
    <w:rsid w:val="00F70F93"/>
    <w:rsid w:val="00F71790"/>
    <w:rsid w:val="00F75B5B"/>
    <w:rsid w:val="00F77EF2"/>
    <w:rsid w:val="00F8052A"/>
    <w:rsid w:val="00F81B8E"/>
    <w:rsid w:val="00F86F97"/>
    <w:rsid w:val="00F87610"/>
    <w:rsid w:val="00FA06FA"/>
    <w:rsid w:val="00FA3D05"/>
    <w:rsid w:val="00FB3C1F"/>
    <w:rsid w:val="00FE0DAE"/>
    <w:rsid w:val="00FE2C85"/>
    <w:rsid w:val="00FE7940"/>
    <w:rsid w:val="00FE7E11"/>
    <w:rsid w:val="00FF7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style="v-text-anchor:middle" fill="f" fillcolor="white" strokecolor="#0d0d0d">
      <v:fill color="white" on="f"/>
      <v:stroke color="#0d0d0d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rman.GREATWHITE-J54S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20E2C-E0BF-41B6-B10F-FEAD2EF0C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2</TotalTime>
  <Pages>1</Pages>
  <Words>1012</Words>
  <Characters>5769</Characters>
  <Application>Microsoft Office Word</Application>
  <DocSecurity>8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Thurman V Compton Jr</dc:creator>
  <cp:lastModifiedBy>Thurmans</cp:lastModifiedBy>
  <cp:revision>4</cp:revision>
  <dcterms:created xsi:type="dcterms:W3CDTF">2021-07-18T00:29:00Z</dcterms:created>
  <dcterms:modified xsi:type="dcterms:W3CDTF">2023-10-14T05:40:00Z</dcterms:modified>
</cp:coreProperties>
</file>