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64326A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155BFD" w:rsidRPr="0064326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37</w:t>
      </w:r>
    </w:p>
    <w:p w:rsidR="00D87B3E" w:rsidRPr="0064326A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64326A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4326A">
        <w:rPr>
          <w:rFonts w:ascii="Times New Roman" w:hAnsi="Times New Roman" w:cs="Times New Roman"/>
          <w:color w:val="0D0D0D" w:themeColor="text1" w:themeTint="F2"/>
        </w:rPr>
        <w:t>Chapter/Verse     T     F</w:t>
      </w:r>
      <w:r w:rsidR="00F67A9C" w:rsidRPr="0064326A">
        <w:rPr>
          <w:rFonts w:ascii="Times New Roman" w:hAnsi="Times New Roman" w:cs="Times New Roman"/>
          <w:color w:val="0D0D0D" w:themeColor="text1" w:themeTint="F2"/>
        </w:rPr>
        <w:t xml:space="preserve">                 </w:t>
      </w:r>
      <w:r w:rsidR="00CB23F0" w:rsidRPr="0064326A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</w:t>
      </w:r>
      <w:r w:rsidR="00873DA6" w:rsidRPr="0064326A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</w:t>
      </w:r>
      <w:r w:rsidR="00CB23F0" w:rsidRPr="0064326A">
        <w:rPr>
          <w:rFonts w:ascii="Times New Roman" w:hAnsi="Times New Roman" w:cs="Times New Roman"/>
          <w:color w:val="0D0D0D" w:themeColor="text1" w:themeTint="F2"/>
        </w:rPr>
        <w:t xml:space="preserve">  </w:t>
      </w:r>
      <w:r w:rsidR="00652EC0" w:rsidRPr="0064326A">
        <w:rPr>
          <w:rFonts w:ascii="Times New Roman" w:hAnsi="Times New Roman" w:cs="Times New Roman"/>
          <w:color w:val="0D0D0D" w:themeColor="text1" w:themeTint="F2"/>
        </w:rPr>
        <w:t>Assignment:</w:t>
      </w:r>
      <w:r w:rsidR="00155BFD" w:rsidRPr="0064326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155BFD" w:rsidRPr="0064326A">
        <w:rPr>
          <w:rFonts w:ascii="Times New Roman" w:hAnsi="Times New Roman" w:cs="Times New Roman"/>
          <w:b/>
          <w:i/>
          <w:color w:val="0D0D0D" w:themeColor="text1" w:themeTint="F2"/>
        </w:rPr>
        <w:t>2 Timothy 1-4</w:t>
      </w:r>
    </w:p>
    <w:p w:rsidR="00043753" w:rsidRPr="0064326A" w:rsidRDefault="000E5D59" w:rsidP="008F05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25pt;margin-top:.4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4MWFD3gAA&#10;AAkBAAAPAAAAAAAAAAAAAAAAANY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              </w:t>
      </w:r>
      <w:r w:rsidR="00CE0B1D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6496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305767" w:rsidRPr="006432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The name of “Christ” is mentioned three times in </w:t>
      </w:r>
      <w:r w:rsidR="00305767" w:rsidRPr="0064326A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  <w:t>2 Timothy 1:1</w:t>
      </w:r>
      <w:r w:rsidR="00305767" w:rsidRPr="006432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E0B1D" w:rsidRPr="0064326A" w:rsidRDefault="000E5D59" w:rsidP="008F05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E5D59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1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" filled="f" strokecolor="#0d0d0d"/>
        </w:pict>
      </w:r>
      <w:r w:rsidRPr="000E5D59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CE0B1D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bookmarkStart w:id="0" w:name="_Hlk53505290"/>
      <w:r w:rsidR="00CE0B1D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5767" w:rsidRPr="006432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Timothy received a gift when Paul's hands were placed on him.</w:t>
      </w:r>
    </w:p>
    <w:bookmarkEnd w:id="0"/>
    <w:p w:rsidR="00923692" w:rsidRPr="0064326A" w:rsidRDefault="000E5D59" w:rsidP="008F05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DB2890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305767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has given us the spirit of fear.</w:t>
      </w:r>
    </w:p>
    <w:p w:rsidR="00272313" w:rsidRPr="0064326A" w:rsidRDefault="000E5D59" w:rsidP="008F05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</w: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B4F6E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5767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Christ abolished death.</w:t>
      </w:r>
    </w:p>
    <w:p w:rsidR="00272313" w:rsidRPr="0064326A" w:rsidRDefault="000E5D59" w:rsidP="008F05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              </w: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bookmarkStart w:id="1" w:name="_Hlk53505431"/>
      <w:r w:rsidR="00813208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B4F6E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1"/>
      <w:r w:rsidR="00305767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Christ is able to keep that which one commits unto Him.</w:t>
      </w:r>
    </w:p>
    <w:p w:rsidR="005A2CEB" w:rsidRPr="0064326A" w:rsidRDefault="000E5D59" w:rsidP="008F05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              </w: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</w:t>
      </w:r>
      <w:r w:rsidR="005B4F6E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5767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Paul had a friend who greatly helped him in Ephesus.</w:t>
      </w:r>
    </w:p>
    <w:p w:rsidR="00272313" w:rsidRPr="0064326A" w:rsidRDefault="000E5D59" w:rsidP="008F05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5A2CEB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7A1B3B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9D34B3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="002C3000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B4F6E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5767" w:rsidRPr="006432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Every man that warreth entangles himself with the affairs of this life.</w:t>
      </w:r>
    </w:p>
    <w:p w:rsidR="005A2CEB" w:rsidRPr="0064326A" w:rsidRDefault="000E5D59" w:rsidP="008F05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              </w: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8.</w:t>
      </w:r>
      <w:r w:rsidR="005B4F6E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5767" w:rsidRPr="006432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A good keeper of vineyards should be first to partake of the fruit.</w:t>
      </w:r>
    </w:p>
    <w:p w:rsidR="005A2CEB" w:rsidRPr="0064326A" w:rsidRDefault="000E5D59" w:rsidP="008F05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              </w:t>
      </w:r>
      <w:r w:rsidR="009D34B3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</w:t>
      </w:r>
      <w:r w:rsidR="005A2CEB" w:rsidRPr="0064326A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</w:t>
      </w:r>
      <w:r w:rsidR="00305767" w:rsidRPr="0064326A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Paul suffered trouble as an evil-doer.</w:t>
      </w:r>
    </w:p>
    <w:p w:rsidR="005A2CEB" w:rsidRPr="0064326A" w:rsidRDefault="000E5D59" w:rsidP="008F05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              </w: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  <w:r w:rsidR="00DC5931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A2CEB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5767" w:rsidRPr="006432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If we suffer for Christ's sake, we shall also reign with Him.</w:t>
      </w:r>
    </w:p>
    <w:p w:rsidR="006D0DD6" w:rsidRPr="0064326A" w:rsidRDefault="000E5D59" w:rsidP="008F05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E5D59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0E5D59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              </w:t>
      </w:r>
      <w:r w:rsidR="005A2CEB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11.</w:t>
      </w:r>
      <w:r w:rsidR="00584DF6" w:rsidRPr="0064326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305767" w:rsidRPr="006432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The resurrection is already passed.</w:t>
      </w:r>
    </w:p>
    <w:p w:rsidR="005A2CEB" w:rsidRPr="0064326A" w:rsidRDefault="000E5D59" w:rsidP="008F05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E5D59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 w:rsidRPr="000E5D59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12.</w:t>
      </w:r>
      <w:r w:rsidR="00584DF6" w:rsidRPr="0064326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305767" w:rsidRPr="006432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In a great house there are vessels of honor and dishonor.</w:t>
      </w:r>
    </w:p>
    <w:p w:rsidR="006D0DD6" w:rsidRPr="0064326A" w:rsidRDefault="000E5D59" w:rsidP="008F05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E5D59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 w:rsidRPr="000E5D59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              </w:t>
      </w:r>
      <w:r w:rsidR="009D34B3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</w:t>
      </w:r>
      <w:r w:rsidR="00FE2C85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F72F3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5767" w:rsidRPr="006432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Foolish and unlearned questions gender </w:t>
      </w:r>
      <w:r w:rsidR="0064326A" w:rsidRPr="006432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strife’s</w:t>
      </w:r>
      <w:r w:rsidR="00305767" w:rsidRPr="006432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9630D" w:rsidRPr="0064326A" w:rsidRDefault="000E5D59" w:rsidP="008F05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              </w: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14.</w:t>
      </w:r>
      <w:r w:rsidR="000F72F3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5767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may have a form of godliness and deny the power of God.</w:t>
      </w:r>
    </w:p>
    <w:p w:rsidR="00305767" w:rsidRPr="0064326A" w:rsidRDefault="000E5D59" w:rsidP="008F05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E5D59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 w:rsidRPr="000E5D59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              </w: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15.</w:t>
      </w:r>
      <w:bookmarkStart w:id="2" w:name="_Hlk53505732"/>
      <w:r w:rsidR="00F03A9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5767" w:rsidRPr="006432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It is possible to learn the truth without having the proper interpretation</w:t>
      </w:r>
    </w:p>
    <w:p w:rsidR="00466D40" w:rsidRPr="0064326A" w:rsidRDefault="00305767" w:rsidP="008F05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of  it.</w:t>
      </w:r>
    </w:p>
    <w:bookmarkEnd w:id="2"/>
    <w:p w:rsidR="00305767" w:rsidRPr="0064326A" w:rsidRDefault="000E5D59" w:rsidP="008F05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4.65pt;margin-top:.3pt;width:15.2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 strokeweight=".5p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              </w: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16.</w:t>
      </w:r>
      <w:r w:rsidR="005A2CEB" w:rsidRPr="0064326A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</w:t>
      </w:r>
      <w:r w:rsidR="00305767" w:rsidRPr="0064326A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All who live godly in Christ Jesus shall suffer persecution.</w:t>
      </w:r>
    </w:p>
    <w:p w:rsidR="00790609" w:rsidRPr="0064326A" w:rsidRDefault="000E5D59" w:rsidP="008F05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              </w: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</w:t>
      </w:r>
      <w:bookmarkStart w:id="3" w:name="_Hlk53505972"/>
      <w:r w:rsidR="00B10472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03A9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5767" w:rsidRPr="006432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Some people deceive and at the same time are being deceived.</w:t>
      </w:r>
    </w:p>
    <w:bookmarkEnd w:id="3"/>
    <w:p w:rsidR="00550EC9" w:rsidRPr="0064326A" w:rsidRDefault="000E5D59" w:rsidP="008F05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              </w: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18.</w:t>
      </w:r>
      <w:r w:rsidR="000F72F3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5767" w:rsidRPr="006432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All Scripture is given by inspiration of God and is profitable.</w:t>
      </w:r>
    </w:p>
    <w:p w:rsidR="006D0DD6" w:rsidRPr="0064326A" w:rsidRDefault="000E5D59" w:rsidP="008F05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              </w: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19.</w:t>
      </w:r>
      <w:bookmarkStart w:id="4" w:name="_Hlk53506124"/>
      <w:r w:rsidR="000F72F3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146E5" w:rsidRPr="006432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Men of God may be perfect.</w:t>
      </w:r>
    </w:p>
    <w:bookmarkEnd w:id="4"/>
    <w:p w:rsidR="004C5E60" w:rsidRPr="0064326A" w:rsidRDefault="000E5D59" w:rsidP="008F05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              </w: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</w:t>
      </w:r>
      <w:r w:rsidR="000F72F3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5767" w:rsidRPr="006432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The time will come when men will not endure sound doctrine.</w:t>
      </w:r>
    </w:p>
    <w:p w:rsidR="00272313" w:rsidRPr="0064326A" w:rsidRDefault="000E5D59" w:rsidP="008F05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    </w:t>
      </w:r>
      <w:r w:rsidR="007A1B3B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="009D34B3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6496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21. </w:t>
      </w:r>
      <w:r w:rsidR="00305767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Paul fought a good fight, but was cut down before finishing his course.</w:t>
      </w:r>
    </w:p>
    <w:p w:rsidR="005A2CEB" w:rsidRPr="0064326A" w:rsidRDefault="000E5D59" w:rsidP="008F05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</w:rPr>
      </w:pPr>
      <w:r w:rsidRPr="000E5D59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 w:rsidRPr="000E5D59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5A2CEB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              </w:t>
      </w:r>
      <w:r w:rsidR="009D34B3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</w:t>
      </w:r>
      <w:r w:rsidR="00E64966" w:rsidRPr="0064326A">
        <w:rPr>
          <w:color w:val="0D0D0D" w:themeColor="text1" w:themeTint="F2"/>
        </w:rPr>
        <w:t xml:space="preserve">. </w:t>
      </w:r>
      <w:r w:rsidR="00305767" w:rsidRPr="006432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There is a crown for every person who loves the appearing of Christ.</w:t>
      </w:r>
    </w:p>
    <w:p w:rsidR="005A2CEB" w:rsidRPr="0064326A" w:rsidRDefault="000E5D59" w:rsidP="008F05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              </w:t>
      </w:r>
      <w:r w:rsidR="007A1B3B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23</w:t>
      </w:r>
      <w:bookmarkStart w:id="5" w:name="_Hlk53506294"/>
      <w:r w:rsidR="00433E61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F72F3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5767" w:rsidRPr="006432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Demas loved Christ more than he loved the world.</w:t>
      </w:r>
    </w:p>
    <w:p w:rsidR="00C439D7" w:rsidRPr="0064326A" w:rsidRDefault="000E5D59" w:rsidP="008F05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E5D59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_x0000_s1076" style="position:absolute;margin-left:94.65pt;margin-top:.35pt;width:15.6pt;height:13.2pt;z-index:251761664" filled="f"/>
        </w:pic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="00FA3D05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5A2CEB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3D05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bookmarkEnd w:id="5"/>
      <w:r w:rsidRPr="000E5D59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7A1B3B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</w:t>
      </w:r>
      <w:r w:rsidR="009D34B3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372D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F03A9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439D7" w:rsidRPr="006432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Paul requested Timothy to bring him a cloak, books and especially</w:t>
      </w:r>
    </w:p>
    <w:p w:rsidR="00272313" w:rsidRPr="0064326A" w:rsidRDefault="00C439D7" w:rsidP="008F05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parchments.</w:t>
      </w:r>
    </w:p>
    <w:p w:rsidR="00C439D7" w:rsidRPr="0064326A" w:rsidRDefault="000E5D59" w:rsidP="008F05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E5D59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 w:rsidRPr="000E5D59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F67A9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             </w:t>
      </w:r>
      <w:r w:rsidR="007A1B3B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6D0DD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A2CEB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439D7" w:rsidRPr="006432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In his first trial before Caesar, Paul was delivered from being slain by a</w:t>
      </w:r>
    </w:p>
    <w:p w:rsidR="00836689" w:rsidRPr="0064326A" w:rsidRDefault="00C439D7" w:rsidP="008F05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lion.</w:t>
      </w:r>
    </w:p>
    <w:p w:rsidR="00040628" w:rsidRPr="0064326A" w:rsidRDefault="006D0DD6" w:rsidP="008F05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64326A" w:rsidRDefault="002A449E" w:rsidP="002936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64326A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</w:p>
    <w:p w:rsidR="00F558C6" w:rsidRPr="0064326A" w:rsidRDefault="00C20916" w:rsidP="00F558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F558C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A449E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26.</w:t>
      </w:r>
      <w:bookmarkStart w:id="6" w:name="_Hlk59377779"/>
      <w:r w:rsidR="008F0501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F0501" w:rsidRPr="006432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Who was Paul's dearly beloved son? _________________________________</w:t>
      </w:r>
    </w:p>
    <w:p w:rsidR="00672882" w:rsidRPr="0064326A" w:rsidRDefault="001E33D1" w:rsidP="00C209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F558C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bookmarkEnd w:id="6"/>
    <w:p w:rsidR="00C55531" w:rsidRPr="0064326A" w:rsidRDefault="00C20916" w:rsidP="00C555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2A449E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 27</w:t>
      </w:r>
      <w:r w:rsidR="00901EC0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8F0501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way did Paul remember Timothy night and day? _________________</w:t>
      </w:r>
    </w:p>
    <w:p w:rsidR="00353A88" w:rsidRPr="0064326A" w:rsidRDefault="00901EC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C55531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53A88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</w:t>
      </w:r>
      <w:r w:rsidR="00C55531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53A88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___________________________________________.</w:t>
      </w:r>
    </w:p>
    <w:p w:rsidR="00972DE9" w:rsidRPr="0064326A" w:rsidRDefault="00C2091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A449E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72DE9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F0501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the grandmother and mother of Timothy. _________________________</w:t>
      </w:r>
    </w:p>
    <w:p w:rsidR="008D76D7" w:rsidRPr="0064326A" w:rsidRDefault="00972DE9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F558C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55C6E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8950C3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p w:rsidR="00C55531" w:rsidRPr="0064326A" w:rsidRDefault="00C20916" w:rsidP="00C555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2A449E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 29</w:t>
      </w:r>
      <w:r w:rsidR="00DB2890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55531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F0501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two in Asia who turned from Paul. ______________________________</w:t>
      </w:r>
    </w:p>
    <w:p w:rsidR="00655C6E" w:rsidRPr="0064326A" w:rsidRDefault="00C55531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  <w:r w:rsidR="00901EC0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53A88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655C6E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55C6E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______________________________________________.</w:t>
      </w:r>
    </w:p>
    <w:p w:rsidR="00C55531" w:rsidRPr="0064326A" w:rsidRDefault="00C20916" w:rsidP="00C555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 30</w:t>
      </w:r>
      <w:r w:rsidR="00901EC0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8F0501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unashamed of Paul's chain, and oft refreshed Paul? ______________</w:t>
      </w:r>
    </w:p>
    <w:p w:rsidR="003C5883" w:rsidRPr="0064326A" w:rsidRDefault="00901EC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3C5883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</w:t>
      </w:r>
      <w:r w:rsidR="00C55531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C5883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</w:t>
      </w:r>
      <w:r w:rsidR="009D34B3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C5883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____________.</w:t>
      </w:r>
    </w:p>
    <w:p w:rsidR="00C55531" w:rsidRPr="0064326A" w:rsidRDefault="00C20916" w:rsidP="00C555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 31</w:t>
      </w:r>
      <w:r w:rsidR="00DB2890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01EC0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F0501" w:rsidRPr="006432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In what did Paul counsel Timothy to be strong? _________________________</w:t>
      </w:r>
    </w:p>
    <w:p w:rsidR="003E3B66" w:rsidRPr="0064326A" w:rsidRDefault="00C55531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  <w:r w:rsidR="00901EC0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558C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3E3B6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</w:t>
      </w:r>
      <w:r w:rsidR="00F558C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E3B6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E3B6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</w:t>
      </w:r>
      <w:r w:rsidR="003C5883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D34B3" w:rsidRPr="0064326A" w:rsidRDefault="00C2091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</w:t>
      </w:r>
      <w:r w:rsidR="002A449E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32.</w:t>
      </w:r>
      <w:r w:rsidR="009D34B3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F0501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word describes the type of soldier that the Christian should be? _______</w:t>
      </w:r>
    </w:p>
    <w:p w:rsidR="00157EF6" w:rsidRPr="0064326A" w:rsidRDefault="009D34B3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157EF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8950C3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157EF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353A88" w:rsidRPr="0064326A" w:rsidRDefault="00C20916" w:rsidP="00584D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2A449E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 33</w:t>
      </w:r>
      <w:r w:rsidR="00584DF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01EC0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F0501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must one strive to be crowned for masteries? ______________________</w:t>
      </w:r>
    </w:p>
    <w:p w:rsidR="00C55531" w:rsidRPr="0064326A" w:rsidRDefault="00C55531" w:rsidP="00584D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______________________________________________________________.</w:t>
      </w:r>
    </w:p>
    <w:p w:rsidR="00C55531" w:rsidRPr="0064326A" w:rsidRDefault="00C20916" w:rsidP="00C555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901EC0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 34. </w:t>
      </w:r>
      <w:r w:rsidR="008F0501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one good way to show yourself approved unto God. ________________</w:t>
      </w:r>
    </w:p>
    <w:p w:rsidR="002E36FA" w:rsidRPr="0064326A" w:rsidRDefault="001E33D1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</w:t>
      </w:r>
      <w:r w:rsidR="00C55531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F558C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2E36FA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C55531" w:rsidRPr="0064326A" w:rsidRDefault="00C20916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B2890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 35.</w:t>
      </w:r>
      <w:r w:rsidR="00C55531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F0501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From what did Paul instruct Timothy to flee? __________________________</w:t>
      </w:r>
    </w:p>
    <w:p w:rsidR="00C47044" w:rsidRPr="0064326A" w:rsidRDefault="00C55531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F558C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C47044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C060BF" w:rsidRPr="0064326A" w:rsidRDefault="006A079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64326A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64326A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</w:p>
    <w:p w:rsidR="00960718" w:rsidRPr="0064326A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60718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27532" w:rsidRPr="006432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According to Paul, what kind of times shall come in the last days? _________</w:t>
      </w:r>
    </w:p>
    <w:p w:rsidR="00040628" w:rsidRPr="0064326A" w:rsidRDefault="00960718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</w:t>
      </w:r>
      <w:r w:rsidR="00901EC0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</w:t>
      </w: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040628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_________________________________________________________.</w:t>
      </w:r>
    </w:p>
    <w:p w:rsidR="00960718" w:rsidRPr="0064326A" w:rsidRDefault="00960718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37. </w:t>
      </w:r>
      <w:r w:rsidR="00727532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ten evil traits that characterize the last times. _____________________</w:t>
      </w:r>
    </w:p>
    <w:p w:rsidR="00647241" w:rsidRPr="0064326A" w:rsidRDefault="00D52305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</w:t>
      </w:r>
      <w:r w:rsidR="009719AF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r w:rsidR="00901EC0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7241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972DE9" w:rsidRPr="0064326A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972DE9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27532" w:rsidRPr="006432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Name the two men who withstood Moses. ____________________________</w:t>
      </w:r>
    </w:p>
    <w:p w:rsidR="004E1F97" w:rsidRPr="0064326A" w:rsidRDefault="00972DE9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23C7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4E1F97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9719AF" w:rsidRPr="0064326A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719AF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27532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three cities where Paul received persecutions and afflictions.  _______</w:t>
      </w:r>
    </w:p>
    <w:p w:rsidR="00D52305" w:rsidRPr="0064326A" w:rsidRDefault="009719AF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</w:t>
      </w:r>
      <w:r w:rsidR="00D52305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9719AF" w:rsidRPr="0064326A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981D52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27532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did Timothy first begin to hear the Holy Scriptures? _______________</w:t>
      </w:r>
    </w:p>
    <w:p w:rsidR="00981D52" w:rsidRPr="0064326A" w:rsidRDefault="00981D52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9719AF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9719AF" w:rsidRPr="0064326A" w:rsidRDefault="00981D52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r w:rsidR="00734493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41.</w:t>
      </w:r>
      <w:r w:rsidR="00D52305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27532" w:rsidRPr="006432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Before whom did Paul charge Timothy? _____________________________</w:t>
      </w:r>
    </w:p>
    <w:p w:rsidR="00D52305" w:rsidRPr="0064326A" w:rsidRDefault="009719AF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</w:t>
      </w:r>
      <w:r w:rsidR="00D52305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972DE9" w:rsidRPr="0064326A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972DE9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27532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Whom shall Jesus Christ judge at His appearing? ______________________</w:t>
      </w:r>
    </w:p>
    <w:p w:rsidR="00D52305" w:rsidRPr="0064326A" w:rsidRDefault="00972DE9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52305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F3254D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D52305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___________________________________________________.</w:t>
      </w:r>
    </w:p>
    <w:p w:rsidR="00305767" w:rsidRPr="0064326A" w:rsidRDefault="009719AF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305767" w:rsidRPr="006432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27532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only person with Paul when he wrote his last epistle? ________</w:t>
      </w:r>
    </w:p>
    <w:p w:rsidR="00D34F96" w:rsidRPr="0064326A" w:rsidRDefault="00305767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34F96" w:rsidRPr="006432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_______________</w:t>
      </w:r>
      <w:r w:rsidRPr="006432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_</w:t>
      </w:r>
      <w:r w:rsidR="00D34F96" w:rsidRPr="006432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_____________________________________________.</w:t>
      </w:r>
    </w:p>
    <w:p w:rsidR="00D52305" w:rsidRPr="0064326A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7" w:name="_Hlk56011485"/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7"/>
      <w:r w:rsidR="00D823C7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27532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15 friends whom Paul mentions in his last chapter. __________________</w:t>
      </w:r>
    </w:p>
    <w:p w:rsidR="00992B16" w:rsidRPr="0064326A" w:rsidRDefault="009719AF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992B16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305767" w:rsidRPr="0064326A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60"/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8"/>
      <w:r w:rsidR="00305767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27532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two who were not Paul's friends. ________________________________</w:t>
      </w:r>
    </w:p>
    <w:p w:rsidR="00CA468A" w:rsidRPr="0064326A" w:rsidRDefault="00305767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23C7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CA468A"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B4199E" w:rsidRPr="0064326A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64326A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64326A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64326A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64326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4326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4326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4326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4326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4326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4326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4326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4326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64326A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64326A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64326A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4326A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64326A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64326A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64326A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64326A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32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64326A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W/N2YFIE7gfaFiApBsx796448U0=" w:salt="49rVrKKMSqY+0eGyXWSF5A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7F0796"/>
    <w:rsid w:val="00002B82"/>
    <w:rsid w:val="00003EFA"/>
    <w:rsid w:val="00006DD5"/>
    <w:rsid w:val="000103C3"/>
    <w:rsid w:val="00012E36"/>
    <w:rsid w:val="00024CDB"/>
    <w:rsid w:val="000250AA"/>
    <w:rsid w:val="00026D15"/>
    <w:rsid w:val="000347E5"/>
    <w:rsid w:val="00040628"/>
    <w:rsid w:val="00043753"/>
    <w:rsid w:val="000478D6"/>
    <w:rsid w:val="00051ECA"/>
    <w:rsid w:val="000543BE"/>
    <w:rsid w:val="00060C2D"/>
    <w:rsid w:val="00066EDF"/>
    <w:rsid w:val="000748D0"/>
    <w:rsid w:val="00080751"/>
    <w:rsid w:val="00093FC7"/>
    <w:rsid w:val="00096DD6"/>
    <w:rsid w:val="000B2F9F"/>
    <w:rsid w:val="000B3751"/>
    <w:rsid w:val="000B4704"/>
    <w:rsid w:val="000C075F"/>
    <w:rsid w:val="000C15DF"/>
    <w:rsid w:val="000C2639"/>
    <w:rsid w:val="000C6B84"/>
    <w:rsid w:val="000D04E0"/>
    <w:rsid w:val="000D59BF"/>
    <w:rsid w:val="000D59E9"/>
    <w:rsid w:val="000E4627"/>
    <w:rsid w:val="000E5D59"/>
    <w:rsid w:val="000F4318"/>
    <w:rsid w:val="000F48CB"/>
    <w:rsid w:val="000F4B07"/>
    <w:rsid w:val="000F5903"/>
    <w:rsid w:val="000F6C01"/>
    <w:rsid w:val="000F72F3"/>
    <w:rsid w:val="000F78C1"/>
    <w:rsid w:val="00105E1C"/>
    <w:rsid w:val="001131F2"/>
    <w:rsid w:val="0011463A"/>
    <w:rsid w:val="0011557E"/>
    <w:rsid w:val="0013365E"/>
    <w:rsid w:val="001366CF"/>
    <w:rsid w:val="00140399"/>
    <w:rsid w:val="00150A3B"/>
    <w:rsid w:val="00151D20"/>
    <w:rsid w:val="00153DD0"/>
    <w:rsid w:val="00155BFD"/>
    <w:rsid w:val="00157EF6"/>
    <w:rsid w:val="001702D8"/>
    <w:rsid w:val="00172758"/>
    <w:rsid w:val="001767C3"/>
    <w:rsid w:val="00182327"/>
    <w:rsid w:val="001868CE"/>
    <w:rsid w:val="001972D4"/>
    <w:rsid w:val="001A5FB4"/>
    <w:rsid w:val="001B0850"/>
    <w:rsid w:val="001B28A1"/>
    <w:rsid w:val="001B2C2D"/>
    <w:rsid w:val="001B7B55"/>
    <w:rsid w:val="001C4475"/>
    <w:rsid w:val="001D2BA3"/>
    <w:rsid w:val="001D6B69"/>
    <w:rsid w:val="001E0312"/>
    <w:rsid w:val="001E33D1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44E11"/>
    <w:rsid w:val="0024547F"/>
    <w:rsid w:val="00247022"/>
    <w:rsid w:val="00254287"/>
    <w:rsid w:val="0025563D"/>
    <w:rsid w:val="00272062"/>
    <w:rsid w:val="00272313"/>
    <w:rsid w:val="002731AB"/>
    <w:rsid w:val="0027372D"/>
    <w:rsid w:val="00274253"/>
    <w:rsid w:val="00275B45"/>
    <w:rsid w:val="002765BE"/>
    <w:rsid w:val="00282A61"/>
    <w:rsid w:val="00285D7E"/>
    <w:rsid w:val="00287FEC"/>
    <w:rsid w:val="0029362F"/>
    <w:rsid w:val="002A449E"/>
    <w:rsid w:val="002B35AB"/>
    <w:rsid w:val="002C2B06"/>
    <w:rsid w:val="002C3000"/>
    <w:rsid w:val="002D19DC"/>
    <w:rsid w:val="002E36FA"/>
    <w:rsid w:val="002F0835"/>
    <w:rsid w:val="002F1901"/>
    <w:rsid w:val="002F1F4B"/>
    <w:rsid w:val="002F22CB"/>
    <w:rsid w:val="00302B86"/>
    <w:rsid w:val="00304EBE"/>
    <w:rsid w:val="00305767"/>
    <w:rsid w:val="00310EC6"/>
    <w:rsid w:val="003146E5"/>
    <w:rsid w:val="003227C2"/>
    <w:rsid w:val="00325A0C"/>
    <w:rsid w:val="00330B6B"/>
    <w:rsid w:val="0033315C"/>
    <w:rsid w:val="003505E3"/>
    <w:rsid w:val="00351679"/>
    <w:rsid w:val="003524B1"/>
    <w:rsid w:val="00353A88"/>
    <w:rsid w:val="00355170"/>
    <w:rsid w:val="00356BDE"/>
    <w:rsid w:val="003625E2"/>
    <w:rsid w:val="00366D15"/>
    <w:rsid w:val="00372F9A"/>
    <w:rsid w:val="00374140"/>
    <w:rsid w:val="0037644F"/>
    <w:rsid w:val="00392D5C"/>
    <w:rsid w:val="003948AB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E5938"/>
    <w:rsid w:val="003F4FE1"/>
    <w:rsid w:val="003F7CED"/>
    <w:rsid w:val="0042253F"/>
    <w:rsid w:val="00424549"/>
    <w:rsid w:val="0042749F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1707"/>
    <w:rsid w:val="004C2AB3"/>
    <w:rsid w:val="004C5E60"/>
    <w:rsid w:val="004D1E55"/>
    <w:rsid w:val="004E0BFB"/>
    <w:rsid w:val="004E1F97"/>
    <w:rsid w:val="004E57EE"/>
    <w:rsid w:val="004F1576"/>
    <w:rsid w:val="004F2580"/>
    <w:rsid w:val="00502069"/>
    <w:rsid w:val="005021EA"/>
    <w:rsid w:val="005034FB"/>
    <w:rsid w:val="00504233"/>
    <w:rsid w:val="00504666"/>
    <w:rsid w:val="005065C2"/>
    <w:rsid w:val="00506A14"/>
    <w:rsid w:val="00510C96"/>
    <w:rsid w:val="00515747"/>
    <w:rsid w:val="00516FD6"/>
    <w:rsid w:val="00534FA7"/>
    <w:rsid w:val="00536545"/>
    <w:rsid w:val="00536C74"/>
    <w:rsid w:val="005371BD"/>
    <w:rsid w:val="00537849"/>
    <w:rsid w:val="00537D46"/>
    <w:rsid w:val="005500FF"/>
    <w:rsid w:val="00550EC9"/>
    <w:rsid w:val="005522BD"/>
    <w:rsid w:val="00552588"/>
    <w:rsid w:val="005641F9"/>
    <w:rsid w:val="00564C13"/>
    <w:rsid w:val="00564FC8"/>
    <w:rsid w:val="005754DD"/>
    <w:rsid w:val="00584DF6"/>
    <w:rsid w:val="005A2CEB"/>
    <w:rsid w:val="005B1FE9"/>
    <w:rsid w:val="005B355E"/>
    <w:rsid w:val="005B4F6E"/>
    <w:rsid w:val="005B7EA0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5C7A"/>
    <w:rsid w:val="0062700A"/>
    <w:rsid w:val="0062772C"/>
    <w:rsid w:val="006369A7"/>
    <w:rsid w:val="0063784E"/>
    <w:rsid w:val="00637BCD"/>
    <w:rsid w:val="006418F7"/>
    <w:rsid w:val="00642DA2"/>
    <w:rsid w:val="0064326A"/>
    <w:rsid w:val="00645803"/>
    <w:rsid w:val="00645FF9"/>
    <w:rsid w:val="006460C0"/>
    <w:rsid w:val="00647241"/>
    <w:rsid w:val="00652EC0"/>
    <w:rsid w:val="00655C6E"/>
    <w:rsid w:val="00660B32"/>
    <w:rsid w:val="0067022B"/>
    <w:rsid w:val="00672882"/>
    <w:rsid w:val="006849C1"/>
    <w:rsid w:val="006901D9"/>
    <w:rsid w:val="00691646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27532"/>
    <w:rsid w:val="00731A22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1B3B"/>
    <w:rsid w:val="007A3475"/>
    <w:rsid w:val="007A4A3D"/>
    <w:rsid w:val="007B09C7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0796"/>
    <w:rsid w:val="007F1D40"/>
    <w:rsid w:val="007F4B10"/>
    <w:rsid w:val="007F6887"/>
    <w:rsid w:val="00800F1C"/>
    <w:rsid w:val="00801594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36689"/>
    <w:rsid w:val="00841864"/>
    <w:rsid w:val="00846A61"/>
    <w:rsid w:val="008470B3"/>
    <w:rsid w:val="00857247"/>
    <w:rsid w:val="00860394"/>
    <w:rsid w:val="00873DA6"/>
    <w:rsid w:val="00875AC8"/>
    <w:rsid w:val="0087646B"/>
    <w:rsid w:val="00880005"/>
    <w:rsid w:val="008929C8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501"/>
    <w:rsid w:val="008F0681"/>
    <w:rsid w:val="008F0C14"/>
    <w:rsid w:val="008F6294"/>
    <w:rsid w:val="008F6DAB"/>
    <w:rsid w:val="009018FA"/>
    <w:rsid w:val="00901EC0"/>
    <w:rsid w:val="00903945"/>
    <w:rsid w:val="00904001"/>
    <w:rsid w:val="009133A3"/>
    <w:rsid w:val="00920A8F"/>
    <w:rsid w:val="00922753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718"/>
    <w:rsid w:val="00960AFF"/>
    <w:rsid w:val="009659E4"/>
    <w:rsid w:val="00966B6E"/>
    <w:rsid w:val="00967AC7"/>
    <w:rsid w:val="009712FF"/>
    <w:rsid w:val="00971733"/>
    <w:rsid w:val="009719AF"/>
    <w:rsid w:val="00971E3F"/>
    <w:rsid w:val="00972DE9"/>
    <w:rsid w:val="00980764"/>
    <w:rsid w:val="00981D52"/>
    <w:rsid w:val="00985728"/>
    <w:rsid w:val="00986A02"/>
    <w:rsid w:val="00992B16"/>
    <w:rsid w:val="009A0A9B"/>
    <w:rsid w:val="009A13AE"/>
    <w:rsid w:val="009A18D2"/>
    <w:rsid w:val="009B0679"/>
    <w:rsid w:val="009C6104"/>
    <w:rsid w:val="009D2138"/>
    <w:rsid w:val="009D34B3"/>
    <w:rsid w:val="009D5604"/>
    <w:rsid w:val="009D7336"/>
    <w:rsid w:val="009D7D82"/>
    <w:rsid w:val="009D7F4E"/>
    <w:rsid w:val="009E093A"/>
    <w:rsid w:val="009E2EF3"/>
    <w:rsid w:val="009E770C"/>
    <w:rsid w:val="009F3B4F"/>
    <w:rsid w:val="009F67D0"/>
    <w:rsid w:val="009F74E3"/>
    <w:rsid w:val="00A10D6F"/>
    <w:rsid w:val="00A121E0"/>
    <w:rsid w:val="00A203B9"/>
    <w:rsid w:val="00A22641"/>
    <w:rsid w:val="00A258EB"/>
    <w:rsid w:val="00A25F29"/>
    <w:rsid w:val="00A30CB4"/>
    <w:rsid w:val="00A3171A"/>
    <w:rsid w:val="00A320E0"/>
    <w:rsid w:val="00A37F9B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FCB"/>
    <w:rsid w:val="00AF76B8"/>
    <w:rsid w:val="00AF7B4C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73E99"/>
    <w:rsid w:val="00B831B2"/>
    <w:rsid w:val="00B835D6"/>
    <w:rsid w:val="00B85FC9"/>
    <w:rsid w:val="00B8752D"/>
    <w:rsid w:val="00B93A10"/>
    <w:rsid w:val="00BA0433"/>
    <w:rsid w:val="00BA2F6E"/>
    <w:rsid w:val="00BA720B"/>
    <w:rsid w:val="00BB14F2"/>
    <w:rsid w:val="00BC4C39"/>
    <w:rsid w:val="00BC5FFC"/>
    <w:rsid w:val="00BC6A0C"/>
    <w:rsid w:val="00BD3497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12313"/>
    <w:rsid w:val="00C13D33"/>
    <w:rsid w:val="00C14ABA"/>
    <w:rsid w:val="00C20097"/>
    <w:rsid w:val="00C20916"/>
    <w:rsid w:val="00C214BA"/>
    <w:rsid w:val="00C271D6"/>
    <w:rsid w:val="00C34A41"/>
    <w:rsid w:val="00C439D7"/>
    <w:rsid w:val="00C44A3E"/>
    <w:rsid w:val="00C47044"/>
    <w:rsid w:val="00C47E11"/>
    <w:rsid w:val="00C550D7"/>
    <w:rsid w:val="00C55531"/>
    <w:rsid w:val="00C65E5C"/>
    <w:rsid w:val="00C679E1"/>
    <w:rsid w:val="00C77107"/>
    <w:rsid w:val="00C96C67"/>
    <w:rsid w:val="00CA1871"/>
    <w:rsid w:val="00CA1E61"/>
    <w:rsid w:val="00CA22E1"/>
    <w:rsid w:val="00CA2973"/>
    <w:rsid w:val="00CA468A"/>
    <w:rsid w:val="00CA5EA0"/>
    <w:rsid w:val="00CB2293"/>
    <w:rsid w:val="00CB23F0"/>
    <w:rsid w:val="00CC1606"/>
    <w:rsid w:val="00CC2487"/>
    <w:rsid w:val="00CC26D4"/>
    <w:rsid w:val="00CC6D07"/>
    <w:rsid w:val="00CD09FB"/>
    <w:rsid w:val="00CD1067"/>
    <w:rsid w:val="00CD3C0A"/>
    <w:rsid w:val="00CD53E4"/>
    <w:rsid w:val="00CD7263"/>
    <w:rsid w:val="00CE0B1D"/>
    <w:rsid w:val="00CE6EC2"/>
    <w:rsid w:val="00CE7324"/>
    <w:rsid w:val="00CF0960"/>
    <w:rsid w:val="00CF25E2"/>
    <w:rsid w:val="00D016BA"/>
    <w:rsid w:val="00D01C87"/>
    <w:rsid w:val="00D05A21"/>
    <w:rsid w:val="00D137CC"/>
    <w:rsid w:val="00D15CD2"/>
    <w:rsid w:val="00D27766"/>
    <w:rsid w:val="00D34EDF"/>
    <w:rsid w:val="00D34F96"/>
    <w:rsid w:val="00D36E2E"/>
    <w:rsid w:val="00D3743E"/>
    <w:rsid w:val="00D403C0"/>
    <w:rsid w:val="00D44062"/>
    <w:rsid w:val="00D52305"/>
    <w:rsid w:val="00D53A75"/>
    <w:rsid w:val="00D544CA"/>
    <w:rsid w:val="00D55808"/>
    <w:rsid w:val="00D600A7"/>
    <w:rsid w:val="00D6204D"/>
    <w:rsid w:val="00D823C7"/>
    <w:rsid w:val="00D83C48"/>
    <w:rsid w:val="00D83FCA"/>
    <w:rsid w:val="00D87B3E"/>
    <w:rsid w:val="00DA1863"/>
    <w:rsid w:val="00DA593A"/>
    <w:rsid w:val="00DB2890"/>
    <w:rsid w:val="00DB5F35"/>
    <w:rsid w:val="00DC3FA4"/>
    <w:rsid w:val="00DC5931"/>
    <w:rsid w:val="00DD5CF5"/>
    <w:rsid w:val="00DE0FDD"/>
    <w:rsid w:val="00DE3EC9"/>
    <w:rsid w:val="00DE53DE"/>
    <w:rsid w:val="00DE7FB6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66F4"/>
    <w:rsid w:val="00E36C65"/>
    <w:rsid w:val="00E4003C"/>
    <w:rsid w:val="00E40CEF"/>
    <w:rsid w:val="00E43EB7"/>
    <w:rsid w:val="00E600ED"/>
    <w:rsid w:val="00E61AE3"/>
    <w:rsid w:val="00E61BED"/>
    <w:rsid w:val="00E62A22"/>
    <w:rsid w:val="00E64966"/>
    <w:rsid w:val="00E65404"/>
    <w:rsid w:val="00E66301"/>
    <w:rsid w:val="00E74FBC"/>
    <w:rsid w:val="00E810A6"/>
    <w:rsid w:val="00E818A0"/>
    <w:rsid w:val="00E84579"/>
    <w:rsid w:val="00EB00B8"/>
    <w:rsid w:val="00EB755C"/>
    <w:rsid w:val="00ED000C"/>
    <w:rsid w:val="00ED19A5"/>
    <w:rsid w:val="00ED2F2A"/>
    <w:rsid w:val="00ED3F4B"/>
    <w:rsid w:val="00EE0498"/>
    <w:rsid w:val="00EE056F"/>
    <w:rsid w:val="00EE3ADE"/>
    <w:rsid w:val="00EE69DB"/>
    <w:rsid w:val="00EF1C31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254D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58C6"/>
    <w:rsid w:val="00F61B62"/>
    <w:rsid w:val="00F65E67"/>
    <w:rsid w:val="00F67A9C"/>
    <w:rsid w:val="00F703F8"/>
    <w:rsid w:val="00F70D91"/>
    <w:rsid w:val="00F70F93"/>
    <w:rsid w:val="00F71790"/>
    <w:rsid w:val="00F75B5B"/>
    <w:rsid w:val="00F77EF2"/>
    <w:rsid w:val="00F8052A"/>
    <w:rsid w:val="00F81B8E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style="v-text-anchor:middle" fill="f" fillcolor="white" strokecolor="#0d0d0d">
      <v:fill color="white" on="f"/>
      <v:stroke color="#0d0d0d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rman.GREATWHITE-J54S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00293-BE14-433A-9A5A-D824716E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1</Pages>
  <Words>1041</Words>
  <Characters>5935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Thurman V Compton Jr</dc:creator>
  <cp:lastModifiedBy>Thurmans</cp:lastModifiedBy>
  <cp:revision>4</cp:revision>
  <dcterms:created xsi:type="dcterms:W3CDTF">2021-07-19T19:50:00Z</dcterms:created>
  <dcterms:modified xsi:type="dcterms:W3CDTF">2023-10-14T05:42:00Z</dcterms:modified>
</cp:coreProperties>
</file>