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E913D3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23C2E" w:rsidRPr="00E913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39</w:t>
      </w:r>
    </w:p>
    <w:p w:rsidR="00D87B3E" w:rsidRPr="00E913D3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913D3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913D3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E913D3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E913D3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</w:t>
      </w:r>
      <w:r w:rsidR="00CE77E7" w:rsidRPr="00E913D3">
        <w:rPr>
          <w:rFonts w:ascii="Times New Roman" w:hAnsi="Times New Roman" w:cs="Times New Roman"/>
          <w:color w:val="0D0D0D" w:themeColor="text1" w:themeTint="F2"/>
        </w:rPr>
        <w:t xml:space="preserve">                              </w:t>
      </w:r>
      <w:r w:rsidR="00B72407" w:rsidRPr="00E913D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23C2E" w:rsidRPr="00E913D3">
        <w:rPr>
          <w:rFonts w:ascii="Times New Roman" w:hAnsi="Times New Roman" w:cs="Times New Roman"/>
          <w:color w:val="0D0D0D" w:themeColor="text1" w:themeTint="F2"/>
        </w:rPr>
        <w:t xml:space="preserve">               </w:t>
      </w:r>
      <w:r w:rsidR="00B72407" w:rsidRPr="00E913D3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CB23F0" w:rsidRPr="00E913D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52EC0" w:rsidRPr="00E913D3">
        <w:rPr>
          <w:rFonts w:ascii="Times New Roman" w:hAnsi="Times New Roman" w:cs="Times New Roman"/>
          <w:color w:val="0D0D0D" w:themeColor="text1" w:themeTint="F2"/>
        </w:rPr>
        <w:t>Assignment:</w:t>
      </w:r>
      <w:r w:rsidR="00CE77E7" w:rsidRPr="00E913D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23C2E" w:rsidRPr="00E913D3">
        <w:rPr>
          <w:rFonts w:ascii="Times New Roman" w:hAnsi="Times New Roman" w:cs="Times New Roman"/>
          <w:b/>
          <w:i/>
          <w:color w:val="0D0D0D" w:themeColor="text1" w:themeTint="F2"/>
        </w:rPr>
        <w:t>Hebrews 1-4</w:t>
      </w:r>
    </w:p>
    <w:p w:rsidR="00043753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B1617B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God spoke in time past only by the prophets.</w:t>
      </w:r>
    </w:p>
    <w:p w:rsidR="00CE0B1D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B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God by Christ made the worlds.</w:t>
      </w:r>
    </w:p>
    <w:bookmarkEnd w:id="0"/>
    <w:p w:rsidR="00923692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1617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much better than the angels.</w:t>
      </w:r>
    </w:p>
    <w:p w:rsidR="00272313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Jesus Christ the Son of God is God.</w:t>
      </w:r>
    </w:p>
    <w:p w:rsidR="00B1617B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"/>
      <w:r w:rsidR="00B1617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B1617B" w:rsidRPr="00E913D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Hebrews 1</w:t>
      </w:r>
      <w:r w:rsidR="00B1617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 author proves that Christ is superior to angels because</w:t>
      </w:r>
    </w:p>
    <w:p w:rsidR="00272313" w:rsidRPr="00E913D3" w:rsidRDefault="00B1617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He is the Son of God.</w:t>
      </w:r>
    </w:p>
    <w:p w:rsidR="002333B2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5B4F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at least seven Old Testament quotations in </w:t>
      </w:r>
      <w:r w:rsidR="002333B2" w:rsidRPr="00E913D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1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upholding</w:t>
      </w:r>
    </w:p>
    <w:p w:rsidR="005A2CEB" w:rsidRPr="00E913D3" w:rsidRDefault="002333B2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the author's contention.</w:t>
      </w:r>
    </w:p>
    <w:p w:rsidR="00272313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9D34B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Angels are actually servants to the servants of God.</w:t>
      </w:r>
    </w:p>
    <w:p w:rsidR="005A2CEB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Chapter 2</w:t>
      </w:r>
      <w:r w:rsidR="002333B2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opens with a warning.</w:t>
      </w:r>
    </w:p>
    <w:p w:rsidR="005A2CEB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E913D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The word of angels is not effective, since Christ is superior.</w:t>
      </w:r>
    </w:p>
    <w:p w:rsidR="005A2CEB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Signs and wonders were used in bearing witness.</w:t>
      </w:r>
    </w:p>
    <w:p w:rsidR="002333B2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65F4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B65F4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In </w:t>
      </w:r>
      <w:r w:rsidR="002333B2" w:rsidRPr="00E913D3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chapter 2</w:t>
      </w:r>
      <w:r w:rsidR="002333B2"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, the author proves that Christ is superior to angels because</w:t>
      </w:r>
    </w:p>
    <w:p w:rsidR="006D0DD6" w:rsidRPr="00E913D3" w:rsidRDefault="002333B2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He is the Son of man.</w:t>
      </w:r>
    </w:p>
    <w:p w:rsidR="005A2CEB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65F4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B65F4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84DF6" w:rsidRPr="00E913D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Jesus was made a little lower than angels.</w:t>
      </w:r>
    </w:p>
    <w:p w:rsidR="006D0DD6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9D34B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FE2C8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was made partaker of flesh and blood.</w:t>
      </w:r>
    </w:p>
    <w:p w:rsidR="0079630D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was faithful in all his house.</w:t>
      </w:r>
    </w:p>
    <w:p w:rsidR="00466D40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2333B2" w:rsidRPr="00E913D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3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the author proves that Christ is superior to Moses. </w:t>
      </w:r>
    </w:p>
    <w:bookmarkEnd w:id="2"/>
    <w:p w:rsidR="00305767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E913D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Moses was a servant, but Christ was the Son over His Father's house.</w:t>
      </w:r>
    </w:p>
    <w:p w:rsidR="00823C2E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3"/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was never grieved with the generation of Israel.</w:t>
      </w:r>
    </w:p>
    <w:p w:rsidR="00550EC9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Unbelief will make the hearts of people soft.</w:t>
      </w:r>
    </w:p>
    <w:p w:rsidR="006D0DD6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swore that unbelievers would not enter into His rest.</w:t>
      </w:r>
    </w:p>
    <w:bookmarkEnd w:id="4"/>
    <w:p w:rsidR="004C5E60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6D144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4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opens with a warning.</w:t>
      </w:r>
    </w:p>
    <w:p w:rsidR="00272313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D34B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More than one type of rest is mentioned in </w:t>
      </w:r>
      <w:r w:rsidR="002333B2" w:rsidRPr="006D144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4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A2CEB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E913D3">
        <w:rPr>
          <w:color w:val="0D0D0D" w:themeColor="text1" w:themeTint="F2"/>
        </w:rPr>
        <w:t xml:space="preserve">. </w:t>
      </w:r>
      <w:r w:rsidR="002333B2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There remains a rest to the people of God.</w:t>
      </w:r>
    </w:p>
    <w:p w:rsidR="005A2CEB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Laboring enables one to enter Christian rest. </w:t>
      </w:r>
    </w:p>
    <w:p w:rsidR="00823C2E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9D34B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23C2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things are naked and open unto the eyes of God. </w:t>
      </w:r>
    </w:p>
    <w:p w:rsidR="00FC7DB1" w:rsidRPr="00E913D3" w:rsidRDefault="00B65F4B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3B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impossible for Christ to be tempted in all points like as we are.</w:t>
      </w:r>
    </w:p>
    <w:p w:rsidR="00836689" w:rsidRPr="00E913D3" w:rsidRDefault="00836689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E913D3" w:rsidRDefault="006D0DD6" w:rsidP="0042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E913D3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E913D3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F558C6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8F050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5B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position does Christ occupy with the Majesty on high? ______________</w:t>
      </w:r>
    </w:p>
    <w:p w:rsidR="00672882" w:rsidRPr="00E913D3" w:rsidRDefault="001E33D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CA38CD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E725B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725BD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To whom does the following question refer: “Thou art my son, this day have I </w:t>
      </w:r>
      <w:r w:rsidR="00CA38CD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p w:rsidR="00353A88" w:rsidRPr="00E913D3" w:rsidRDefault="00CA38CD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E725BD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begotten thee.”</w:t>
      </w: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A8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C5553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53A8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_______________________________________.</w:t>
      </w:r>
    </w:p>
    <w:p w:rsidR="005E237A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E237A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Two quotations that prove that Christ the Son is God. _______________</w:t>
      </w:r>
    </w:p>
    <w:p w:rsidR="008D76D7" w:rsidRPr="00E913D3" w:rsidRDefault="005E237A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55C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C55531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5553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anointed with the oil of gladness? ____________________________</w:t>
      </w:r>
    </w:p>
    <w:p w:rsidR="00655C6E" w:rsidRPr="00E913D3" w:rsidRDefault="00C5553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A8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C55531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author proves the superiority of Christ over whom in </w:t>
      </w:r>
      <w:r w:rsidR="00CA38CD" w:rsidRPr="006D144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chapters 1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</w:t>
      </w:r>
      <w:r w:rsidR="00CA38CD" w:rsidRPr="006D144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2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</w:t>
      </w:r>
    </w:p>
    <w:p w:rsidR="003C5883" w:rsidRPr="00E913D3" w:rsidRDefault="00901EC0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588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  <w:r w:rsidR="009D34B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____________.</w:t>
      </w:r>
    </w:p>
    <w:p w:rsidR="00C55531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Our great salvation first began to be spoken by whom? ___________________</w:t>
      </w:r>
    </w:p>
    <w:p w:rsidR="003E3B66" w:rsidRPr="00E913D3" w:rsidRDefault="00C5553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E3B6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  <w:r w:rsidR="003C588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237A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5E237A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38CD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What has been put in subjection under the feet of Jesus? __________________</w:t>
      </w:r>
    </w:p>
    <w:p w:rsidR="00157EF6" w:rsidRPr="00E913D3" w:rsidRDefault="005E237A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157EF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5E237A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E237A"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CA38CD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Through what was the Captain of our salvation made perfect? _____________</w:t>
      </w:r>
    </w:p>
    <w:p w:rsidR="00C55531" w:rsidRPr="00E913D3" w:rsidRDefault="005E237A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</w:t>
      </w:r>
      <w:r w:rsidR="00C55531"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C55531" w:rsidRPr="00E913D3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nature did Christ take upon Himself? ____________________________</w:t>
      </w:r>
    </w:p>
    <w:p w:rsidR="002E36FA" w:rsidRPr="00E913D3" w:rsidRDefault="001E33D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C5553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F558C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5C2326" w:rsidRPr="00E913D3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5C232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38C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 what was Christ both merciful and faithful? _________________________</w:t>
      </w:r>
    </w:p>
    <w:p w:rsidR="00C47044" w:rsidRPr="00E913D3" w:rsidRDefault="005C232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060BF" w:rsidRPr="00E913D3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E913D3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5C2326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C232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074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Give two titles for Christ in </w:t>
      </w:r>
      <w:r w:rsidR="00D1074C" w:rsidRPr="0070420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3:1</w:t>
      </w:r>
      <w:r w:rsidR="00D1074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____________________________________</w:t>
      </w:r>
    </w:p>
    <w:p w:rsidR="00040628" w:rsidRPr="00E913D3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6071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040628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_________________________________________________________.</w:t>
      </w:r>
    </w:p>
    <w:p w:rsidR="005C2326" w:rsidRPr="00E913D3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5C232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074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“Harden not your hearts?” ________________________________</w:t>
      </w:r>
    </w:p>
    <w:p w:rsidR="00647241" w:rsidRPr="00E913D3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47241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5C2326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5C232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074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kind of heart is full of unbelief? _______________________________</w:t>
      </w:r>
    </w:p>
    <w:p w:rsidR="004E1F97" w:rsidRPr="00E913D3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5C2326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5C2326"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D1074C"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How long was God grieved with those whose carcasses fell in the wilderness?</w:t>
      </w:r>
    </w:p>
    <w:p w:rsidR="00D52305" w:rsidRPr="00E913D3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9531F" w:rsidRPr="00E913D3" w:rsidRDefault="00734493" w:rsidP="00C953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A178C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31F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prohibited the wilderness-wanderers from entering the promised land of</w:t>
      </w:r>
    </w:p>
    <w:p w:rsidR="00981D52" w:rsidRPr="00E913D3" w:rsidRDefault="00C9531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rest? </w:t>
      </w:r>
      <w:r w:rsidR="00981D5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981D52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_____________________________________________.</w:t>
      </w:r>
    </w:p>
    <w:p w:rsidR="005C2326" w:rsidRPr="00E913D3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5C232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31F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the Word to be profitable, with what must it be mixed? ______________</w:t>
      </w:r>
    </w:p>
    <w:p w:rsidR="00D52305" w:rsidRPr="00E913D3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719AF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5C2326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5C232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31F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whom did God limit a certain day? _____________________________</w:t>
      </w:r>
    </w:p>
    <w:p w:rsidR="00D52305" w:rsidRPr="00E913D3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F3254D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___________________________________________________.</w:t>
      </w:r>
    </w:p>
    <w:p w:rsidR="00305767" w:rsidRPr="00E913D3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305767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31F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What is quick and powerful? _______________________________________</w:t>
      </w:r>
    </w:p>
    <w:p w:rsidR="00D34F96" w:rsidRPr="00E913D3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34F96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="00D34F96" w:rsidRPr="00E913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_____________________________________________.</w:t>
      </w:r>
    </w:p>
    <w:p w:rsidR="00D52305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31F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the Word of God divide? _________________________________</w:t>
      </w:r>
    </w:p>
    <w:p w:rsidR="00992B16" w:rsidRPr="00E913D3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92B16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305767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305767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31F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the throne of grace, what may we obtain in the time of need? ___________</w:t>
      </w:r>
    </w:p>
    <w:p w:rsidR="00CA468A" w:rsidRPr="00E913D3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468A"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B4199E" w:rsidRPr="00E913D3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E913D3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E913D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913D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913D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E913D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913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913D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913D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913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913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913D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E913D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13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E913D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WTPlU8kvC9uYplKkGbUrh+2X5M=" w:salt="1FwHIZWUvqouLpdqR3yAE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32FCD"/>
    <w:rsid w:val="00002B82"/>
    <w:rsid w:val="00003EFA"/>
    <w:rsid w:val="00006DD5"/>
    <w:rsid w:val="000103C3"/>
    <w:rsid w:val="00012E36"/>
    <w:rsid w:val="00024CDB"/>
    <w:rsid w:val="000250AA"/>
    <w:rsid w:val="00026D15"/>
    <w:rsid w:val="000347E5"/>
    <w:rsid w:val="00040628"/>
    <w:rsid w:val="00043753"/>
    <w:rsid w:val="000478D6"/>
    <w:rsid w:val="00051ECA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2FCD"/>
    <w:rsid w:val="0013365E"/>
    <w:rsid w:val="001366CF"/>
    <w:rsid w:val="00140399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3017"/>
    <w:rsid w:val="0033315C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48AB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15AB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F1576"/>
    <w:rsid w:val="004F2580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296E"/>
    <w:rsid w:val="00534FA7"/>
    <w:rsid w:val="00536545"/>
    <w:rsid w:val="00536C74"/>
    <w:rsid w:val="005371BD"/>
    <w:rsid w:val="00537849"/>
    <w:rsid w:val="00537D46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D0DD6"/>
    <w:rsid w:val="006D144D"/>
    <w:rsid w:val="006D2D19"/>
    <w:rsid w:val="006D3D05"/>
    <w:rsid w:val="006D5334"/>
    <w:rsid w:val="006E618D"/>
    <w:rsid w:val="006F619F"/>
    <w:rsid w:val="0070420C"/>
    <w:rsid w:val="00704721"/>
    <w:rsid w:val="0071055D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3475"/>
    <w:rsid w:val="007A4A3D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9018FA"/>
    <w:rsid w:val="00901EC0"/>
    <w:rsid w:val="00903945"/>
    <w:rsid w:val="00904001"/>
    <w:rsid w:val="009133A3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4C86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5F4B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C4C39"/>
    <w:rsid w:val="00BC5FFC"/>
    <w:rsid w:val="00BC6A0C"/>
    <w:rsid w:val="00BD3497"/>
    <w:rsid w:val="00BD7811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7107"/>
    <w:rsid w:val="00C9531F"/>
    <w:rsid w:val="00C96C67"/>
    <w:rsid w:val="00CA021D"/>
    <w:rsid w:val="00CA1871"/>
    <w:rsid w:val="00CA1E61"/>
    <w:rsid w:val="00CA22E1"/>
    <w:rsid w:val="00CA2973"/>
    <w:rsid w:val="00CA38CD"/>
    <w:rsid w:val="00CA468A"/>
    <w:rsid w:val="00CA5EA0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3C51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53D2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913D3"/>
    <w:rsid w:val="00EB00B8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7DB1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DF15-63C5-42F8-AD1D-0D753FEB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1031</Words>
  <Characters>5879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6</cp:revision>
  <dcterms:created xsi:type="dcterms:W3CDTF">2021-07-22T00:57:00Z</dcterms:created>
  <dcterms:modified xsi:type="dcterms:W3CDTF">2023-10-14T05:44:00Z</dcterms:modified>
</cp:coreProperties>
</file>