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04C90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E33762" w:rsidRPr="00404C9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40</w:t>
      </w:r>
    </w:p>
    <w:p w:rsidR="00D87B3E" w:rsidRPr="00404C90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404C90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04C90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F67A9C" w:rsidRPr="00404C90">
        <w:rPr>
          <w:rFonts w:ascii="Times New Roman" w:hAnsi="Times New Roman" w:cs="Times New Roman"/>
          <w:color w:val="0D0D0D" w:themeColor="text1" w:themeTint="F2"/>
        </w:rPr>
        <w:t xml:space="preserve">                 </w:t>
      </w:r>
      <w:r w:rsidR="00CB23F0" w:rsidRPr="00404C90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</w:t>
      </w:r>
      <w:r w:rsidR="00CE77E7" w:rsidRPr="00404C90">
        <w:rPr>
          <w:rFonts w:ascii="Times New Roman" w:hAnsi="Times New Roman" w:cs="Times New Roman"/>
          <w:color w:val="0D0D0D" w:themeColor="text1" w:themeTint="F2"/>
        </w:rPr>
        <w:t xml:space="preserve">                              </w:t>
      </w:r>
      <w:r w:rsidR="00B72407" w:rsidRPr="00404C9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23C2E" w:rsidRPr="00404C90">
        <w:rPr>
          <w:rFonts w:ascii="Times New Roman" w:hAnsi="Times New Roman" w:cs="Times New Roman"/>
          <w:color w:val="0D0D0D" w:themeColor="text1" w:themeTint="F2"/>
        </w:rPr>
        <w:t xml:space="preserve">               </w:t>
      </w:r>
      <w:r w:rsidR="00B72407" w:rsidRPr="00404C90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="00CB23F0" w:rsidRPr="00404C9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52EC0" w:rsidRPr="00404C90">
        <w:rPr>
          <w:rFonts w:ascii="Times New Roman" w:hAnsi="Times New Roman" w:cs="Times New Roman"/>
          <w:color w:val="0D0D0D" w:themeColor="text1" w:themeTint="F2"/>
        </w:rPr>
        <w:t>Assignment:</w:t>
      </w:r>
      <w:r w:rsidR="00CE77E7" w:rsidRPr="00404C9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23C2E" w:rsidRPr="00404C90">
        <w:rPr>
          <w:rFonts w:ascii="Times New Roman" w:hAnsi="Times New Roman" w:cs="Times New Roman"/>
          <w:b/>
          <w:i/>
          <w:color w:val="0D0D0D" w:themeColor="text1" w:themeTint="F2"/>
        </w:rPr>
        <w:t xml:space="preserve">Hebrews </w:t>
      </w:r>
      <w:r w:rsidR="00E33762" w:rsidRPr="00404C90">
        <w:rPr>
          <w:rFonts w:ascii="Times New Roman" w:hAnsi="Times New Roman" w:cs="Times New Roman"/>
          <w:b/>
          <w:i/>
          <w:color w:val="0D0D0D" w:themeColor="text1" w:themeTint="F2"/>
        </w:rPr>
        <w:t>5-9</w:t>
      </w:r>
    </w:p>
    <w:p w:rsidR="007A50A1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25pt;margin-top:.4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CE0B1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96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7A50A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7A50A1" w:rsidRPr="00404C9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chapter 5</w:t>
      </w:r>
      <w:r w:rsidR="007A50A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the author proves the superiority of Christ to the Aaronic</w:t>
      </w:r>
    </w:p>
    <w:p w:rsidR="00147580" w:rsidRPr="00404C90" w:rsidRDefault="007A50A1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priesthood. </w:t>
      </w:r>
    </w:p>
    <w:p w:rsidR="00CE0B1D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CE0B1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bookmarkStart w:id="0" w:name="_Hlk53505290"/>
      <w:r w:rsidR="00CE0B1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A50A1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Christ glorified Himself to be made an high priest.</w:t>
      </w:r>
    </w:p>
    <w:bookmarkEnd w:id="0"/>
    <w:p w:rsidR="00923692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DB2890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A50A1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Christ learned obedience by the things which He suffered.</w:t>
      </w:r>
    </w:p>
    <w:p w:rsidR="00272313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</w: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A50A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Hebrews were quick and keen in their hearing.</w:t>
      </w:r>
    </w:p>
    <w:p w:rsidR="00272313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bookmarkStart w:id="1" w:name="_Hlk53505431"/>
      <w:r w:rsidR="00813208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1"/>
      <w:r w:rsidR="00DA6AF4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A50A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Strong meats belong to those who are young and growing.</w:t>
      </w:r>
    </w:p>
    <w:p w:rsidR="007A50A1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="00DA6AF4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A50A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After one has known Christ, it is impossible for him to find repentance              </w:t>
      </w:r>
    </w:p>
    <w:p w:rsidR="005A2CEB" w:rsidRPr="00404C90" w:rsidRDefault="007A50A1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and salvation by his returning to the sacrifices of goats and rams.</w:t>
      </w:r>
    </w:p>
    <w:p w:rsidR="00272313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5A2CEB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7A1B3B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9D34B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2C3000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A50A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may always return to Christ, the one and only sacrifice.</w:t>
      </w:r>
    </w:p>
    <w:p w:rsidR="005A2CEB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</w:t>
      </w:r>
      <w:r w:rsidR="005B4F6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A50A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According to </w:t>
      </w:r>
      <w:r w:rsidR="007A50A1" w:rsidRPr="00404C9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6:18</w:t>
      </w:r>
      <w:r w:rsidR="007A50A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it is possible for God to do all things.</w:t>
      </w:r>
    </w:p>
    <w:p w:rsidR="005A2CEB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9D34B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="005A2CEB" w:rsidRPr="00404C9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525578" w:rsidRPr="00404C9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Hope is an anchor of the soul.</w:t>
      </w:r>
    </w:p>
    <w:p w:rsidR="005A2CEB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="00DC593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5578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Aaron's priesthood was after the order of Melchisedec.</w:t>
      </w:r>
    </w:p>
    <w:p w:rsidR="006D0DD6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751F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C751F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5A2CEB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</w:t>
      </w:r>
      <w:r w:rsidR="00584DF6" w:rsidRPr="00404C9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525578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There was no record of Melchizedek's parents or children.</w:t>
      </w:r>
    </w:p>
    <w:p w:rsidR="005A2CEB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751F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C751F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</w:t>
      </w:r>
      <w:r w:rsidR="00584DF6" w:rsidRPr="00404C9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525578" w:rsidRPr="00404C9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Melchizedek was greater than Abraham.</w:t>
      </w:r>
    </w:p>
    <w:p w:rsidR="00525578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9D34B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</w:t>
      </w:r>
      <w:r w:rsidR="00FE2C85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5578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priesthood of Christ was after the order of Melchizedek </w:t>
      </w:r>
      <w:r w:rsidR="00070C4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 thus</w:t>
      </w:r>
    </w:p>
    <w:p w:rsidR="006D0DD6" w:rsidRPr="00404C90" w:rsidRDefault="00525578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greater than that of Aaron. </w:t>
      </w:r>
    </w:p>
    <w:p w:rsidR="0079630D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             </w: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</w:t>
      </w:r>
      <w:r w:rsidR="000F72F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5578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Since Levites were priests, Christ came from the tribe of Levi.</w:t>
      </w:r>
    </w:p>
    <w:p w:rsidR="00466D40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</w:t>
      </w:r>
      <w:bookmarkStart w:id="2" w:name="_Hlk53505732"/>
      <w:r w:rsidR="00F03A9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5578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 needs daily to offer up sacrifices for the people.</w:t>
      </w:r>
    </w:p>
    <w:bookmarkEnd w:id="2"/>
    <w:p w:rsidR="00305767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4.65pt;margin-top:.3pt;width:15.2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 strokeweight=".5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          </w: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</w:t>
      </w:r>
      <w:r w:rsidR="005A2CEB" w:rsidRPr="00404C9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525578" w:rsidRPr="00404C9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Every high priest was ordained to offer gifts and sacrifices.</w:t>
      </w:r>
    </w:p>
    <w:p w:rsidR="00525578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</w:t>
      </w:r>
      <w:bookmarkStart w:id="3" w:name="_Hlk53505972"/>
      <w:r w:rsidR="00B10472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3"/>
      <w:r w:rsidR="002333B2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5578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made the Tabernacle according to the pattern shown to him in</w:t>
      </w:r>
    </w:p>
    <w:p w:rsidR="00823C2E" w:rsidRPr="00404C90" w:rsidRDefault="00525578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the mount. </w:t>
      </w:r>
    </w:p>
    <w:p w:rsidR="00525578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751F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 w:rsidRPr="00C751F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18.</w:t>
      </w:r>
      <w:r w:rsidR="000F72F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5578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Christ is the mediator of a better covenant established upon better</w:t>
      </w:r>
    </w:p>
    <w:p w:rsidR="00550EC9" w:rsidRPr="00404C90" w:rsidRDefault="00525578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promises.</w:t>
      </w:r>
    </w:p>
    <w:p w:rsidR="006D0DD6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</w:t>
      </w:r>
      <w:bookmarkStart w:id="4" w:name="_Hlk53506124"/>
      <w:r w:rsidR="000F72F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5578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Improvements could not be made upon the covenant of Moses.</w:t>
      </w:r>
    </w:p>
    <w:bookmarkEnd w:id="4"/>
    <w:p w:rsidR="004C5E60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</w:t>
      </w:r>
      <w:r w:rsidR="000F72F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5578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 is merciful to our unrighteousness and sins.</w:t>
      </w:r>
    </w:p>
    <w:p w:rsidR="00525578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</w:t>
      </w:r>
      <w:r w:rsidR="007A1B3B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9D34B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96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21. </w:t>
      </w:r>
      <w:r w:rsidR="00525578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Into the second part of the Tabernacle went the high priest alone</w:t>
      </w:r>
    </w:p>
    <w:p w:rsidR="00272313" w:rsidRPr="00404C90" w:rsidRDefault="00525578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once every year.</w:t>
      </w:r>
    </w:p>
    <w:p w:rsidR="00525578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751F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C751F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9D34B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</w:t>
      </w:r>
      <w:r w:rsidR="00E64966" w:rsidRPr="00404C90">
        <w:rPr>
          <w:color w:val="0D0D0D" w:themeColor="text1" w:themeTint="F2"/>
        </w:rPr>
        <w:t xml:space="preserve">. </w:t>
      </w:r>
      <w:r w:rsidR="00525578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The offering of gifts and sacrifices made one perfect, as pertaining to</w:t>
      </w:r>
    </w:p>
    <w:p w:rsidR="005A2CEB" w:rsidRPr="00404C90" w:rsidRDefault="00525578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his conscience.</w:t>
      </w:r>
    </w:p>
    <w:p w:rsidR="005A2CEB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7A1B3B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</w:t>
      </w:r>
      <w:bookmarkStart w:id="5" w:name="_Hlk53506294"/>
      <w:r w:rsidR="00433E6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5578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Only the blood of Christ can purge one's conscience from dead works.</w:t>
      </w:r>
    </w:p>
    <w:p w:rsidR="00823C2E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_x0000_s1076" style="position:absolute;margin-left:94.65pt;margin-top:.35pt;width:15.6pt;height:13.2pt;z-index:251761664" filled="f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FA3D05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bookmarkEnd w:id="5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7A1B3B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9D34B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823C2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5578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testament is of </w:t>
      </w:r>
      <w:r w:rsidR="00DF59E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force while the testator lives.</w:t>
      </w:r>
    </w:p>
    <w:p w:rsidR="00FC7DB1" w:rsidRPr="00404C90" w:rsidRDefault="00C751F4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F67A9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</w:t>
      </w:r>
      <w:r w:rsidR="007A1B3B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59E1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It is appointed unto men once to die, but after this the judgment.</w:t>
      </w:r>
    </w:p>
    <w:p w:rsidR="00836689" w:rsidRPr="00404C90" w:rsidRDefault="00836689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404C90" w:rsidRDefault="006D0DD6" w:rsidP="00DF5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04C90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04C90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F558C6" w:rsidRPr="00404C90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F558C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26.</w:t>
      </w:r>
      <w:bookmarkStart w:id="6" w:name="_Hlk59377779"/>
      <w:r w:rsidR="008F050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59E1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From among whom is every high priest taken? _________________________</w:t>
      </w:r>
    </w:p>
    <w:p w:rsidR="00672882" w:rsidRPr="00404C90" w:rsidRDefault="001E33D1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bookmarkEnd w:id="6"/>
    <w:p w:rsidR="00353A88" w:rsidRPr="00404C90" w:rsidRDefault="00C20916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2A449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 27</w:t>
      </w:r>
      <w:r w:rsidR="00E725B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9409D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For what does the high priest offer both gifts and sacrifices? _______________</w:t>
      </w:r>
    </w:p>
    <w:p w:rsidR="00DA6AF4" w:rsidRPr="00404C90" w:rsidRDefault="00DA6AF4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DA6AF4" w:rsidRPr="00404C90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6AF4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409D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For whom does the high priest offer? _________________________________</w:t>
      </w:r>
    </w:p>
    <w:p w:rsidR="008D76D7" w:rsidRPr="00404C90" w:rsidRDefault="00DA6AF4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55C6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950C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C55531" w:rsidRPr="00404C90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29</w:t>
      </w:r>
      <w:r w:rsidR="00DB2890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5553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409D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Name a priest that was greater than Aaron. ____________________________</w:t>
      </w:r>
    </w:p>
    <w:p w:rsidR="00655C6E" w:rsidRPr="00404C90" w:rsidRDefault="00C55531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901EC0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3A88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655C6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55C6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______________________________________________.</w:t>
      </w:r>
    </w:p>
    <w:p w:rsidR="00C55531" w:rsidRPr="00404C90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30</w:t>
      </w:r>
      <w:r w:rsidR="00901EC0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9409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Leaving the first principles of Christ, we are to go on unto what? ___________ </w:t>
      </w:r>
    </w:p>
    <w:p w:rsidR="003C5883" w:rsidRPr="00404C90" w:rsidRDefault="00901EC0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588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C5553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588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</w:t>
      </w:r>
      <w:r w:rsidR="009D34B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588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____________.</w:t>
      </w:r>
    </w:p>
    <w:p w:rsidR="00C55531" w:rsidRPr="00404C90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31</w:t>
      </w:r>
      <w:r w:rsidR="00DB2890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01EC0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409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Through what do we inherit the promises? _____________________________</w:t>
      </w:r>
    </w:p>
    <w:p w:rsidR="003E3B66" w:rsidRPr="00404C90" w:rsidRDefault="00C55531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901EC0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58C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3E3B6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F558C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</w:t>
      </w:r>
      <w:r w:rsidR="003C588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237A" w:rsidRPr="00404C90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</w:t>
      </w:r>
      <w:r w:rsidR="002A449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32.</w:t>
      </w:r>
      <w:r w:rsidR="005E237A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409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whom did God swear? __________________________________________</w:t>
      </w:r>
    </w:p>
    <w:p w:rsidR="00157EF6" w:rsidRPr="00404C90" w:rsidRDefault="005E237A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157EF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8950C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157EF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5E237A" w:rsidRPr="00404C90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33</w:t>
      </w:r>
      <w:r w:rsidR="00584DF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E237A" w:rsidRPr="00404C9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09409D" w:rsidRPr="00404C9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What is an end of all strife? _________________________________________</w:t>
      </w:r>
    </w:p>
    <w:p w:rsidR="00C55531" w:rsidRPr="00404C90" w:rsidRDefault="005E237A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</w:t>
      </w:r>
      <w:r w:rsidR="00C55531" w:rsidRPr="00404C9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C55531" w:rsidRPr="00404C90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901EC0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34. </w:t>
      </w:r>
      <w:r w:rsidR="0009409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two titles attributed to Melchizedek in Heb. 7:1? ____________________</w:t>
      </w:r>
    </w:p>
    <w:p w:rsidR="002E36FA" w:rsidRPr="00404C90" w:rsidRDefault="001E33D1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</w:t>
      </w:r>
      <w:r w:rsidR="00C5553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F558C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2E36FA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5C2326" w:rsidRPr="00404C90" w:rsidRDefault="00C20916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B2890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35.</w:t>
      </w:r>
      <w:r w:rsidR="005C232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409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part did Abraham give to Melchizedek? __________________________</w:t>
      </w:r>
    </w:p>
    <w:p w:rsidR="00C47044" w:rsidRPr="00404C90" w:rsidRDefault="005C2326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C47044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C060BF" w:rsidRPr="00404C90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404C90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404C90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5C2326" w:rsidRPr="00404C90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C232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409D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From what tribe did the Lord spring? ________________________________</w:t>
      </w:r>
    </w:p>
    <w:p w:rsidR="00040628" w:rsidRPr="00404C90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960718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040628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_________________________________________________________.</w:t>
      </w:r>
    </w:p>
    <w:p w:rsidR="005C2326" w:rsidRPr="00404C90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5C232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409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is Christ consecrated as high priest? ________________________</w:t>
      </w:r>
    </w:p>
    <w:p w:rsidR="00647241" w:rsidRPr="00404C90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64724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5C2326" w:rsidRPr="00404C90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5C232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409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 is set on the right hand of the throne of whom in the heavens? _______</w:t>
      </w:r>
    </w:p>
    <w:p w:rsidR="004E1F97" w:rsidRPr="00404C90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23C7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4E1F97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5C2326" w:rsidRPr="00404C90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5C2326" w:rsidRPr="00404C9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09409D" w:rsidRPr="00404C9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With what was fault found? _______________________________________</w:t>
      </w:r>
    </w:p>
    <w:p w:rsidR="00D52305" w:rsidRPr="00404C90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</w:t>
      </w:r>
      <w:r w:rsidR="00D52305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147580" w:rsidRPr="00404C90" w:rsidRDefault="00734493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A178C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409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are the laws of the new covenant written? _______________________</w:t>
      </w:r>
    </w:p>
    <w:p w:rsidR="00981D52" w:rsidRPr="00404C90" w:rsidRDefault="007A50A1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A50A1" w:rsidRPr="00404C90" w:rsidRDefault="00981D52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734493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41.</w:t>
      </w:r>
      <w:r w:rsidR="007A50A1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409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waxed old and vanished away? ________________________________</w:t>
      </w:r>
    </w:p>
    <w:p w:rsidR="00D52305" w:rsidRPr="00404C90" w:rsidRDefault="007A50A1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9719AF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2305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5C2326" w:rsidRPr="00404C90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5C232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409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three things that were in the Holy Place. ________________________</w:t>
      </w:r>
    </w:p>
    <w:p w:rsidR="00D52305" w:rsidRPr="00404C90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52305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F3254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2305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___________________________________________________.</w:t>
      </w:r>
    </w:p>
    <w:p w:rsidR="00305767" w:rsidRPr="00404C90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305767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409D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Name three things that were in the Most Holy Place. ____________________</w:t>
      </w:r>
    </w:p>
    <w:p w:rsidR="00D34F96" w:rsidRPr="00404C90" w:rsidRDefault="00305767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34F96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_______________</w:t>
      </w:r>
      <w:r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</w:t>
      </w:r>
      <w:r w:rsidR="00D34F96" w:rsidRPr="00404C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_____________________________________________.</w:t>
      </w:r>
    </w:p>
    <w:p w:rsidR="00D52305" w:rsidRPr="00404C90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7" w:name="_Hlk56011485"/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7"/>
      <w:r w:rsidR="00D823C7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409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did Moses sprinkle both the Book and all the people? __________</w:t>
      </w:r>
    </w:p>
    <w:p w:rsidR="00992B16" w:rsidRPr="00404C90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992B16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305767" w:rsidRPr="00404C90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60"/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8"/>
      <w:r w:rsidR="00305767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409D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required for the remission of sins? ____________________________</w:t>
      </w:r>
    </w:p>
    <w:p w:rsidR="00CA468A" w:rsidRPr="00404C90" w:rsidRDefault="00305767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23C7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CA468A"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B4199E" w:rsidRPr="00404C90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04C90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04C9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04C9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04C9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04C9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04C9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04C9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04C9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04C9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04C9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04C9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04C9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04C90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04C9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04C90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04C90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04C9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04C9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04C9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04C90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4C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04C90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pc8LuaKaj/mls+vKKXRLN/Yc1Os=" w:salt="yirMYj72kbMCnB5yLJX04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BE14F4"/>
    <w:rsid w:val="00002B82"/>
    <w:rsid w:val="00003EFA"/>
    <w:rsid w:val="00006DD5"/>
    <w:rsid w:val="000103C3"/>
    <w:rsid w:val="00012E36"/>
    <w:rsid w:val="00024CDB"/>
    <w:rsid w:val="000250AA"/>
    <w:rsid w:val="00026D15"/>
    <w:rsid w:val="000347E5"/>
    <w:rsid w:val="00040628"/>
    <w:rsid w:val="00043753"/>
    <w:rsid w:val="000478D6"/>
    <w:rsid w:val="00051ECA"/>
    <w:rsid w:val="000543BE"/>
    <w:rsid w:val="00060C2D"/>
    <w:rsid w:val="00066EDF"/>
    <w:rsid w:val="00067BA4"/>
    <w:rsid w:val="00070C43"/>
    <w:rsid w:val="000748D0"/>
    <w:rsid w:val="00080751"/>
    <w:rsid w:val="00093FC7"/>
    <w:rsid w:val="0009409D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2F3"/>
    <w:rsid w:val="000F78C1"/>
    <w:rsid w:val="00105E1C"/>
    <w:rsid w:val="001131F2"/>
    <w:rsid w:val="0011463A"/>
    <w:rsid w:val="0011557E"/>
    <w:rsid w:val="0013365E"/>
    <w:rsid w:val="001366CF"/>
    <w:rsid w:val="00140399"/>
    <w:rsid w:val="00147580"/>
    <w:rsid w:val="00150A3B"/>
    <w:rsid w:val="00151D20"/>
    <w:rsid w:val="00153DD0"/>
    <w:rsid w:val="00155BFD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0312"/>
    <w:rsid w:val="001E33D1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3B2"/>
    <w:rsid w:val="00244E11"/>
    <w:rsid w:val="0024547F"/>
    <w:rsid w:val="00247022"/>
    <w:rsid w:val="00254287"/>
    <w:rsid w:val="0025563D"/>
    <w:rsid w:val="00272062"/>
    <w:rsid w:val="00272313"/>
    <w:rsid w:val="002731AB"/>
    <w:rsid w:val="0027372D"/>
    <w:rsid w:val="00274253"/>
    <w:rsid w:val="00275B45"/>
    <w:rsid w:val="002765BE"/>
    <w:rsid w:val="00282A61"/>
    <w:rsid w:val="00285D7E"/>
    <w:rsid w:val="00287FEC"/>
    <w:rsid w:val="0029362F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2F22CB"/>
    <w:rsid w:val="002F40D1"/>
    <w:rsid w:val="002F4529"/>
    <w:rsid w:val="00302B86"/>
    <w:rsid w:val="00304EBE"/>
    <w:rsid w:val="00305767"/>
    <w:rsid w:val="00310EC6"/>
    <w:rsid w:val="003146E5"/>
    <w:rsid w:val="003227C2"/>
    <w:rsid w:val="00325A0C"/>
    <w:rsid w:val="00330B6B"/>
    <w:rsid w:val="0033315C"/>
    <w:rsid w:val="003505E3"/>
    <w:rsid w:val="00351679"/>
    <w:rsid w:val="003524B1"/>
    <w:rsid w:val="00353A88"/>
    <w:rsid w:val="00355170"/>
    <w:rsid w:val="003625E2"/>
    <w:rsid w:val="00366D15"/>
    <w:rsid w:val="00372F9A"/>
    <w:rsid w:val="00374140"/>
    <w:rsid w:val="0037644F"/>
    <w:rsid w:val="00392D5C"/>
    <w:rsid w:val="003948AB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E5938"/>
    <w:rsid w:val="003F4FE1"/>
    <w:rsid w:val="003F7CED"/>
    <w:rsid w:val="00404C90"/>
    <w:rsid w:val="004215AB"/>
    <w:rsid w:val="0042253F"/>
    <w:rsid w:val="00424549"/>
    <w:rsid w:val="00426CCF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C5E60"/>
    <w:rsid w:val="004D1E55"/>
    <w:rsid w:val="004E0BFB"/>
    <w:rsid w:val="004E1F97"/>
    <w:rsid w:val="004E57EE"/>
    <w:rsid w:val="004F1576"/>
    <w:rsid w:val="004F2580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25578"/>
    <w:rsid w:val="0053296E"/>
    <w:rsid w:val="00534FA7"/>
    <w:rsid w:val="00536545"/>
    <w:rsid w:val="00536C74"/>
    <w:rsid w:val="005371BD"/>
    <w:rsid w:val="00537849"/>
    <w:rsid w:val="00537D46"/>
    <w:rsid w:val="005500FF"/>
    <w:rsid w:val="00550EC9"/>
    <w:rsid w:val="005522BD"/>
    <w:rsid w:val="00552588"/>
    <w:rsid w:val="005641F9"/>
    <w:rsid w:val="00564C13"/>
    <w:rsid w:val="00564FC8"/>
    <w:rsid w:val="005754DD"/>
    <w:rsid w:val="00584DF6"/>
    <w:rsid w:val="005A2CEB"/>
    <w:rsid w:val="005B1FE9"/>
    <w:rsid w:val="005B355E"/>
    <w:rsid w:val="005B4F6E"/>
    <w:rsid w:val="005B7EA0"/>
    <w:rsid w:val="005C2326"/>
    <w:rsid w:val="005D4000"/>
    <w:rsid w:val="005D40BA"/>
    <w:rsid w:val="005D508B"/>
    <w:rsid w:val="005E237A"/>
    <w:rsid w:val="005E5060"/>
    <w:rsid w:val="005E5D7C"/>
    <w:rsid w:val="005F00DD"/>
    <w:rsid w:val="005F1940"/>
    <w:rsid w:val="005F769F"/>
    <w:rsid w:val="006147F1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022B"/>
    <w:rsid w:val="00672882"/>
    <w:rsid w:val="006849C1"/>
    <w:rsid w:val="006901D9"/>
    <w:rsid w:val="00691646"/>
    <w:rsid w:val="006A0790"/>
    <w:rsid w:val="006A178C"/>
    <w:rsid w:val="006A3FC3"/>
    <w:rsid w:val="006A762F"/>
    <w:rsid w:val="006B1CDB"/>
    <w:rsid w:val="006C1E9C"/>
    <w:rsid w:val="006C3179"/>
    <w:rsid w:val="006D0DD6"/>
    <w:rsid w:val="006D2D19"/>
    <w:rsid w:val="006D3D05"/>
    <w:rsid w:val="006D5334"/>
    <w:rsid w:val="006E618D"/>
    <w:rsid w:val="006F619F"/>
    <w:rsid w:val="00704721"/>
    <w:rsid w:val="0071055D"/>
    <w:rsid w:val="0071786E"/>
    <w:rsid w:val="00720504"/>
    <w:rsid w:val="0072666A"/>
    <w:rsid w:val="00727532"/>
    <w:rsid w:val="00731A22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1B3B"/>
    <w:rsid w:val="007A3475"/>
    <w:rsid w:val="007A4A3D"/>
    <w:rsid w:val="007A50A1"/>
    <w:rsid w:val="007B09C7"/>
    <w:rsid w:val="007B5F11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1594"/>
    <w:rsid w:val="008056B1"/>
    <w:rsid w:val="00813208"/>
    <w:rsid w:val="00814933"/>
    <w:rsid w:val="0081524F"/>
    <w:rsid w:val="00817165"/>
    <w:rsid w:val="00821E8A"/>
    <w:rsid w:val="00823C2E"/>
    <w:rsid w:val="00830469"/>
    <w:rsid w:val="00832621"/>
    <w:rsid w:val="008356A7"/>
    <w:rsid w:val="00836689"/>
    <w:rsid w:val="00841864"/>
    <w:rsid w:val="00846A61"/>
    <w:rsid w:val="008470B3"/>
    <w:rsid w:val="0085152E"/>
    <w:rsid w:val="00857247"/>
    <w:rsid w:val="00860394"/>
    <w:rsid w:val="00873DA6"/>
    <w:rsid w:val="00875AC8"/>
    <w:rsid w:val="0087646B"/>
    <w:rsid w:val="00880005"/>
    <w:rsid w:val="008929C8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E5BED"/>
    <w:rsid w:val="008F0501"/>
    <w:rsid w:val="008F0681"/>
    <w:rsid w:val="008F0C14"/>
    <w:rsid w:val="008F6294"/>
    <w:rsid w:val="008F6DAB"/>
    <w:rsid w:val="009018FA"/>
    <w:rsid w:val="00901EC0"/>
    <w:rsid w:val="00903945"/>
    <w:rsid w:val="00904001"/>
    <w:rsid w:val="009133A3"/>
    <w:rsid w:val="00920A8F"/>
    <w:rsid w:val="00922753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718"/>
    <w:rsid w:val="00960AFF"/>
    <w:rsid w:val="009659E4"/>
    <w:rsid w:val="00966B6E"/>
    <w:rsid w:val="00967AC7"/>
    <w:rsid w:val="009712FF"/>
    <w:rsid w:val="00971733"/>
    <w:rsid w:val="009719AF"/>
    <w:rsid w:val="00971E3F"/>
    <w:rsid w:val="00972DE9"/>
    <w:rsid w:val="00980764"/>
    <w:rsid w:val="00981D52"/>
    <w:rsid w:val="00985728"/>
    <w:rsid w:val="00986A02"/>
    <w:rsid w:val="00992B16"/>
    <w:rsid w:val="009A0A9B"/>
    <w:rsid w:val="009A13AE"/>
    <w:rsid w:val="009A18D2"/>
    <w:rsid w:val="009B0679"/>
    <w:rsid w:val="009C6104"/>
    <w:rsid w:val="009D2138"/>
    <w:rsid w:val="009D34B3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8EB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AF7B4C"/>
    <w:rsid w:val="00B01D57"/>
    <w:rsid w:val="00B02A24"/>
    <w:rsid w:val="00B06AC1"/>
    <w:rsid w:val="00B10472"/>
    <w:rsid w:val="00B1617B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2407"/>
    <w:rsid w:val="00B73E99"/>
    <w:rsid w:val="00B831B2"/>
    <w:rsid w:val="00B835D6"/>
    <w:rsid w:val="00B85FC9"/>
    <w:rsid w:val="00B8752D"/>
    <w:rsid w:val="00B93A10"/>
    <w:rsid w:val="00BA0433"/>
    <w:rsid w:val="00BA2F6E"/>
    <w:rsid w:val="00BA720B"/>
    <w:rsid w:val="00BB14F2"/>
    <w:rsid w:val="00BC4C39"/>
    <w:rsid w:val="00BC5FFC"/>
    <w:rsid w:val="00BC6A0C"/>
    <w:rsid w:val="00BD3497"/>
    <w:rsid w:val="00BD7811"/>
    <w:rsid w:val="00BE14F4"/>
    <w:rsid w:val="00BE2F65"/>
    <w:rsid w:val="00BE4CCB"/>
    <w:rsid w:val="00BF5207"/>
    <w:rsid w:val="00BF57F3"/>
    <w:rsid w:val="00BF6221"/>
    <w:rsid w:val="00BF70E8"/>
    <w:rsid w:val="00C00AA4"/>
    <w:rsid w:val="00C00AF2"/>
    <w:rsid w:val="00C02BA3"/>
    <w:rsid w:val="00C060BF"/>
    <w:rsid w:val="00C0623F"/>
    <w:rsid w:val="00C06B6F"/>
    <w:rsid w:val="00C12313"/>
    <w:rsid w:val="00C13D33"/>
    <w:rsid w:val="00C14ABA"/>
    <w:rsid w:val="00C20097"/>
    <w:rsid w:val="00C20916"/>
    <w:rsid w:val="00C214BA"/>
    <w:rsid w:val="00C271D6"/>
    <w:rsid w:val="00C32DF6"/>
    <w:rsid w:val="00C3323E"/>
    <w:rsid w:val="00C34A41"/>
    <w:rsid w:val="00C439D7"/>
    <w:rsid w:val="00C44A3E"/>
    <w:rsid w:val="00C47044"/>
    <w:rsid w:val="00C47E11"/>
    <w:rsid w:val="00C550D7"/>
    <w:rsid w:val="00C55531"/>
    <w:rsid w:val="00C65E5C"/>
    <w:rsid w:val="00C679E1"/>
    <w:rsid w:val="00C751F4"/>
    <w:rsid w:val="00C77107"/>
    <w:rsid w:val="00C9531F"/>
    <w:rsid w:val="00C96C67"/>
    <w:rsid w:val="00CA1871"/>
    <w:rsid w:val="00CA1E61"/>
    <w:rsid w:val="00CA22E1"/>
    <w:rsid w:val="00CA2973"/>
    <w:rsid w:val="00CA38CD"/>
    <w:rsid w:val="00CA468A"/>
    <w:rsid w:val="00CA5EA0"/>
    <w:rsid w:val="00CB2293"/>
    <w:rsid w:val="00CB23F0"/>
    <w:rsid w:val="00CC1606"/>
    <w:rsid w:val="00CC2487"/>
    <w:rsid w:val="00CC26D4"/>
    <w:rsid w:val="00CC6D07"/>
    <w:rsid w:val="00CD09FB"/>
    <w:rsid w:val="00CD1067"/>
    <w:rsid w:val="00CD3C0A"/>
    <w:rsid w:val="00CD53E4"/>
    <w:rsid w:val="00CD7263"/>
    <w:rsid w:val="00CE0B1D"/>
    <w:rsid w:val="00CE6EC2"/>
    <w:rsid w:val="00CE7324"/>
    <w:rsid w:val="00CE77E7"/>
    <w:rsid w:val="00CF0960"/>
    <w:rsid w:val="00CF25E2"/>
    <w:rsid w:val="00D016BA"/>
    <w:rsid w:val="00D01C87"/>
    <w:rsid w:val="00D05A21"/>
    <w:rsid w:val="00D1074C"/>
    <w:rsid w:val="00D137CC"/>
    <w:rsid w:val="00D15CD2"/>
    <w:rsid w:val="00D27766"/>
    <w:rsid w:val="00D34EDF"/>
    <w:rsid w:val="00D34F96"/>
    <w:rsid w:val="00D36E2E"/>
    <w:rsid w:val="00D3743E"/>
    <w:rsid w:val="00D403C0"/>
    <w:rsid w:val="00D44062"/>
    <w:rsid w:val="00D51161"/>
    <w:rsid w:val="00D52305"/>
    <w:rsid w:val="00D53A75"/>
    <w:rsid w:val="00D544CA"/>
    <w:rsid w:val="00D55808"/>
    <w:rsid w:val="00D600A7"/>
    <w:rsid w:val="00D6204D"/>
    <w:rsid w:val="00D823C7"/>
    <w:rsid w:val="00D83C48"/>
    <w:rsid w:val="00D83FCA"/>
    <w:rsid w:val="00D87B3E"/>
    <w:rsid w:val="00DA1863"/>
    <w:rsid w:val="00DA593A"/>
    <w:rsid w:val="00DA6AF4"/>
    <w:rsid w:val="00DB1D69"/>
    <w:rsid w:val="00DB2890"/>
    <w:rsid w:val="00DB5F35"/>
    <w:rsid w:val="00DC3FA4"/>
    <w:rsid w:val="00DC5931"/>
    <w:rsid w:val="00DD5CF5"/>
    <w:rsid w:val="00DE0FDD"/>
    <w:rsid w:val="00DE3EC9"/>
    <w:rsid w:val="00DE53DE"/>
    <w:rsid w:val="00DE7FB6"/>
    <w:rsid w:val="00DF126A"/>
    <w:rsid w:val="00DF53D2"/>
    <w:rsid w:val="00DF59E1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3762"/>
    <w:rsid w:val="00E34A49"/>
    <w:rsid w:val="00E366F4"/>
    <w:rsid w:val="00E36C65"/>
    <w:rsid w:val="00E4003C"/>
    <w:rsid w:val="00E40CEF"/>
    <w:rsid w:val="00E43EB7"/>
    <w:rsid w:val="00E600ED"/>
    <w:rsid w:val="00E61AE3"/>
    <w:rsid w:val="00E61BED"/>
    <w:rsid w:val="00E62A22"/>
    <w:rsid w:val="00E64966"/>
    <w:rsid w:val="00E65404"/>
    <w:rsid w:val="00E66301"/>
    <w:rsid w:val="00E725BD"/>
    <w:rsid w:val="00E74FBC"/>
    <w:rsid w:val="00E810A6"/>
    <w:rsid w:val="00E818A0"/>
    <w:rsid w:val="00E84579"/>
    <w:rsid w:val="00EB00B8"/>
    <w:rsid w:val="00EB755C"/>
    <w:rsid w:val="00ED000C"/>
    <w:rsid w:val="00ED19A5"/>
    <w:rsid w:val="00ED2F2A"/>
    <w:rsid w:val="00ED3F4B"/>
    <w:rsid w:val="00EE0498"/>
    <w:rsid w:val="00EE056F"/>
    <w:rsid w:val="00EE3ADE"/>
    <w:rsid w:val="00EE69DB"/>
    <w:rsid w:val="00EF1C31"/>
    <w:rsid w:val="00F03A96"/>
    <w:rsid w:val="00F04E2D"/>
    <w:rsid w:val="00F05009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254D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58C6"/>
    <w:rsid w:val="00F61B62"/>
    <w:rsid w:val="00F62F86"/>
    <w:rsid w:val="00F65E67"/>
    <w:rsid w:val="00F67A9C"/>
    <w:rsid w:val="00F703F8"/>
    <w:rsid w:val="00F70D91"/>
    <w:rsid w:val="00F70F93"/>
    <w:rsid w:val="00F71790"/>
    <w:rsid w:val="00F75B5B"/>
    <w:rsid w:val="00F77EF2"/>
    <w:rsid w:val="00F8052A"/>
    <w:rsid w:val="00F81B8E"/>
    <w:rsid w:val="00F86F97"/>
    <w:rsid w:val="00F87610"/>
    <w:rsid w:val="00FA06FA"/>
    <w:rsid w:val="00FA3D05"/>
    <w:rsid w:val="00FB3C1F"/>
    <w:rsid w:val="00FC7DB1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v-text-anchor:middle" fill="f" fillcolor="white" strokecolor="#0d0d0d">
      <v:fill color="white" on="f"/>
      <v:stroke color="#0d0d0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.GREATWHITE-J54S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D209-CD8B-4F1C-808C-A24DE417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1096</Words>
  <Characters>6248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 Compton Jr</dc:creator>
  <cp:lastModifiedBy>Thurmans</cp:lastModifiedBy>
  <cp:revision>7</cp:revision>
  <dcterms:created xsi:type="dcterms:W3CDTF">2021-07-22T23:49:00Z</dcterms:created>
  <dcterms:modified xsi:type="dcterms:W3CDTF">2023-10-14T05:45:00Z</dcterms:modified>
</cp:coreProperties>
</file>