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17B72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7B72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417B72">
        <w:rPr>
          <w:rFonts w:ascii="Times New Roman" w:hAnsi="Times New Roman" w:cs="Times New Roman"/>
          <w:sz w:val="26"/>
          <w:szCs w:val="26"/>
        </w:rPr>
        <w:t xml:space="preserve">LESSON </w:t>
      </w:r>
      <w:r w:rsidR="00A16227" w:rsidRPr="00417B72">
        <w:rPr>
          <w:rFonts w:ascii="Times New Roman" w:hAnsi="Times New Roman" w:cs="Times New Roman"/>
          <w:sz w:val="26"/>
          <w:szCs w:val="26"/>
        </w:rPr>
        <w:t>42</w:t>
      </w:r>
    </w:p>
    <w:p w:rsidR="00D87B3E" w:rsidRPr="00417B72" w:rsidRDefault="00D87B3E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B2C2D" w:rsidRPr="00417B72" w:rsidRDefault="006D0DD6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417B72">
        <w:rPr>
          <w:rFonts w:ascii="Times New Roman" w:hAnsi="Times New Roman" w:cs="Times New Roman"/>
        </w:rPr>
        <w:t>Chapter/Verse     T     F</w:t>
      </w:r>
      <w:r w:rsidR="00F67A9C" w:rsidRPr="00417B72">
        <w:rPr>
          <w:rFonts w:ascii="Times New Roman" w:hAnsi="Times New Roman" w:cs="Times New Roman"/>
        </w:rPr>
        <w:t xml:space="preserve">                 </w:t>
      </w:r>
      <w:r w:rsidR="00CB23F0" w:rsidRPr="00417B72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417B72">
        <w:rPr>
          <w:rFonts w:ascii="Times New Roman" w:hAnsi="Times New Roman" w:cs="Times New Roman"/>
        </w:rPr>
        <w:t xml:space="preserve">                              </w:t>
      </w:r>
      <w:r w:rsidR="00B72407" w:rsidRPr="00417B72">
        <w:rPr>
          <w:rFonts w:ascii="Times New Roman" w:hAnsi="Times New Roman" w:cs="Times New Roman"/>
        </w:rPr>
        <w:t xml:space="preserve"> </w:t>
      </w:r>
      <w:r w:rsidR="00B67915" w:rsidRPr="00417B72">
        <w:rPr>
          <w:rFonts w:ascii="Times New Roman" w:hAnsi="Times New Roman" w:cs="Times New Roman"/>
        </w:rPr>
        <w:t xml:space="preserve">         </w:t>
      </w:r>
      <w:r w:rsidR="00A16227" w:rsidRPr="00417B72">
        <w:rPr>
          <w:rFonts w:ascii="Times New Roman" w:hAnsi="Times New Roman" w:cs="Times New Roman"/>
        </w:rPr>
        <w:t xml:space="preserve">        </w:t>
      </w:r>
      <w:r w:rsidR="00823C2E" w:rsidRPr="00417B72">
        <w:rPr>
          <w:rFonts w:ascii="Times New Roman" w:hAnsi="Times New Roman" w:cs="Times New Roman"/>
        </w:rPr>
        <w:t xml:space="preserve">    </w:t>
      </w:r>
      <w:r w:rsidR="00CB23F0" w:rsidRPr="00417B72">
        <w:rPr>
          <w:rFonts w:ascii="Times New Roman" w:hAnsi="Times New Roman" w:cs="Times New Roman"/>
        </w:rPr>
        <w:t xml:space="preserve"> </w:t>
      </w:r>
      <w:r w:rsidR="00652EC0" w:rsidRPr="00417B72">
        <w:rPr>
          <w:rFonts w:ascii="Times New Roman" w:hAnsi="Times New Roman" w:cs="Times New Roman"/>
        </w:rPr>
        <w:t>Assignment:</w:t>
      </w:r>
      <w:r w:rsidR="00CE77E7" w:rsidRPr="00417B72">
        <w:rPr>
          <w:rFonts w:ascii="Times New Roman" w:hAnsi="Times New Roman" w:cs="Times New Roman"/>
        </w:rPr>
        <w:t xml:space="preserve"> </w:t>
      </w:r>
      <w:r w:rsidR="00A16227" w:rsidRPr="00417B72">
        <w:rPr>
          <w:rFonts w:ascii="Times New Roman" w:hAnsi="Times New Roman" w:cs="Times New Roman"/>
          <w:b/>
          <w:i/>
        </w:rPr>
        <w:t>James 1-5</w:t>
      </w:r>
    </w:p>
    <w:p w:rsidR="008A5C07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417B72">
        <w:rPr>
          <w:rFonts w:ascii="Times New Roman" w:hAnsi="Times New Roman" w:cs="Times New Roman"/>
          <w:sz w:val="28"/>
          <w:szCs w:val="28"/>
        </w:rPr>
        <w:t xml:space="preserve">1.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We should count it all joy when we fall into divers temptations.</w:t>
      </w:r>
    </w:p>
    <w:p w:rsidR="00CE0B1D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2.</w:t>
      </w:r>
      <w:bookmarkStart w:id="0" w:name="_Hlk53505290"/>
      <w:r w:rsidR="00CE0B1D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hAnsi="Times New Roman" w:cs="Times New Roman"/>
          <w:sz w:val="28"/>
          <w:szCs w:val="28"/>
        </w:rPr>
        <w:t>God gives wisdom to men even though they do not ask Him.</w:t>
      </w:r>
    </w:p>
    <w:bookmarkEnd w:id="0"/>
    <w:p w:rsidR="00923692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3</w:t>
      </w:r>
      <w:r w:rsidR="00DB2890" w:rsidRPr="00417B72">
        <w:rPr>
          <w:rFonts w:ascii="Times New Roman" w:hAnsi="Times New Roman" w:cs="Times New Roman"/>
          <w:sz w:val="28"/>
          <w:szCs w:val="28"/>
        </w:rPr>
        <w:t xml:space="preserve">.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A man is tempted when he is drawn away of his own lust and enticed.</w:t>
      </w:r>
    </w:p>
    <w:p w:rsidR="00272313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417B72">
        <w:rPr>
          <w:rFonts w:ascii="Times New Roman" w:hAnsi="Times New Roman" w:cs="Times New Roman"/>
          <w:sz w:val="28"/>
          <w:szCs w:val="28"/>
        </w:rPr>
        <w:t>4</w:t>
      </w:r>
      <w:r w:rsidR="00813208" w:rsidRPr="00417B72">
        <w:rPr>
          <w:rFonts w:ascii="Times New Roman" w:hAnsi="Times New Roman" w:cs="Times New Roman"/>
          <w:sz w:val="28"/>
          <w:szCs w:val="28"/>
        </w:rPr>
        <w:t>.</w:t>
      </w:r>
      <w:r w:rsidR="005B4F6E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hAnsi="Times New Roman" w:cs="Times New Roman"/>
          <w:sz w:val="28"/>
          <w:szCs w:val="28"/>
        </w:rPr>
        <w:t>James taught that one should be swift to speak and slow to hear.</w:t>
      </w:r>
    </w:p>
    <w:p w:rsidR="00272313" w:rsidRPr="00417B72" w:rsidRDefault="00652817" w:rsidP="008A5C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5</w:t>
      </w:r>
      <w:bookmarkStart w:id="1" w:name="_Hlk53505431"/>
      <w:r w:rsidR="00813208" w:rsidRPr="00417B72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DA6AF4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hAnsi="Times New Roman" w:cs="Times New Roman"/>
          <w:sz w:val="28"/>
          <w:szCs w:val="28"/>
        </w:rPr>
        <w:t>If one is a hearer of the Word, he will always be a doer of it.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6.</w:t>
      </w:r>
      <w:r w:rsidR="00DA6AF4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If one breaks the law in only one point, he is guilty of all.</w:t>
      </w:r>
    </w:p>
    <w:p w:rsidR="00272313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</w:t>
      </w:r>
      <w:r w:rsidR="005A2CEB" w:rsidRPr="00417B72">
        <w:rPr>
          <w:rFonts w:ascii="Times New Roman" w:hAnsi="Times New Roman" w:cs="Times New Roman"/>
          <w:sz w:val="28"/>
          <w:szCs w:val="28"/>
        </w:rPr>
        <w:t>____</w:t>
      </w:r>
      <w:r w:rsidR="007A1B3B" w:rsidRPr="00417B7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7</w:t>
      </w:r>
      <w:r w:rsidR="002C3000" w:rsidRPr="00417B72">
        <w:rPr>
          <w:rFonts w:ascii="Times New Roman" w:hAnsi="Times New Roman" w:cs="Times New Roman"/>
          <w:sz w:val="28"/>
          <w:szCs w:val="28"/>
        </w:rPr>
        <w:t>.</w:t>
      </w:r>
      <w:r w:rsidR="005B4F6E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Mercy rejoices against judgment.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8.</w:t>
      </w:r>
      <w:r w:rsidR="005B4F6E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Faith without works is dead.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9.</w:t>
      </w:r>
      <w:r w:rsidR="005A2CEB" w:rsidRPr="00417B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Devils believe in God.</w:t>
      </w:r>
    </w:p>
    <w:p w:rsidR="00541B2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10</w:t>
      </w:r>
      <w:r w:rsidR="00DC5931" w:rsidRPr="00417B72">
        <w:rPr>
          <w:rFonts w:ascii="Times New Roman" w:hAnsi="Times New Roman" w:cs="Times New Roman"/>
          <w:sz w:val="28"/>
          <w:szCs w:val="28"/>
        </w:rPr>
        <w:t>.</w:t>
      </w:r>
      <w:r w:rsidR="005A2CE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By works is faith made perfect.</w:t>
      </w:r>
    </w:p>
    <w:p w:rsidR="006D0DD6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11.</w:t>
      </w:r>
      <w:r w:rsidR="00584DF6"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Horses and ships are both mentioned in the same chapter.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12.</w:t>
      </w:r>
      <w:r w:rsidR="00584DF6" w:rsidRPr="00417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No man can tame the tongue.</w:t>
      </w:r>
    </w:p>
    <w:p w:rsidR="006D0DD6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13</w:t>
      </w:r>
      <w:r w:rsidR="00FE2C85" w:rsidRPr="00417B72">
        <w:rPr>
          <w:rFonts w:ascii="Times New Roman" w:hAnsi="Times New Roman" w:cs="Times New Roman"/>
          <w:sz w:val="28"/>
          <w:szCs w:val="28"/>
        </w:rPr>
        <w:t>.</w:t>
      </w:r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A fig tree can bear olive berries.</w:t>
      </w:r>
    </w:p>
    <w:p w:rsidR="0079630D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14.</w:t>
      </w:r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Where envying and strife are, there is peace.</w:t>
      </w:r>
    </w:p>
    <w:p w:rsidR="00466D40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15.</w:t>
      </w:r>
      <w:bookmarkStart w:id="2" w:name="_Hlk53505732"/>
      <w:r w:rsidR="00F03A9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The fruit of righteousness is sown in peace.</w:t>
      </w:r>
    </w:p>
    <w:bookmarkEnd w:id="2"/>
    <w:p w:rsidR="00760593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16.</w:t>
      </w:r>
      <w:r w:rsidR="005A2CEB" w:rsidRPr="00417B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The friendship of the world is enmity with God.</w:t>
      </w:r>
    </w:p>
    <w:p w:rsidR="00823C2E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17</w:t>
      </w:r>
      <w:bookmarkStart w:id="3" w:name="_Hlk53505972"/>
      <w:r w:rsidR="00B10472" w:rsidRPr="00417B72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2333B2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God resists the proud and gives grace to the humble.</w:t>
      </w:r>
    </w:p>
    <w:p w:rsidR="00550EC9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18.</w:t>
      </w:r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Resist the devil and he will flee from you.</w:t>
      </w:r>
    </w:p>
    <w:p w:rsidR="006D0DD6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19.</w:t>
      </w:r>
      <w:bookmarkStart w:id="4" w:name="_Hlk53506124"/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One's life is a vapour.</w:t>
      </w:r>
    </w:p>
    <w:bookmarkEnd w:id="4"/>
    <w:p w:rsidR="004C5E60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20.</w:t>
      </w:r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In making decisions, one should always consider the Lord's will.</w:t>
      </w:r>
    </w:p>
    <w:p w:rsidR="00272313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417B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417B72">
        <w:rPr>
          <w:rFonts w:ascii="Times New Roman" w:hAnsi="Times New Roman" w:cs="Times New Roman"/>
          <w:sz w:val="28"/>
          <w:szCs w:val="28"/>
        </w:rPr>
        <w:t xml:space="preserve">21.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James condemned the greedy rich.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</w:pP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652817"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</w:t>
      </w:r>
      <w:r w:rsidR="005A2CEB" w:rsidRPr="00417B7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22</w:t>
      </w:r>
      <w:r w:rsidR="00E64966" w:rsidRPr="00417B72">
        <w:t xml:space="preserve">.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James condemned all the rich people.</w:t>
      </w:r>
    </w:p>
    <w:p w:rsidR="005A2CEB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417B72">
        <w:rPr>
          <w:rFonts w:ascii="Times New Roman" w:hAnsi="Times New Roman" w:cs="Times New Roman"/>
          <w:sz w:val="28"/>
          <w:szCs w:val="28"/>
        </w:rPr>
        <w:t>23</w:t>
      </w:r>
      <w:bookmarkStart w:id="5" w:name="_Hlk53506294"/>
      <w:r w:rsidR="00433E61" w:rsidRPr="00417B72">
        <w:rPr>
          <w:rFonts w:ascii="Times New Roman" w:hAnsi="Times New Roman" w:cs="Times New Roman"/>
          <w:sz w:val="28"/>
          <w:szCs w:val="28"/>
        </w:rPr>
        <w:t>.</w:t>
      </w:r>
      <w:r w:rsidR="000F72F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A365B1" w:rsidRPr="00417B72">
        <w:rPr>
          <w:rFonts w:ascii="Times New Roman" w:eastAsia="Times New Roman" w:hAnsi="Times New Roman" w:cs="Times New Roman"/>
          <w:sz w:val="28"/>
          <w:szCs w:val="28"/>
        </w:rPr>
        <w:t>It is right to swear by heaven.</w:t>
      </w:r>
    </w:p>
    <w:p w:rsidR="00823C2E" w:rsidRPr="00417B72" w:rsidRDefault="00652817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______</w:t>
      </w:r>
      <w:r w:rsidR="00FA3D05" w:rsidRPr="00417B72">
        <w:rPr>
          <w:rFonts w:ascii="Times New Roman" w:hAnsi="Times New Roman" w:cs="Times New Roman"/>
          <w:sz w:val="28"/>
          <w:szCs w:val="28"/>
        </w:rPr>
        <w:t>___</w:t>
      </w:r>
      <w:r w:rsidR="005A2CE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417B72">
        <w:rPr>
          <w:rFonts w:ascii="Times New Roman" w:hAnsi="Times New Roman" w:cs="Times New Roman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417B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417B72">
        <w:rPr>
          <w:rFonts w:ascii="Times New Roman" w:hAnsi="Times New Roman" w:cs="Times New Roman"/>
          <w:sz w:val="28"/>
          <w:szCs w:val="28"/>
        </w:rPr>
        <w:t>24.</w:t>
      </w:r>
      <w:r w:rsidR="00823C2E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FD3300" w:rsidRPr="00417B72">
        <w:rPr>
          <w:rFonts w:ascii="Times New Roman" w:eastAsia="Times New Roman" w:hAnsi="Times New Roman" w:cs="Times New Roman"/>
          <w:sz w:val="28"/>
          <w:szCs w:val="28"/>
        </w:rPr>
        <w:t>The prayer of faith shall save the sick.</w:t>
      </w:r>
    </w:p>
    <w:p w:rsidR="00FD3300" w:rsidRPr="00417B72" w:rsidRDefault="00652817" w:rsidP="00FD3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417B72">
        <w:rPr>
          <w:rFonts w:ascii="Times New Roman" w:hAnsi="Times New Roman" w:cs="Times New Roman"/>
          <w:sz w:val="28"/>
          <w:szCs w:val="28"/>
        </w:rPr>
        <w:t>_____</w:t>
      </w:r>
      <w:r w:rsidR="006D0DD6" w:rsidRPr="00417B72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417B72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417B72">
        <w:rPr>
          <w:rFonts w:ascii="Times New Roman" w:hAnsi="Times New Roman" w:cs="Times New Roman"/>
          <w:sz w:val="28"/>
          <w:szCs w:val="28"/>
        </w:rPr>
        <w:t>25</w:t>
      </w:r>
      <w:r w:rsidR="008D158C" w:rsidRPr="00417B72">
        <w:rPr>
          <w:rFonts w:ascii="Times New Roman" w:hAnsi="Times New Roman" w:cs="Times New Roman"/>
          <w:sz w:val="28"/>
          <w:szCs w:val="28"/>
        </w:rPr>
        <w:t>.</w:t>
      </w:r>
      <w:r w:rsidR="005A2CE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FD3300" w:rsidRPr="00417B72">
        <w:rPr>
          <w:rFonts w:ascii="Times New Roman" w:hAnsi="Times New Roman" w:cs="Times New Roman"/>
          <w:sz w:val="28"/>
          <w:szCs w:val="28"/>
        </w:rPr>
        <w:t>There is an occasion when one pleases God by hiding a multitude of</w:t>
      </w:r>
    </w:p>
    <w:p w:rsidR="00FD3300" w:rsidRPr="00417B72" w:rsidRDefault="00FD3300" w:rsidP="00FD3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         sins.</w:t>
      </w:r>
    </w:p>
    <w:p w:rsidR="00836689" w:rsidRPr="00417B72" w:rsidRDefault="00836689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417B72" w:rsidRDefault="006D0DD6" w:rsidP="006E6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1</w:t>
      </w:r>
    </w:p>
    <w:p w:rsidR="002A449E" w:rsidRPr="00417B72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417B72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7B72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541B2B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</w:t>
      </w:r>
      <w:r w:rsidR="00F558C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417B72">
        <w:rPr>
          <w:rFonts w:ascii="Times New Roman" w:hAnsi="Times New Roman" w:cs="Times New Roman"/>
          <w:sz w:val="28"/>
          <w:szCs w:val="28"/>
        </w:rPr>
        <w:t>26.</w:t>
      </w:r>
      <w:bookmarkStart w:id="6" w:name="_Hlk59377779"/>
      <w:r w:rsidR="00541B2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eastAsia="Times New Roman" w:hAnsi="Times New Roman" w:cs="Times New Roman"/>
          <w:sz w:val="28"/>
          <w:szCs w:val="28"/>
        </w:rPr>
        <w:t>To whom did James address his epistle? _______________________________</w:t>
      </w:r>
    </w:p>
    <w:p w:rsidR="00672882" w:rsidRPr="00417B72" w:rsidRDefault="00541B2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58C6"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6"/>
    <w:p w:rsidR="00760593" w:rsidRPr="00417B72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___ 27</w:t>
      </w:r>
      <w:r w:rsidR="007A23AB" w:rsidRPr="00417B72">
        <w:rPr>
          <w:rFonts w:ascii="Times New Roman" w:hAnsi="Times New Roman" w:cs="Times New Roman"/>
          <w:sz w:val="28"/>
          <w:szCs w:val="28"/>
        </w:rPr>
        <w:t>.</w:t>
      </w:r>
      <w:r w:rsidR="0076059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hAnsi="Times New Roman" w:cs="Times New Roman"/>
          <w:sz w:val="28"/>
          <w:szCs w:val="28"/>
        </w:rPr>
        <w:t>What does the trying of one's faith work? ______________________________</w:t>
      </w:r>
    </w:p>
    <w:p w:rsidR="00DA6AF4" w:rsidRPr="00417B72" w:rsidRDefault="00760593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6AF4"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60593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</w:t>
      </w:r>
      <w:r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417B72">
        <w:rPr>
          <w:rFonts w:ascii="Times New Roman" w:hAnsi="Times New Roman" w:cs="Times New Roman"/>
          <w:sz w:val="28"/>
          <w:szCs w:val="28"/>
        </w:rPr>
        <w:t>28</w:t>
      </w:r>
      <w:r w:rsidR="00D53A75" w:rsidRPr="00417B72">
        <w:rPr>
          <w:rFonts w:ascii="Times New Roman" w:hAnsi="Times New Roman" w:cs="Times New Roman"/>
          <w:sz w:val="28"/>
          <w:szCs w:val="28"/>
        </w:rPr>
        <w:t>.</w:t>
      </w:r>
      <w:r w:rsidR="0076059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hAnsi="Times New Roman" w:cs="Times New Roman"/>
          <w:sz w:val="28"/>
          <w:szCs w:val="28"/>
        </w:rPr>
        <w:t>From where does every good gift and every perfect gift come? _____________</w:t>
      </w:r>
    </w:p>
    <w:p w:rsidR="008D76D7" w:rsidRPr="00417B72" w:rsidRDefault="00760593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58C6" w:rsidRPr="00417B72">
        <w:rPr>
          <w:rFonts w:ascii="Times New Roman" w:hAnsi="Times New Roman" w:cs="Times New Roman"/>
          <w:sz w:val="28"/>
          <w:szCs w:val="28"/>
        </w:rPr>
        <w:t>_</w:t>
      </w:r>
      <w:r w:rsidR="00655C6E" w:rsidRPr="00417B72">
        <w:rPr>
          <w:rFonts w:ascii="Times New Roman" w:hAnsi="Times New Roman" w:cs="Times New Roman"/>
          <w:sz w:val="28"/>
          <w:szCs w:val="28"/>
        </w:rPr>
        <w:t>__</w:t>
      </w:r>
      <w:r w:rsidR="008950C3"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760593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__ 29</w:t>
      </w:r>
      <w:r w:rsidR="00DB2890" w:rsidRPr="00417B72">
        <w:rPr>
          <w:rFonts w:ascii="Times New Roman" w:hAnsi="Times New Roman" w:cs="Times New Roman"/>
          <w:sz w:val="28"/>
          <w:szCs w:val="28"/>
        </w:rPr>
        <w:t>.</w:t>
      </w:r>
      <w:r w:rsidR="0076059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eastAsia="Times New Roman" w:hAnsi="Times New Roman" w:cs="Times New Roman"/>
          <w:sz w:val="28"/>
          <w:szCs w:val="28"/>
        </w:rPr>
        <w:t>What is pure religion? _____________________________________________</w:t>
      </w:r>
    </w:p>
    <w:p w:rsidR="00655C6E" w:rsidRPr="00417B72" w:rsidRDefault="00760593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3A88" w:rsidRPr="00417B72">
        <w:rPr>
          <w:rFonts w:ascii="Times New Roman" w:hAnsi="Times New Roman" w:cs="Times New Roman"/>
          <w:sz w:val="28"/>
          <w:szCs w:val="28"/>
        </w:rPr>
        <w:t>___________</w:t>
      </w:r>
      <w:r w:rsidR="00655C6E" w:rsidRPr="00417B72">
        <w:rPr>
          <w:rFonts w:ascii="Times New Roman" w:hAnsi="Times New Roman" w:cs="Times New Roman"/>
          <w:sz w:val="28"/>
          <w:szCs w:val="28"/>
        </w:rPr>
        <w:t>___</w:t>
      </w:r>
      <w:r w:rsidR="00C55531" w:rsidRPr="00417B72">
        <w:rPr>
          <w:rFonts w:ascii="Times New Roman" w:hAnsi="Times New Roman" w:cs="Times New Roman"/>
          <w:sz w:val="28"/>
          <w:szCs w:val="28"/>
        </w:rPr>
        <w:t>__</w:t>
      </w:r>
      <w:r w:rsidR="00655C6E" w:rsidRPr="00417B72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7A23AB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 30</w:t>
      </w:r>
      <w:r w:rsidR="00901EC0" w:rsidRPr="00417B72">
        <w:rPr>
          <w:rFonts w:ascii="Times New Roman" w:hAnsi="Times New Roman" w:cs="Times New Roman"/>
          <w:sz w:val="28"/>
          <w:szCs w:val="28"/>
        </w:rPr>
        <w:t>.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hAnsi="Times New Roman" w:cs="Times New Roman"/>
          <w:sz w:val="28"/>
          <w:szCs w:val="28"/>
        </w:rPr>
        <w:t>According to the Scripture, what is the royal law? _______________________</w:t>
      </w:r>
    </w:p>
    <w:p w:rsidR="003C5883" w:rsidRPr="00417B72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883" w:rsidRPr="00417B72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417B72">
        <w:rPr>
          <w:rFonts w:ascii="Times New Roman" w:hAnsi="Times New Roman" w:cs="Times New Roman"/>
          <w:sz w:val="28"/>
          <w:szCs w:val="28"/>
        </w:rPr>
        <w:t>_</w:t>
      </w:r>
      <w:r w:rsidR="003C5883" w:rsidRPr="00417B72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417B72">
        <w:rPr>
          <w:rFonts w:ascii="Times New Roman" w:hAnsi="Times New Roman" w:cs="Times New Roman"/>
          <w:sz w:val="28"/>
          <w:szCs w:val="28"/>
        </w:rPr>
        <w:t>_</w:t>
      </w:r>
      <w:r w:rsidR="003C5883" w:rsidRPr="00417B72">
        <w:rPr>
          <w:rFonts w:ascii="Times New Roman" w:hAnsi="Times New Roman" w:cs="Times New Roman"/>
          <w:sz w:val="28"/>
          <w:szCs w:val="28"/>
        </w:rPr>
        <w:t>____________.</w:t>
      </w:r>
    </w:p>
    <w:p w:rsidR="00C55531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 31</w:t>
      </w:r>
      <w:r w:rsidR="00DB2890" w:rsidRPr="00417B72">
        <w:rPr>
          <w:rFonts w:ascii="Times New Roman" w:hAnsi="Times New Roman" w:cs="Times New Roman"/>
          <w:sz w:val="28"/>
          <w:szCs w:val="28"/>
        </w:rPr>
        <w:t>.</w:t>
      </w:r>
      <w:r w:rsidR="00901EC0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eastAsia="Times New Roman" w:hAnsi="Times New Roman" w:cs="Times New Roman"/>
          <w:sz w:val="28"/>
          <w:szCs w:val="28"/>
        </w:rPr>
        <w:t xml:space="preserve">Give a definition of sin found in </w:t>
      </w:r>
      <w:r w:rsidR="00C33BF1" w:rsidRPr="00417B72">
        <w:rPr>
          <w:rFonts w:ascii="Times New Roman" w:eastAsia="Times New Roman" w:hAnsi="Times New Roman" w:cs="Times New Roman"/>
          <w:b/>
          <w:i/>
          <w:sz w:val="28"/>
          <w:szCs w:val="28"/>
        </w:rPr>
        <w:t>chapter 2</w:t>
      </w:r>
      <w:r w:rsidR="00C33BF1" w:rsidRPr="00417B72">
        <w:rPr>
          <w:rFonts w:ascii="Times New Roman" w:eastAsia="Times New Roman" w:hAnsi="Times New Roman" w:cs="Times New Roman"/>
          <w:sz w:val="28"/>
          <w:szCs w:val="28"/>
        </w:rPr>
        <w:t>. ____________________________</w:t>
      </w:r>
    </w:p>
    <w:p w:rsidR="003E3B66" w:rsidRPr="00417B72" w:rsidRDefault="00C5553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1EC0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F558C6" w:rsidRPr="00417B72">
        <w:rPr>
          <w:rFonts w:ascii="Times New Roman" w:hAnsi="Times New Roman" w:cs="Times New Roman"/>
          <w:sz w:val="28"/>
          <w:szCs w:val="28"/>
        </w:rPr>
        <w:t>_</w:t>
      </w:r>
      <w:r w:rsidR="003E3B66" w:rsidRPr="00417B72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417B72">
        <w:rPr>
          <w:rFonts w:ascii="Times New Roman" w:hAnsi="Times New Roman" w:cs="Times New Roman"/>
          <w:sz w:val="28"/>
          <w:szCs w:val="28"/>
        </w:rPr>
        <w:t>_</w:t>
      </w:r>
      <w:r w:rsidR="003E3B66" w:rsidRPr="00417B72">
        <w:rPr>
          <w:rFonts w:ascii="Times New Roman" w:hAnsi="Times New Roman" w:cs="Times New Roman"/>
          <w:sz w:val="28"/>
          <w:szCs w:val="28"/>
        </w:rPr>
        <w:t>______</w:t>
      </w:r>
      <w:r w:rsidRPr="00417B72">
        <w:rPr>
          <w:rFonts w:ascii="Times New Roman" w:hAnsi="Times New Roman" w:cs="Times New Roman"/>
          <w:sz w:val="28"/>
          <w:szCs w:val="28"/>
        </w:rPr>
        <w:t>_</w:t>
      </w:r>
      <w:r w:rsidR="003E3B66" w:rsidRPr="00417B72">
        <w:rPr>
          <w:rFonts w:ascii="Times New Roman" w:hAnsi="Times New Roman" w:cs="Times New Roman"/>
          <w:sz w:val="28"/>
          <w:szCs w:val="28"/>
        </w:rPr>
        <w:t>___</w:t>
      </w:r>
      <w:r w:rsidR="00461467" w:rsidRPr="00417B72">
        <w:rPr>
          <w:rFonts w:ascii="Times New Roman" w:hAnsi="Times New Roman" w:cs="Times New Roman"/>
          <w:sz w:val="28"/>
          <w:szCs w:val="28"/>
        </w:rPr>
        <w:t>_</w:t>
      </w:r>
      <w:r w:rsidR="003E3B66" w:rsidRPr="00417B7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417B72">
        <w:rPr>
          <w:rFonts w:ascii="Times New Roman" w:hAnsi="Times New Roman" w:cs="Times New Roman"/>
          <w:sz w:val="28"/>
          <w:szCs w:val="28"/>
        </w:rPr>
        <w:t>.</w:t>
      </w:r>
    </w:p>
    <w:p w:rsidR="007A23AB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417B72">
        <w:rPr>
          <w:rFonts w:ascii="Times New Roman" w:hAnsi="Times New Roman" w:cs="Times New Roman"/>
          <w:sz w:val="28"/>
          <w:szCs w:val="28"/>
        </w:rPr>
        <w:t>32.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33BF1" w:rsidRPr="00417B72">
        <w:rPr>
          <w:rFonts w:ascii="Times New Roman" w:hAnsi="Times New Roman" w:cs="Times New Roman"/>
          <w:sz w:val="28"/>
          <w:szCs w:val="28"/>
        </w:rPr>
        <w:t>Who was called the Friend of God? __________________________________</w:t>
      </w:r>
    </w:p>
    <w:p w:rsidR="00157EF6" w:rsidRPr="00417B72" w:rsidRDefault="007A23A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57EF6" w:rsidRPr="00417B72">
        <w:rPr>
          <w:rFonts w:ascii="Times New Roman" w:hAnsi="Times New Roman" w:cs="Times New Roman"/>
          <w:sz w:val="28"/>
          <w:szCs w:val="28"/>
        </w:rPr>
        <w:t>_____</w:t>
      </w:r>
      <w:r w:rsidR="008950C3" w:rsidRPr="00417B72">
        <w:rPr>
          <w:rFonts w:ascii="Times New Roman" w:hAnsi="Times New Roman" w:cs="Times New Roman"/>
          <w:sz w:val="28"/>
          <w:szCs w:val="28"/>
        </w:rPr>
        <w:t>_</w:t>
      </w:r>
      <w:r w:rsidR="00157EF6"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5E237A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</w:t>
      </w:r>
      <w:r w:rsidR="002A449E" w:rsidRPr="00417B72">
        <w:rPr>
          <w:rFonts w:ascii="Times New Roman" w:hAnsi="Times New Roman" w:cs="Times New Roman"/>
          <w:sz w:val="28"/>
          <w:szCs w:val="28"/>
        </w:rPr>
        <w:t>__ 33</w:t>
      </w:r>
      <w:r w:rsidR="00584DF6" w:rsidRPr="00417B72">
        <w:rPr>
          <w:rFonts w:ascii="Times New Roman" w:hAnsi="Times New Roman" w:cs="Times New Roman"/>
          <w:sz w:val="28"/>
          <w:szCs w:val="28"/>
        </w:rPr>
        <w:t>.</w:t>
      </w:r>
      <w:r w:rsidR="005E237A"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3BF1" w:rsidRPr="00417B72">
        <w:rPr>
          <w:rFonts w:ascii="Times New Roman" w:eastAsia="Times New Roman" w:hAnsi="Times New Roman" w:cs="Times New Roman"/>
          <w:bCs/>
          <w:sz w:val="28"/>
          <w:szCs w:val="28"/>
        </w:rPr>
        <w:t>. James believed that Rahab was justified by what? ______________________</w:t>
      </w:r>
    </w:p>
    <w:p w:rsidR="00C55531" w:rsidRPr="00417B72" w:rsidRDefault="005E237A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__</w:t>
      </w:r>
      <w:r w:rsidR="00C55531" w:rsidRPr="00417B72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417B7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417B7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C55531" w:rsidRPr="00417B7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</w:t>
      </w:r>
      <w:r w:rsidR="00901EC0" w:rsidRPr="00417B72">
        <w:rPr>
          <w:rFonts w:ascii="Times New Roman" w:hAnsi="Times New Roman" w:cs="Times New Roman"/>
          <w:sz w:val="28"/>
          <w:szCs w:val="28"/>
        </w:rPr>
        <w:t xml:space="preserve">___ 34. </w:t>
      </w:r>
      <w:r w:rsidR="00683A81" w:rsidRPr="00417B72">
        <w:rPr>
          <w:rFonts w:ascii="Times New Roman" w:eastAsia="Times New Roman" w:hAnsi="Times New Roman" w:cs="Times New Roman"/>
          <w:sz w:val="28"/>
          <w:szCs w:val="28"/>
        </w:rPr>
        <w:t>If any man offend not in word, he is what kind of man? __________________</w:t>
      </w:r>
    </w:p>
    <w:p w:rsidR="002E36FA" w:rsidRPr="00417B72" w:rsidRDefault="001E33D1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531" w:rsidRPr="00417B72">
        <w:rPr>
          <w:rFonts w:ascii="Times New Roman" w:hAnsi="Times New Roman" w:cs="Times New Roman"/>
          <w:sz w:val="28"/>
          <w:szCs w:val="28"/>
        </w:rPr>
        <w:t xml:space="preserve">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F558C6" w:rsidRPr="00417B72">
        <w:rPr>
          <w:rFonts w:ascii="Times New Roman" w:hAnsi="Times New Roman" w:cs="Times New Roman"/>
          <w:sz w:val="28"/>
          <w:szCs w:val="28"/>
        </w:rPr>
        <w:t>_</w:t>
      </w:r>
      <w:r w:rsidR="007A23AB" w:rsidRPr="00417B72">
        <w:rPr>
          <w:rFonts w:ascii="Times New Roman" w:hAnsi="Times New Roman" w:cs="Times New Roman"/>
          <w:sz w:val="28"/>
          <w:szCs w:val="28"/>
        </w:rPr>
        <w:t>__</w:t>
      </w:r>
      <w:r w:rsidR="002E36FA" w:rsidRPr="00417B72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417B72">
        <w:rPr>
          <w:rFonts w:ascii="Times New Roman" w:hAnsi="Times New Roman" w:cs="Times New Roman"/>
          <w:sz w:val="28"/>
          <w:szCs w:val="28"/>
        </w:rPr>
        <w:t>_</w:t>
      </w:r>
      <w:r w:rsidR="002E36FA" w:rsidRPr="00417B72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C2326" w:rsidRPr="00417B72" w:rsidRDefault="00C20916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</w:t>
      </w:r>
      <w:r w:rsidR="00DB2890" w:rsidRPr="00417B72">
        <w:rPr>
          <w:rFonts w:ascii="Times New Roman" w:hAnsi="Times New Roman" w:cs="Times New Roman"/>
          <w:sz w:val="28"/>
          <w:szCs w:val="28"/>
        </w:rPr>
        <w:t>__ 35.</w:t>
      </w:r>
      <w:r w:rsidR="005C232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eastAsia="Times New Roman" w:hAnsi="Times New Roman" w:cs="Times New Roman"/>
          <w:sz w:val="28"/>
          <w:szCs w:val="28"/>
        </w:rPr>
        <w:t>What is a little member that boasts great things? ________________________</w:t>
      </w:r>
    </w:p>
    <w:p w:rsidR="00C47044" w:rsidRPr="00417B72" w:rsidRDefault="005C2326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C47044" w:rsidRPr="00417B72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417B72">
        <w:rPr>
          <w:rFonts w:ascii="Times New Roman" w:hAnsi="Times New Roman" w:cs="Times New Roman"/>
          <w:sz w:val="28"/>
          <w:szCs w:val="28"/>
        </w:rPr>
        <w:t>_</w:t>
      </w:r>
      <w:r w:rsidR="00C47044" w:rsidRPr="00417B7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417B72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2</w:t>
      </w:r>
    </w:p>
    <w:p w:rsidR="00B64F9E" w:rsidRPr="00417B72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417B72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4"/>
          <w:szCs w:val="24"/>
        </w:rPr>
        <w:t>Chapter &amp; Verse</w:t>
      </w:r>
    </w:p>
    <w:p w:rsidR="005C2326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417B72">
        <w:rPr>
          <w:rFonts w:ascii="Times New Roman" w:hAnsi="Times New Roman" w:cs="Times New Roman"/>
          <w:sz w:val="28"/>
          <w:szCs w:val="28"/>
        </w:rPr>
        <w:t>.</w:t>
      </w:r>
      <w:r w:rsidR="005C232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What is a fire and a world of iniquity? _______________________________</w:t>
      </w:r>
    </w:p>
    <w:p w:rsidR="00040628" w:rsidRPr="00417B72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__</w:t>
      </w:r>
      <w:r w:rsidR="00960718" w:rsidRPr="00417B72">
        <w:rPr>
          <w:rFonts w:ascii="Times New Roman" w:hAnsi="Times New Roman" w:cs="Times New Roman"/>
          <w:sz w:val="28"/>
          <w:szCs w:val="28"/>
        </w:rPr>
        <w:t>_</w:t>
      </w:r>
      <w:r w:rsidR="00040628" w:rsidRPr="00417B72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417B72">
        <w:rPr>
          <w:rFonts w:ascii="Times New Roman" w:hAnsi="Times New Roman" w:cs="Times New Roman"/>
          <w:sz w:val="28"/>
          <w:szCs w:val="28"/>
        </w:rPr>
        <w:t>_</w:t>
      </w:r>
      <w:r w:rsidR="00040628" w:rsidRPr="00417B72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417B72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eastAsia="Times New Roman" w:hAnsi="Times New Roman" w:cs="Times New Roman"/>
          <w:sz w:val="28"/>
          <w:szCs w:val="28"/>
        </w:rPr>
        <w:t>What are the things that ought not so to be? ___________________________</w:t>
      </w:r>
    </w:p>
    <w:p w:rsidR="00647241" w:rsidRPr="00417B72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_</w:t>
      </w:r>
      <w:r w:rsidR="00647241" w:rsidRPr="00417B72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417B72">
        <w:rPr>
          <w:rFonts w:ascii="Times New Roman" w:hAnsi="Times New Roman" w:cs="Times New Roman"/>
          <w:sz w:val="28"/>
          <w:szCs w:val="28"/>
        </w:rPr>
        <w:t>_</w:t>
      </w:r>
      <w:r w:rsidR="00647241" w:rsidRPr="00417B72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C2326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</w:t>
      </w:r>
      <w:r w:rsidR="00AA2F8E" w:rsidRPr="00417B72">
        <w:rPr>
          <w:rFonts w:ascii="Times New Roman" w:hAnsi="Times New Roman" w:cs="Times New Roman"/>
          <w:sz w:val="28"/>
          <w:szCs w:val="28"/>
        </w:rPr>
        <w:t>_</w:t>
      </w:r>
      <w:r w:rsidRPr="00417B72">
        <w:rPr>
          <w:rFonts w:ascii="Times New Roman" w:hAnsi="Times New Roman" w:cs="Times New Roman"/>
          <w:sz w:val="28"/>
          <w:szCs w:val="28"/>
        </w:rPr>
        <w:t>_________ 38.</w:t>
      </w:r>
      <w:r w:rsidR="005C2326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Wars and fightings come from where? _______________________________</w:t>
      </w:r>
    </w:p>
    <w:p w:rsidR="004E1F97" w:rsidRPr="00417B72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4E1F97" w:rsidRPr="00417B72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417B72">
        <w:rPr>
          <w:rFonts w:ascii="Times New Roman" w:hAnsi="Times New Roman" w:cs="Times New Roman"/>
          <w:sz w:val="28"/>
          <w:szCs w:val="28"/>
        </w:rPr>
        <w:t>_</w:t>
      </w:r>
      <w:r w:rsidR="004E1F97" w:rsidRPr="00417B7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760593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39.</w:t>
      </w:r>
      <w:r w:rsidR="00760593"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3A81" w:rsidRPr="00417B72">
        <w:rPr>
          <w:rFonts w:ascii="Times New Roman" w:eastAsia="Times New Roman" w:hAnsi="Times New Roman" w:cs="Times New Roman"/>
          <w:bCs/>
          <w:sz w:val="28"/>
          <w:szCs w:val="28"/>
        </w:rPr>
        <w:t>Why does one ask and receive not? _________________________________</w:t>
      </w:r>
    </w:p>
    <w:p w:rsidR="00D52305" w:rsidRPr="00417B72" w:rsidRDefault="007605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417B72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417B72" w:rsidRDefault="00734493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Who should purify their hearts? ____________________________________</w:t>
      </w:r>
    </w:p>
    <w:p w:rsidR="00981D52" w:rsidRPr="00417B72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50A1" w:rsidRPr="00417B72">
        <w:rPr>
          <w:rFonts w:ascii="Times New Roman" w:hAnsi="Times New Roman" w:cs="Times New Roman"/>
          <w:sz w:val="28"/>
          <w:szCs w:val="28"/>
        </w:rPr>
        <w:t>_________________________</w:t>
      </w:r>
      <w:r w:rsidRPr="00417B72">
        <w:rPr>
          <w:rFonts w:ascii="Times New Roman" w:hAnsi="Times New Roman" w:cs="Times New Roman"/>
          <w:sz w:val="28"/>
          <w:szCs w:val="28"/>
        </w:rPr>
        <w:t>_</w:t>
      </w:r>
      <w:r w:rsidR="007A50A1" w:rsidRPr="00417B72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7A23AB" w:rsidRPr="00417B72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417B72">
        <w:rPr>
          <w:rFonts w:ascii="Times New Roman" w:hAnsi="Times New Roman" w:cs="Times New Roman"/>
          <w:sz w:val="28"/>
          <w:szCs w:val="28"/>
        </w:rPr>
        <w:t>41.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 xml:space="preserve">Give a definition of sin recorded in </w:t>
      </w:r>
      <w:r w:rsidR="00683A81" w:rsidRPr="00417B72">
        <w:rPr>
          <w:rFonts w:ascii="Times New Roman" w:hAnsi="Times New Roman" w:cs="Times New Roman"/>
          <w:b/>
          <w:i/>
          <w:sz w:val="28"/>
          <w:szCs w:val="28"/>
        </w:rPr>
        <w:t>chapter 4</w:t>
      </w:r>
      <w:r w:rsidR="00683A81" w:rsidRPr="00417B72">
        <w:rPr>
          <w:rFonts w:ascii="Times New Roman" w:hAnsi="Times New Roman" w:cs="Times New Roman"/>
          <w:sz w:val="28"/>
          <w:szCs w:val="28"/>
        </w:rPr>
        <w:t>. _________________________</w:t>
      </w:r>
    </w:p>
    <w:p w:rsidR="00D52305" w:rsidRPr="00417B72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19AF" w:rsidRPr="00417B72">
        <w:rPr>
          <w:rFonts w:ascii="Times New Roman" w:hAnsi="Times New Roman" w:cs="Times New Roman"/>
          <w:sz w:val="28"/>
          <w:szCs w:val="28"/>
        </w:rPr>
        <w:t>_</w:t>
      </w:r>
      <w:r w:rsidR="00D52305"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760593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42.</w:t>
      </w:r>
      <w:r w:rsidR="0076059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What two things should rich men do for their miseries? _________________</w:t>
      </w:r>
    </w:p>
    <w:p w:rsidR="00D52305" w:rsidRPr="00417B72" w:rsidRDefault="007605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>___</w:t>
      </w:r>
      <w:r w:rsidR="00D52305" w:rsidRPr="00417B72">
        <w:rPr>
          <w:rFonts w:ascii="Times New Roman" w:hAnsi="Times New Roman" w:cs="Times New Roman"/>
          <w:sz w:val="28"/>
          <w:szCs w:val="28"/>
        </w:rPr>
        <w:t>_____</w:t>
      </w:r>
      <w:r w:rsidR="00F3254D" w:rsidRPr="00417B72">
        <w:rPr>
          <w:rFonts w:ascii="Times New Roman" w:hAnsi="Times New Roman" w:cs="Times New Roman"/>
          <w:sz w:val="28"/>
          <w:szCs w:val="28"/>
        </w:rPr>
        <w:t>_</w:t>
      </w:r>
      <w:r w:rsidR="00D52305" w:rsidRPr="00417B72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417B72">
        <w:rPr>
          <w:rFonts w:ascii="Times New Roman" w:hAnsi="Times New Roman" w:cs="Times New Roman"/>
          <w:sz w:val="28"/>
          <w:szCs w:val="28"/>
        </w:rPr>
        <w:t>_</w:t>
      </w:r>
      <w:r w:rsidR="00D52305" w:rsidRPr="00417B72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D34F96" w:rsidRPr="00417B72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 43.</w:t>
      </w:r>
      <w:r w:rsidR="00305767" w:rsidRPr="0041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eastAsia="Times New Roman" w:hAnsi="Times New Roman" w:cs="Times New Roman"/>
          <w:sz w:val="28"/>
          <w:szCs w:val="28"/>
        </w:rPr>
        <w:t>For what time do rich men heap treasures together? _____________________</w:t>
      </w:r>
    </w:p>
    <w:p w:rsidR="00760593" w:rsidRPr="00417B72" w:rsidRDefault="00760593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B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_____________________________________________________________</w:t>
      </w:r>
    </w:p>
    <w:p w:rsidR="00760593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7" w:name="_Hlk56011485"/>
      <w:r w:rsidRPr="00417B72">
        <w:rPr>
          <w:rFonts w:ascii="Times New Roman" w:hAnsi="Times New Roman" w:cs="Times New Roman"/>
          <w:sz w:val="28"/>
          <w:szCs w:val="28"/>
        </w:rPr>
        <w:t>44.</w:t>
      </w:r>
      <w:bookmarkEnd w:id="7"/>
      <w:r w:rsidR="00760593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Who was a man subject to like passions as we are? _____________________</w:t>
      </w:r>
    </w:p>
    <w:p w:rsidR="00992B16" w:rsidRPr="00417B72" w:rsidRDefault="007605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2B16" w:rsidRPr="00417B7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417B72">
        <w:rPr>
          <w:rFonts w:ascii="Times New Roman" w:hAnsi="Times New Roman" w:cs="Times New Roman"/>
          <w:sz w:val="28"/>
          <w:szCs w:val="28"/>
        </w:rPr>
        <w:t>_</w:t>
      </w:r>
      <w:r w:rsidR="00992B16" w:rsidRPr="00417B72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305767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60"/>
      <w:r w:rsidRPr="00417B72">
        <w:rPr>
          <w:rFonts w:ascii="Times New Roman" w:hAnsi="Times New Roman" w:cs="Times New Roman"/>
          <w:sz w:val="28"/>
          <w:szCs w:val="28"/>
        </w:rPr>
        <w:t>45.</w:t>
      </w:r>
      <w:bookmarkEnd w:id="8"/>
      <w:r w:rsidR="00305767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683A81" w:rsidRPr="00417B72">
        <w:rPr>
          <w:rFonts w:ascii="Times New Roman" w:hAnsi="Times New Roman" w:cs="Times New Roman"/>
          <w:sz w:val="28"/>
          <w:szCs w:val="28"/>
        </w:rPr>
        <w:t>There was a space of how long that it rained not upon the earth?</w:t>
      </w:r>
      <w:r w:rsidR="00502C3E" w:rsidRPr="00417B7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A468A" w:rsidRPr="00417B72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417B72">
        <w:rPr>
          <w:rFonts w:ascii="Times New Roman" w:hAnsi="Times New Roman" w:cs="Times New Roman"/>
          <w:sz w:val="28"/>
          <w:szCs w:val="28"/>
        </w:rPr>
        <w:t xml:space="preserve"> </w:t>
      </w:r>
      <w:r w:rsidR="00D823C7" w:rsidRPr="00417B72">
        <w:rPr>
          <w:rFonts w:ascii="Times New Roman" w:hAnsi="Times New Roman" w:cs="Times New Roman"/>
          <w:sz w:val="28"/>
          <w:szCs w:val="28"/>
        </w:rPr>
        <w:t>____</w:t>
      </w:r>
      <w:r w:rsidR="00CA468A" w:rsidRPr="00417B7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417B72">
        <w:rPr>
          <w:rFonts w:ascii="Times New Roman" w:hAnsi="Times New Roman" w:cs="Times New Roman"/>
          <w:sz w:val="28"/>
          <w:szCs w:val="28"/>
        </w:rPr>
        <w:t>_</w:t>
      </w:r>
      <w:r w:rsidR="00CA468A" w:rsidRPr="00417B72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417B7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3</w:t>
      </w:r>
    </w:p>
    <w:p w:rsidR="003D1B41" w:rsidRPr="00417B7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417B7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17B7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417B7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417B72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17B7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17B72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17B7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17B7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17B7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417B7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17B72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417B72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72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417B7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g4N/k4oNm/OEo1xkrPm6A3dBDYU=" w:salt="YiIa1KyBcmrd0VmSksnAG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52ABF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40628"/>
    <w:rsid w:val="00043753"/>
    <w:rsid w:val="000478D6"/>
    <w:rsid w:val="00051ECA"/>
    <w:rsid w:val="000543BE"/>
    <w:rsid w:val="00060C2D"/>
    <w:rsid w:val="00066EDF"/>
    <w:rsid w:val="00070C43"/>
    <w:rsid w:val="000748D0"/>
    <w:rsid w:val="00080751"/>
    <w:rsid w:val="00093FC7"/>
    <w:rsid w:val="0009409D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3DA5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17B72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467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10C96"/>
    <w:rsid w:val="00515747"/>
    <w:rsid w:val="00516FD6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817"/>
    <w:rsid w:val="00652EC0"/>
    <w:rsid w:val="00655C6E"/>
    <w:rsid w:val="00660B32"/>
    <w:rsid w:val="0067022B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704721"/>
    <w:rsid w:val="00710254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2ABF"/>
    <w:rsid w:val="007554EC"/>
    <w:rsid w:val="00760593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07D45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5C07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685C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76AAF"/>
    <w:rsid w:val="00980764"/>
    <w:rsid w:val="00981D52"/>
    <w:rsid w:val="00984334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B4BE8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3BF1"/>
    <w:rsid w:val="00C34A41"/>
    <w:rsid w:val="00C439D7"/>
    <w:rsid w:val="00C44A3E"/>
    <w:rsid w:val="00C45680"/>
    <w:rsid w:val="00C47044"/>
    <w:rsid w:val="00C47E11"/>
    <w:rsid w:val="00C550D7"/>
    <w:rsid w:val="00C55531"/>
    <w:rsid w:val="00C65E5C"/>
    <w:rsid w:val="00C679E1"/>
    <w:rsid w:val="00C77107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F51C-A5D1-4FE9-9F87-B74C5274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11</TotalTime>
  <Pages>1</Pages>
  <Words>989</Words>
  <Characters>5641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6</cp:revision>
  <dcterms:created xsi:type="dcterms:W3CDTF">2021-07-24T20:34:00Z</dcterms:created>
  <dcterms:modified xsi:type="dcterms:W3CDTF">2023-10-14T05:48:00Z</dcterms:modified>
</cp:coreProperties>
</file>