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E27CAA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E27CAA">
        <w:rPr>
          <w:color w:val="0D0D0D" w:themeColor="text1" w:themeTint="F2"/>
          <w:sz w:val="26"/>
        </w:rPr>
        <w:t xml:space="preserve">ALPHA &amp; OMEGA STUDY                           </w:t>
      </w:r>
      <w:r w:rsidR="006D0DD6" w:rsidRPr="00E27CAA">
        <w:rPr>
          <w:color w:val="0D0D0D" w:themeColor="text1" w:themeTint="F2"/>
          <w:sz w:val="26"/>
        </w:rPr>
        <w:t xml:space="preserve">LESSON </w:t>
      </w:r>
      <w:r w:rsidR="00302426" w:rsidRPr="00E27CAA">
        <w:rPr>
          <w:color w:val="0D0D0D" w:themeColor="text1" w:themeTint="F2"/>
          <w:sz w:val="26"/>
        </w:rPr>
        <w:t>10</w:t>
      </w:r>
      <w:r w:rsidR="00746B8A" w:rsidRPr="00E27CAA">
        <w:rPr>
          <w:color w:val="0D0D0D" w:themeColor="text1" w:themeTint="F2"/>
          <w:sz w:val="26"/>
        </w:rPr>
        <w:t xml:space="preserve">              </w:t>
      </w:r>
      <w:r w:rsidR="00F238E2" w:rsidRPr="00E27CAA">
        <w:rPr>
          <w:color w:val="0D0D0D" w:themeColor="text1" w:themeTint="F2"/>
          <w:sz w:val="26"/>
        </w:rPr>
        <w:t xml:space="preserve"> </w:t>
      </w:r>
      <w:r w:rsidR="007D69D9" w:rsidRPr="00E27CAA">
        <w:rPr>
          <w:color w:val="0D0D0D" w:themeColor="text1" w:themeTint="F2"/>
          <w:sz w:val="26"/>
        </w:rPr>
        <w:t xml:space="preserve">                 </w:t>
      </w:r>
    </w:p>
    <w:p w:rsidR="002031F8" w:rsidRPr="00E27CAA" w:rsidRDefault="00401A40" w:rsidP="000852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  <w:bCs/>
          <w:i/>
          <w:iCs/>
          <w:color w:val="0D0D0D" w:themeColor="text1" w:themeTint="F2"/>
          <w:sz w:val="26"/>
        </w:rPr>
      </w:pPr>
      <w:r w:rsidRPr="00E27CAA">
        <w:rPr>
          <w:color w:val="0D0D0D" w:themeColor="text1" w:themeTint="F2"/>
          <w:sz w:val="26"/>
        </w:rPr>
        <w:t xml:space="preserve">                    </w:t>
      </w:r>
      <w:r w:rsidR="00E94FAA" w:rsidRPr="00E27CAA">
        <w:rPr>
          <w:color w:val="0D0D0D" w:themeColor="text1" w:themeTint="F2"/>
          <w:sz w:val="26"/>
        </w:rPr>
        <w:t xml:space="preserve">        </w:t>
      </w:r>
      <w:r w:rsidR="007C50E1" w:rsidRPr="00E27CAA">
        <w:rPr>
          <w:color w:val="0D0D0D" w:themeColor="text1" w:themeTint="F2"/>
          <w:sz w:val="26"/>
        </w:rPr>
        <w:t xml:space="preserve">    </w:t>
      </w:r>
      <w:r w:rsidR="00085281" w:rsidRPr="00E27CAA">
        <w:rPr>
          <w:color w:val="0D0D0D" w:themeColor="text1" w:themeTint="F2"/>
          <w:sz w:val="26"/>
        </w:rPr>
        <w:t xml:space="preserve">                       </w:t>
      </w:r>
      <w:r w:rsidR="00302426" w:rsidRPr="00E27CAA">
        <w:rPr>
          <w:color w:val="0D0D0D" w:themeColor="text1" w:themeTint="F2"/>
          <w:sz w:val="26"/>
        </w:rPr>
        <w:t xml:space="preserve">                               </w:t>
      </w:r>
      <w:r w:rsidR="00085281" w:rsidRPr="00E27CAA">
        <w:rPr>
          <w:color w:val="0D0D0D" w:themeColor="text1" w:themeTint="F2"/>
          <w:sz w:val="26"/>
        </w:rPr>
        <w:t xml:space="preserve"> </w:t>
      </w:r>
      <w:r w:rsidR="00D30BB8" w:rsidRPr="00E27CAA">
        <w:rPr>
          <w:color w:val="0D0D0D" w:themeColor="text1" w:themeTint="F2"/>
          <w:sz w:val="26"/>
        </w:rPr>
        <w:t xml:space="preserve"> </w:t>
      </w:r>
      <w:r w:rsidR="00302426" w:rsidRPr="00E27CAA">
        <w:rPr>
          <w:color w:val="0D0D0D" w:themeColor="text1" w:themeTint="F2"/>
          <w:sz w:val="26"/>
        </w:rPr>
        <w:t>Assignment:</w:t>
      </w:r>
      <w:r w:rsidR="00302426" w:rsidRPr="00E27CAA">
        <w:rPr>
          <w:color w:val="0D0D0D" w:themeColor="text1" w:themeTint="F2"/>
        </w:rPr>
        <w:t xml:space="preserve"> </w:t>
      </w:r>
      <w:r w:rsidR="00302426" w:rsidRPr="00E27CAA">
        <w:rPr>
          <w:rFonts w:eastAsia="Times New Roman"/>
          <w:b/>
          <w:bCs/>
          <w:i/>
          <w:iCs/>
          <w:color w:val="0D0D0D" w:themeColor="text1" w:themeTint="F2"/>
          <w:szCs w:val="28"/>
        </w:rPr>
        <w:t>Luke 12:1-17:19; John 11:1-54</w:t>
      </w:r>
    </w:p>
    <w:p w:rsidR="001B2C2D" w:rsidRPr="00E27CAA" w:rsidRDefault="00401A40" w:rsidP="002031F8">
      <w:pPr>
        <w:spacing w:line="353" w:lineRule="auto"/>
        <w:rPr>
          <w:color w:val="0D0D0D" w:themeColor="text1" w:themeTint="F2"/>
          <w:sz w:val="22"/>
          <w:szCs w:val="22"/>
        </w:rPr>
      </w:pPr>
      <w:r w:rsidRPr="00E27CAA">
        <w:rPr>
          <w:color w:val="0D0D0D" w:themeColor="text1" w:themeTint="F2"/>
          <w:sz w:val="22"/>
          <w:szCs w:val="22"/>
        </w:rPr>
        <w:t>Chapter/Verse     T      F</w:t>
      </w:r>
      <w:r w:rsidRPr="00E27CAA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   </w:t>
      </w:r>
    </w:p>
    <w:p w:rsidR="006D0DD6" w:rsidRPr="00E27CAA" w:rsidRDefault="006537C7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2.85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 w:rsidR="006D0DD6" w:rsidRPr="00E27CAA">
        <w:rPr>
          <w:color w:val="0D0D0D" w:themeColor="text1" w:themeTint="F2"/>
          <w:szCs w:val="28"/>
        </w:rPr>
        <w:t xml:space="preserve">__________              </w:t>
      </w:r>
      <w:r w:rsidR="008A75E7" w:rsidRPr="00E27CAA">
        <w:rPr>
          <w:color w:val="0D0D0D" w:themeColor="text1" w:themeTint="F2"/>
          <w:szCs w:val="28"/>
        </w:rPr>
        <w:t>1</w:t>
      </w:r>
      <w:r w:rsidR="00EA0023" w:rsidRPr="00E27CAA">
        <w:rPr>
          <w:color w:val="0D0D0D" w:themeColor="text1" w:themeTint="F2"/>
          <w:szCs w:val="28"/>
        </w:rPr>
        <w:t xml:space="preserve">. </w:t>
      </w:r>
      <w:r w:rsidR="00374463" w:rsidRPr="00E27CAA">
        <w:rPr>
          <w:color w:val="0D0D0D" w:themeColor="text1" w:themeTint="F2"/>
          <w:szCs w:val="28"/>
        </w:rPr>
        <w:t>One should fear men.</w:t>
      </w:r>
    </w:p>
    <w:p w:rsidR="006D0DD6" w:rsidRPr="00E27CAA" w:rsidRDefault="006537C7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1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 w:rsidR="006D0DD6" w:rsidRPr="00E27CAA">
        <w:rPr>
          <w:color w:val="0D0D0D" w:themeColor="text1" w:themeTint="F2"/>
          <w:szCs w:val="28"/>
        </w:rPr>
        <w:t>__________              2.</w:t>
      </w:r>
      <w:bookmarkStart w:id="0" w:name="_Hlk53505290"/>
      <w:r w:rsidR="00C30C97" w:rsidRPr="00E27CAA">
        <w:rPr>
          <w:color w:val="0D0D0D" w:themeColor="text1" w:themeTint="F2"/>
          <w:szCs w:val="28"/>
        </w:rPr>
        <w:t xml:space="preserve"> </w:t>
      </w:r>
      <w:r w:rsidR="00374463" w:rsidRPr="00E27CAA">
        <w:rPr>
          <w:color w:val="0D0D0D" w:themeColor="text1" w:themeTint="F2"/>
          <w:szCs w:val="28"/>
        </w:rPr>
        <w:t>It is not wise to confess Christ before men.</w:t>
      </w:r>
    </w:p>
    <w:bookmarkEnd w:id="0"/>
    <w:p w:rsidR="00923692" w:rsidRPr="00E27CAA" w:rsidRDefault="006537C7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E27CAA">
        <w:rPr>
          <w:color w:val="0D0D0D" w:themeColor="text1" w:themeTint="F2"/>
          <w:szCs w:val="28"/>
        </w:rPr>
        <w:t>__________              3</w:t>
      </w:r>
      <w:r w:rsidR="00B44E9C" w:rsidRPr="00E27CAA">
        <w:rPr>
          <w:color w:val="0D0D0D" w:themeColor="text1" w:themeTint="F2"/>
          <w:szCs w:val="28"/>
        </w:rPr>
        <w:t>.</w:t>
      </w:r>
      <w:r w:rsidR="002031F8" w:rsidRPr="00E27CAA">
        <w:rPr>
          <w:color w:val="0D0D0D" w:themeColor="text1" w:themeTint="F2"/>
          <w:szCs w:val="28"/>
        </w:rPr>
        <w:t xml:space="preserve"> </w:t>
      </w:r>
      <w:r w:rsidR="00374463" w:rsidRPr="00E27CAA">
        <w:rPr>
          <w:color w:val="0D0D0D" w:themeColor="text1" w:themeTint="F2"/>
          <w:szCs w:val="28"/>
        </w:rPr>
        <w:t>In persecutions the Holy Spirit will tell one what to say.</w:t>
      </w:r>
    </w:p>
    <w:p w:rsidR="006D0DD6" w:rsidRPr="00E27CAA" w:rsidRDefault="006537C7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E27CAA">
        <w:rPr>
          <w:color w:val="0D0D0D" w:themeColor="text1" w:themeTint="F2"/>
          <w:szCs w:val="28"/>
        </w:rPr>
        <w:t xml:space="preserve">__________             </w:t>
      </w:r>
      <w:r w:rsidR="007D4050" w:rsidRPr="00E27CAA">
        <w:rPr>
          <w:color w:val="0D0D0D" w:themeColor="text1" w:themeTint="F2"/>
          <w:szCs w:val="28"/>
        </w:rPr>
        <w:t xml:space="preserve"> </w:t>
      </w:r>
      <w:r w:rsidR="006D0DD6" w:rsidRPr="00E27CAA">
        <w:rPr>
          <w:color w:val="0D0D0D" w:themeColor="text1" w:themeTint="F2"/>
          <w:szCs w:val="28"/>
        </w:rPr>
        <w:t>4</w:t>
      </w:r>
      <w:r w:rsidR="00813208" w:rsidRPr="00E27CAA">
        <w:rPr>
          <w:color w:val="0D0D0D" w:themeColor="text1" w:themeTint="F2"/>
          <w:szCs w:val="28"/>
        </w:rPr>
        <w:t>.</w:t>
      </w:r>
      <w:r w:rsidR="002031F8" w:rsidRPr="00E27CAA">
        <w:rPr>
          <w:color w:val="0D0D0D" w:themeColor="text1" w:themeTint="F2"/>
          <w:szCs w:val="28"/>
        </w:rPr>
        <w:t xml:space="preserve"> </w:t>
      </w:r>
      <w:r w:rsidR="00374463" w:rsidRPr="00E27CAA">
        <w:rPr>
          <w:color w:val="0D0D0D" w:themeColor="text1" w:themeTint="F2"/>
          <w:szCs w:val="28"/>
        </w:rPr>
        <w:t>A person, by taking thought, can add a cubit to this stature.</w:t>
      </w:r>
    </w:p>
    <w:p w:rsidR="00374463" w:rsidRPr="00E27CAA" w:rsidRDefault="006537C7" w:rsidP="00595B9D">
      <w:pP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E27CAA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E27CAA">
        <w:rPr>
          <w:color w:val="0D0D0D" w:themeColor="text1" w:themeTint="F2"/>
          <w:szCs w:val="28"/>
        </w:rPr>
        <w:t>.</w:t>
      </w:r>
      <w:r w:rsidR="005D47B6" w:rsidRPr="00E27CAA">
        <w:rPr>
          <w:color w:val="0D0D0D" w:themeColor="text1" w:themeTint="F2"/>
          <w:szCs w:val="28"/>
        </w:rPr>
        <w:t xml:space="preserve"> </w:t>
      </w:r>
      <w:bookmarkStart w:id="2" w:name="_Hlk69317489"/>
      <w:r w:rsidR="00374463" w:rsidRPr="00E27CAA">
        <w:rPr>
          <w:color w:val="0D0D0D" w:themeColor="text1" w:themeTint="F2"/>
          <w:szCs w:val="28"/>
        </w:rPr>
        <w:t>All necessary things shall be added to one who seeks first the kingdom</w:t>
      </w:r>
    </w:p>
    <w:p w:rsidR="006D0DD6" w:rsidRPr="00E27CAA" w:rsidRDefault="00374463" w:rsidP="00595B9D">
      <w:pPr>
        <w:spacing w:line="343" w:lineRule="auto"/>
        <w:contextualSpacing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 xml:space="preserve">                                      of God.</w:t>
      </w:r>
    </w:p>
    <w:bookmarkEnd w:id="1"/>
    <w:bookmarkEnd w:id="2"/>
    <w:p w:rsidR="009E093A" w:rsidRPr="00E27CAA" w:rsidRDefault="006537C7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E27CAA">
        <w:rPr>
          <w:color w:val="0D0D0D" w:themeColor="text1" w:themeTint="F2"/>
          <w:szCs w:val="28"/>
        </w:rPr>
        <w:t>__________              6</w:t>
      </w:r>
      <w:r w:rsidR="004C4527" w:rsidRPr="00E27CAA">
        <w:rPr>
          <w:color w:val="0D0D0D" w:themeColor="text1" w:themeTint="F2"/>
          <w:szCs w:val="28"/>
        </w:rPr>
        <w:t>.</w:t>
      </w:r>
      <w:r w:rsidR="00870A55" w:rsidRPr="00E27CAA">
        <w:rPr>
          <w:color w:val="0D0D0D" w:themeColor="text1" w:themeTint="F2"/>
          <w:szCs w:val="28"/>
        </w:rPr>
        <w:t xml:space="preserve"> </w:t>
      </w:r>
      <w:r w:rsidR="00374463" w:rsidRPr="00E27CAA">
        <w:rPr>
          <w:color w:val="0D0D0D" w:themeColor="text1" w:themeTint="F2"/>
          <w:szCs w:val="28"/>
        </w:rPr>
        <w:t>There shall be different degrees of reward and punishment.</w:t>
      </w:r>
    </w:p>
    <w:p w:rsidR="0063784E" w:rsidRPr="00E27CAA" w:rsidRDefault="006537C7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E27CAA">
        <w:rPr>
          <w:color w:val="0D0D0D" w:themeColor="text1" w:themeTint="F2"/>
          <w:szCs w:val="28"/>
        </w:rPr>
        <w:t>__________              7</w:t>
      </w:r>
      <w:r w:rsidR="002C3000" w:rsidRPr="00E27CAA">
        <w:rPr>
          <w:color w:val="0D0D0D" w:themeColor="text1" w:themeTint="F2"/>
          <w:szCs w:val="28"/>
        </w:rPr>
        <w:t>.</w:t>
      </w:r>
      <w:r w:rsidR="00013BD2" w:rsidRPr="00E27CAA">
        <w:rPr>
          <w:color w:val="0D0D0D" w:themeColor="text1" w:themeTint="F2"/>
          <w:szCs w:val="28"/>
        </w:rPr>
        <w:t xml:space="preserve"> </w:t>
      </w:r>
      <w:r w:rsidR="00374463" w:rsidRPr="00E27CAA">
        <w:rPr>
          <w:color w:val="0D0D0D" w:themeColor="text1" w:themeTint="F2"/>
          <w:szCs w:val="28"/>
        </w:rPr>
        <w:t>Christ came to cast fire upon the earth.</w:t>
      </w:r>
    </w:p>
    <w:p w:rsidR="006D0DD6" w:rsidRPr="00E27CAA" w:rsidRDefault="006537C7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E27CAA">
        <w:rPr>
          <w:color w:val="0D0D0D" w:themeColor="text1" w:themeTint="F2"/>
          <w:szCs w:val="28"/>
        </w:rPr>
        <w:t>__________              8.</w:t>
      </w:r>
      <w:r w:rsidR="00026D98" w:rsidRPr="00E27CAA">
        <w:rPr>
          <w:color w:val="0D0D0D" w:themeColor="text1" w:themeTint="F2"/>
          <w:szCs w:val="28"/>
        </w:rPr>
        <w:t xml:space="preserve"> </w:t>
      </w:r>
      <w:r w:rsidR="00374463" w:rsidRPr="00E27CAA">
        <w:rPr>
          <w:color w:val="0D0D0D" w:themeColor="text1" w:themeTint="F2"/>
          <w:szCs w:val="28"/>
        </w:rPr>
        <w:t>All who do not repent shall perish.</w:t>
      </w:r>
    </w:p>
    <w:p w:rsidR="006D0DD6" w:rsidRPr="00E27CAA" w:rsidRDefault="006537C7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E27CAA">
        <w:rPr>
          <w:color w:val="0D0D0D" w:themeColor="text1" w:themeTint="F2"/>
          <w:szCs w:val="28"/>
        </w:rPr>
        <w:t>__________              9.</w:t>
      </w:r>
      <w:r w:rsidR="00DF4C72" w:rsidRPr="00E27CAA">
        <w:rPr>
          <w:color w:val="0D0D0D" w:themeColor="text1" w:themeTint="F2"/>
          <w:szCs w:val="28"/>
        </w:rPr>
        <w:t xml:space="preserve"> </w:t>
      </w:r>
      <w:r w:rsidR="00374463" w:rsidRPr="00E27CAA">
        <w:rPr>
          <w:color w:val="0D0D0D" w:themeColor="text1" w:themeTint="F2"/>
          <w:szCs w:val="28"/>
        </w:rPr>
        <w:t>A synagogue ruler believed that it was wrong to heal on the Sabbath.</w:t>
      </w:r>
    </w:p>
    <w:p w:rsidR="004A75C6" w:rsidRPr="00E27CAA" w:rsidRDefault="006537C7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E27CAA">
        <w:rPr>
          <w:color w:val="0D0D0D" w:themeColor="text1" w:themeTint="F2"/>
          <w:szCs w:val="28"/>
        </w:rPr>
        <w:t>__________              10</w:t>
      </w:r>
      <w:r w:rsidR="00DA18A6" w:rsidRPr="00E27CAA">
        <w:rPr>
          <w:color w:val="0D0D0D" w:themeColor="text1" w:themeTint="F2"/>
          <w:szCs w:val="28"/>
        </w:rPr>
        <w:t>.</w:t>
      </w:r>
      <w:r w:rsidR="00D81029" w:rsidRPr="00E27CAA">
        <w:rPr>
          <w:color w:val="0D0D0D" w:themeColor="text1" w:themeTint="F2"/>
        </w:rPr>
        <w:t xml:space="preserve"> </w:t>
      </w:r>
      <w:r w:rsidR="006F35C6" w:rsidRPr="00E27CAA">
        <w:rPr>
          <w:color w:val="0D0D0D" w:themeColor="text1" w:themeTint="F2"/>
        </w:rPr>
        <w:t>Only a few of the masses shall be saved.</w:t>
      </w:r>
    </w:p>
    <w:p w:rsidR="006D0DD6" w:rsidRPr="00E27CAA" w:rsidRDefault="006537C7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E27CAA">
        <w:rPr>
          <w:color w:val="0D0D0D" w:themeColor="text1" w:themeTint="F2"/>
          <w:szCs w:val="28"/>
        </w:rPr>
        <w:t>__________              11.</w:t>
      </w:r>
      <w:r w:rsidR="00D3021A" w:rsidRPr="00E27CAA">
        <w:rPr>
          <w:color w:val="0D0D0D" w:themeColor="text1" w:themeTint="F2"/>
          <w:szCs w:val="28"/>
        </w:rPr>
        <w:t xml:space="preserve"> </w:t>
      </w:r>
      <w:r w:rsidR="006F35C6" w:rsidRPr="00E27CAA">
        <w:rPr>
          <w:color w:val="0D0D0D" w:themeColor="text1" w:themeTint="F2"/>
          <w:szCs w:val="28"/>
        </w:rPr>
        <w:t>Herod was a fox.</w:t>
      </w:r>
    </w:p>
    <w:p w:rsidR="006E618D" w:rsidRPr="00E27CAA" w:rsidRDefault="006537C7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E27CAA">
        <w:rPr>
          <w:color w:val="0D0D0D" w:themeColor="text1" w:themeTint="F2"/>
          <w:szCs w:val="28"/>
        </w:rPr>
        <w:t>__________              12.</w:t>
      </w:r>
      <w:r w:rsidR="005D47B6" w:rsidRPr="00E27CAA">
        <w:rPr>
          <w:color w:val="0D0D0D" w:themeColor="text1" w:themeTint="F2"/>
          <w:szCs w:val="28"/>
        </w:rPr>
        <w:t xml:space="preserve"> </w:t>
      </w:r>
      <w:r w:rsidR="006F35C6" w:rsidRPr="00E27CAA">
        <w:rPr>
          <w:color w:val="0D0D0D" w:themeColor="text1" w:themeTint="F2"/>
          <w:szCs w:val="28"/>
        </w:rPr>
        <w:t>Jesus healed a man in the home of a Pharisee.</w:t>
      </w:r>
    </w:p>
    <w:p w:rsidR="006D0DD6" w:rsidRPr="00E27CAA" w:rsidRDefault="006537C7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E27CAA">
        <w:rPr>
          <w:color w:val="0D0D0D" w:themeColor="text1" w:themeTint="F2"/>
          <w:szCs w:val="28"/>
        </w:rPr>
        <w:t>__________              13</w:t>
      </w:r>
      <w:r w:rsidR="00FE2C85" w:rsidRPr="00E27CAA">
        <w:rPr>
          <w:color w:val="0D0D0D" w:themeColor="text1" w:themeTint="F2"/>
          <w:szCs w:val="28"/>
        </w:rPr>
        <w:t>.</w:t>
      </w:r>
      <w:r w:rsidR="00D81029" w:rsidRPr="00E27CAA">
        <w:rPr>
          <w:color w:val="0D0D0D" w:themeColor="text1" w:themeTint="F2"/>
          <w:szCs w:val="28"/>
        </w:rPr>
        <w:t xml:space="preserve"> </w:t>
      </w:r>
      <w:r w:rsidR="006F35C6" w:rsidRPr="00E27CAA">
        <w:rPr>
          <w:color w:val="0D0D0D" w:themeColor="text1" w:themeTint="F2"/>
          <w:szCs w:val="28"/>
        </w:rPr>
        <w:t>When bidden to a feast, a person should take the chief seat.</w:t>
      </w:r>
    </w:p>
    <w:p w:rsidR="00B50871" w:rsidRPr="00E27CAA" w:rsidRDefault="006537C7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</w:rPr>
      </w:pPr>
      <w:r w:rsidRPr="006537C7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6537C7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E27CAA">
        <w:rPr>
          <w:color w:val="0D0D0D" w:themeColor="text1" w:themeTint="F2"/>
          <w:szCs w:val="28"/>
        </w:rPr>
        <w:t>__________              14.</w:t>
      </w:r>
      <w:r w:rsidR="0048025D" w:rsidRPr="00E27CAA">
        <w:rPr>
          <w:color w:val="0D0D0D" w:themeColor="text1" w:themeTint="F2"/>
          <w:szCs w:val="28"/>
        </w:rPr>
        <w:t xml:space="preserve"> </w:t>
      </w:r>
      <w:r w:rsidR="006F35C6" w:rsidRPr="00E27CAA">
        <w:rPr>
          <w:color w:val="0D0D0D" w:themeColor="text1" w:themeTint="F2"/>
          <w:szCs w:val="28"/>
        </w:rPr>
        <w:t>When making a feast, one should call his friends.</w:t>
      </w:r>
    </w:p>
    <w:p w:rsidR="00466D40" w:rsidRPr="00E27CAA" w:rsidRDefault="006537C7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E27CAA">
        <w:rPr>
          <w:color w:val="0D0D0D" w:themeColor="text1" w:themeTint="F2"/>
          <w:szCs w:val="28"/>
        </w:rPr>
        <w:t>__________              15.</w:t>
      </w:r>
      <w:bookmarkStart w:id="3" w:name="_Hlk53505732"/>
      <w:r w:rsidR="00D81029" w:rsidRPr="00E27CAA">
        <w:rPr>
          <w:color w:val="0D0D0D" w:themeColor="text1" w:themeTint="F2"/>
          <w:szCs w:val="28"/>
        </w:rPr>
        <w:t xml:space="preserve"> </w:t>
      </w:r>
      <w:r w:rsidR="006F35C6" w:rsidRPr="00E27CAA">
        <w:rPr>
          <w:color w:val="0D0D0D" w:themeColor="text1" w:themeTint="F2"/>
          <w:szCs w:val="28"/>
        </w:rPr>
        <w:t>To be a disciple one must forsake all that he has.</w:t>
      </w:r>
    </w:p>
    <w:bookmarkEnd w:id="3"/>
    <w:p w:rsidR="00623094" w:rsidRPr="00E27CAA" w:rsidRDefault="006537C7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E27CAA">
        <w:rPr>
          <w:color w:val="0D0D0D" w:themeColor="text1" w:themeTint="F2"/>
          <w:szCs w:val="28"/>
        </w:rPr>
        <w:t>__________              16.</w:t>
      </w:r>
      <w:bookmarkStart w:id="4" w:name="_Hlk53505897"/>
      <w:r w:rsidR="006F35C6" w:rsidRPr="00E27CAA">
        <w:rPr>
          <w:color w:val="0D0D0D" w:themeColor="text1" w:themeTint="F2"/>
        </w:rPr>
        <w:t xml:space="preserve"> </w:t>
      </w:r>
      <w:r w:rsidR="006F35C6" w:rsidRPr="00E27CAA">
        <w:rPr>
          <w:color w:val="0D0D0D" w:themeColor="text1" w:themeTint="F2"/>
          <w:szCs w:val="28"/>
        </w:rPr>
        <w:t xml:space="preserve">Repentance on earth produces joy in heaven. </w:t>
      </w:r>
      <w:r w:rsidR="00DF17F3" w:rsidRPr="00E27CAA">
        <w:rPr>
          <w:color w:val="0D0D0D" w:themeColor="text1" w:themeTint="F2"/>
          <w:szCs w:val="28"/>
        </w:rPr>
        <w:t xml:space="preserve"> </w:t>
      </w:r>
    </w:p>
    <w:bookmarkEnd w:id="4"/>
    <w:p w:rsidR="00790609" w:rsidRPr="00E27CAA" w:rsidRDefault="006537C7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E27CAA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E27CAA">
        <w:rPr>
          <w:color w:val="0D0D0D" w:themeColor="text1" w:themeTint="F2"/>
          <w:szCs w:val="28"/>
        </w:rPr>
        <w:t>.</w:t>
      </w:r>
      <w:r w:rsidR="002D31F5" w:rsidRPr="00E27CAA">
        <w:rPr>
          <w:color w:val="0D0D0D" w:themeColor="text1" w:themeTint="F2"/>
          <w:szCs w:val="28"/>
        </w:rPr>
        <w:t xml:space="preserve"> </w:t>
      </w:r>
      <w:r w:rsidR="006F35C6" w:rsidRPr="00E27CAA">
        <w:rPr>
          <w:color w:val="0D0D0D" w:themeColor="text1" w:themeTint="F2"/>
          <w:szCs w:val="28"/>
        </w:rPr>
        <w:t xml:space="preserve">The three parables of </w:t>
      </w:r>
      <w:r w:rsidR="006F35C6" w:rsidRPr="00E27CAA">
        <w:rPr>
          <w:b/>
          <w:bCs/>
          <w:i/>
          <w:iCs/>
          <w:color w:val="0D0D0D" w:themeColor="text1" w:themeTint="F2"/>
          <w:szCs w:val="28"/>
        </w:rPr>
        <w:t>Luke 15</w:t>
      </w:r>
      <w:r w:rsidR="006F35C6" w:rsidRPr="00E27CAA">
        <w:rPr>
          <w:color w:val="0D0D0D" w:themeColor="text1" w:themeTint="F2"/>
          <w:szCs w:val="28"/>
        </w:rPr>
        <w:t xml:space="preserve"> deal with repenting sinners.</w:t>
      </w:r>
    </w:p>
    <w:bookmarkEnd w:id="5"/>
    <w:p w:rsidR="00A6406E" w:rsidRPr="00E27CAA" w:rsidRDefault="006537C7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E27CAA">
        <w:rPr>
          <w:color w:val="0D0D0D" w:themeColor="text1" w:themeTint="F2"/>
          <w:szCs w:val="28"/>
        </w:rPr>
        <w:t>__________              18.</w:t>
      </w:r>
      <w:r w:rsidR="00D81029" w:rsidRPr="00E27CAA">
        <w:rPr>
          <w:color w:val="0D0D0D" w:themeColor="text1" w:themeTint="F2"/>
          <w:szCs w:val="28"/>
        </w:rPr>
        <w:t xml:space="preserve"> </w:t>
      </w:r>
      <w:r w:rsidR="006F35C6" w:rsidRPr="00E27CAA">
        <w:rPr>
          <w:color w:val="0D0D0D" w:themeColor="text1" w:themeTint="F2"/>
          <w:szCs w:val="28"/>
        </w:rPr>
        <w:t>The prodigal's brother rejoiced to see him return.</w:t>
      </w:r>
    </w:p>
    <w:p w:rsidR="006D0DD6" w:rsidRPr="00E27CAA" w:rsidRDefault="006537C7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E27CAA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E27CAA">
        <w:rPr>
          <w:color w:val="0D0D0D" w:themeColor="text1" w:themeTint="F2"/>
          <w:szCs w:val="28"/>
        </w:rPr>
        <w:t xml:space="preserve">  19.</w:t>
      </w:r>
      <w:r w:rsidR="006F35C6" w:rsidRPr="00E27CAA">
        <w:rPr>
          <w:color w:val="0D0D0D" w:themeColor="text1" w:themeTint="F2"/>
          <w:szCs w:val="28"/>
        </w:rPr>
        <w:t xml:space="preserve"> </w:t>
      </w:r>
      <w:r w:rsidR="0017445A" w:rsidRPr="00E27CAA">
        <w:rPr>
          <w:color w:val="0D0D0D" w:themeColor="text1" w:themeTint="F2"/>
          <w:szCs w:val="28"/>
        </w:rPr>
        <w:t xml:space="preserve"> </w:t>
      </w:r>
      <w:r w:rsidR="006F35C6" w:rsidRPr="00E27CAA">
        <w:rPr>
          <w:color w:val="0D0D0D" w:themeColor="text1" w:themeTint="F2"/>
          <w:szCs w:val="28"/>
        </w:rPr>
        <w:t>Men of mammon are more industrious than the sons of light.</w:t>
      </w:r>
    </w:p>
    <w:bookmarkEnd w:id="6"/>
    <w:p w:rsidR="006D0DD6" w:rsidRPr="00E27CAA" w:rsidRDefault="006537C7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E27CAA">
        <w:rPr>
          <w:color w:val="0D0D0D" w:themeColor="text1" w:themeTint="F2"/>
          <w:szCs w:val="28"/>
        </w:rPr>
        <w:t>__________              20.</w:t>
      </w:r>
      <w:r w:rsidR="008F79F6" w:rsidRPr="00E27CAA">
        <w:rPr>
          <w:color w:val="0D0D0D" w:themeColor="text1" w:themeTint="F2"/>
          <w:szCs w:val="28"/>
        </w:rPr>
        <w:t xml:space="preserve"> </w:t>
      </w:r>
      <w:r w:rsidR="006F35C6" w:rsidRPr="00E27CAA">
        <w:rPr>
          <w:color w:val="0D0D0D" w:themeColor="text1" w:themeTint="F2"/>
          <w:szCs w:val="28"/>
        </w:rPr>
        <w:t>Selfishness was the rich man's greatest sin.</w:t>
      </w:r>
    </w:p>
    <w:p w:rsidR="007B7B4E" w:rsidRPr="00E27CAA" w:rsidRDefault="006537C7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E27CAA">
        <w:rPr>
          <w:color w:val="0D0D0D" w:themeColor="text1" w:themeTint="F2"/>
          <w:szCs w:val="28"/>
        </w:rPr>
        <w:t>__________              21.</w:t>
      </w:r>
      <w:r w:rsidR="002031F8" w:rsidRPr="00E27CAA">
        <w:rPr>
          <w:color w:val="0D0D0D" w:themeColor="text1" w:themeTint="F2"/>
          <w:szCs w:val="28"/>
        </w:rPr>
        <w:t xml:space="preserve"> </w:t>
      </w:r>
      <w:r w:rsidR="006F35C6" w:rsidRPr="00E27CAA">
        <w:rPr>
          <w:color w:val="0D0D0D" w:themeColor="text1" w:themeTint="F2"/>
          <w:szCs w:val="28"/>
        </w:rPr>
        <w:t>All men would repent if one returned from the dead and preached.</w:t>
      </w:r>
    </w:p>
    <w:p w:rsidR="006F35C6" w:rsidRPr="00E27CAA" w:rsidRDefault="006537C7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E27CAA">
        <w:rPr>
          <w:color w:val="0D0D0D" w:themeColor="text1" w:themeTint="F2"/>
          <w:szCs w:val="28"/>
        </w:rPr>
        <w:t>__________              22</w:t>
      </w:r>
      <w:r w:rsidR="0042253F" w:rsidRPr="00E27CAA">
        <w:rPr>
          <w:color w:val="0D0D0D" w:themeColor="text1" w:themeTint="F2"/>
          <w:szCs w:val="28"/>
        </w:rPr>
        <w:t>.</w:t>
      </w:r>
      <w:r w:rsidR="00DF17F3" w:rsidRPr="00E27CAA">
        <w:rPr>
          <w:color w:val="0D0D0D" w:themeColor="text1" w:themeTint="F2"/>
          <w:szCs w:val="28"/>
        </w:rPr>
        <w:t xml:space="preserve"> </w:t>
      </w:r>
      <w:r w:rsidR="006F35C6" w:rsidRPr="00E27CAA">
        <w:rPr>
          <w:color w:val="0D0D0D" w:themeColor="text1" w:themeTint="F2"/>
          <w:szCs w:val="28"/>
        </w:rPr>
        <w:t>When Christians do their duty, they should feel that they are profitable</w:t>
      </w:r>
    </w:p>
    <w:p w:rsidR="006D0DD6" w:rsidRPr="00E27CAA" w:rsidRDefault="006F35C6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 xml:space="preserve">                                        servants.</w:t>
      </w:r>
    </w:p>
    <w:p w:rsidR="00DC5931" w:rsidRPr="00E27CAA" w:rsidRDefault="006537C7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1.05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Ux7em9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E27CAA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E27CAA">
        <w:rPr>
          <w:color w:val="0D0D0D" w:themeColor="text1" w:themeTint="F2"/>
          <w:szCs w:val="28"/>
        </w:rPr>
        <w:t>.</w:t>
      </w:r>
      <w:r w:rsidR="00CF5896" w:rsidRPr="00E27CAA">
        <w:rPr>
          <w:color w:val="0D0D0D" w:themeColor="text1" w:themeTint="F2"/>
          <w:szCs w:val="28"/>
        </w:rPr>
        <w:t xml:space="preserve"> </w:t>
      </w:r>
      <w:r w:rsidR="006F35C6" w:rsidRPr="00E27CAA">
        <w:rPr>
          <w:color w:val="0D0D0D" w:themeColor="text1" w:themeTint="F2"/>
          <w:szCs w:val="28"/>
        </w:rPr>
        <w:t>Jesus sometimes spoke of death as sleep.</w:t>
      </w:r>
    </w:p>
    <w:p w:rsidR="00966B6E" w:rsidRPr="00E27CAA" w:rsidRDefault="006537C7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b/>
          <w:bCs/>
          <w:i/>
          <w:iCs/>
          <w:color w:val="0D0D0D" w:themeColor="text1" w:themeTint="F2"/>
          <w:szCs w:val="28"/>
        </w:rPr>
      </w:pPr>
      <w:r w:rsidRPr="006537C7"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E27CAA">
        <w:rPr>
          <w:color w:val="0D0D0D" w:themeColor="text1" w:themeTint="F2"/>
          <w:szCs w:val="28"/>
        </w:rPr>
        <w:t xml:space="preserve">__________    </w:t>
      </w:r>
      <w:r w:rsidR="00DC5931" w:rsidRPr="00E27CAA">
        <w:rPr>
          <w:color w:val="0D0D0D" w:themeColor="text1" w:themeTint="F2"/>
          <w:szCs w:val="28"/>
        </w:rPr>
        <w:t xml:space="preserve">          </w:t>
      </w:r>
      <w:bookmarkEnd w:id="7"/>
      <w:r w:rsidRPr="006537C7"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E27CAA">
        <w:rPr>
          <w:color w:val="0D0D0D" w:themeColor="text1" w:themeTint="F2"/>
          <w:szCs w:val="28"/>
        </w:rPr>
        <w:t>24.</w:t>
      </w:r>
      <w:r w:rsidR="007B7B4E" w:rsidRPr="00E27CAA">
        <w:rPr>
          <w:color w:val="0D0D0D" w:themeColor="text1" w:themeTint="F2"/>
          <w:szCs w:val="28"/>
        </w:rPr>
        <w:t xml:space="preserve"> </w:t>
      </w:r>
      <w:r w:rsidR="00595B9D" w:rsidRPr="00E27CAA">
        <w:rPr>
          <w:color w:val="0D0D0D" w:themeColor="text1" w:themeTint="F2"/>
          <w:szCs w:val="28"/>
        </w:rPr>
        <w:t>When Jesus raised Lazarus, all who were present believed.</w:t>
      </w:r>
    </w:p>
    <w:p w:rsidR="00E106BC" w:rsidRPr="00E27CAA" w:rsidRDefault="006537C7" w:rsidP="00595B9D">
      <w:pPr>
        <w:spacing w:line="343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85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E27CAA">
        <w:rPr>
          <w:color w:val="0D0D0D" w:themeColor="text1" w:themeTint="F2"/>
          <w:szCs w:val="28"/>
        </w:rPr>
        <w:t xml:space="preserve">__________             </w:t>
      </w:r>
      <w:r w:rsidR="00966B6E" w:rsidRPr="00E27CAA">
        <w:rPr>
          <w:color w:val="0D0D0D" w:themeColor="text1" w:themeTint="F2"/>
          <w:szCs w:val="28"/>
        </w:rPr>
        <w:t xml:space="preserve"> </w:t>
      </w:r>
      <w:r w:rsidR="006D0DD6" w:rsidRPr="00E27CAA">
        <w:rPr>
          <w:color w:val="0D0D0D" w:themeColor="text1" w:themeTint="F2"/>
          <w:szCs w:val="28"/>
        </w:rPr>
        <w:t>25</w:t>
      </w:r>
      <w:r w:rsidR="008D158C" w:rsidRPr="00E27CAA">
        <w:rPr>
          <w:color w:val="0D0D0D" w:themeColor="text1" w:themeTint="F2"/>
          <w:szCs w:val="28"/>
        </w:rPr>
        <w:t>.</w:t>
      </w:r>
      <w:r w:rsidR="00950014" w:rsidRPr="00E27CAA">
        <w:rPr>
          <w:color w:val="0D0D0D" w:themeColor="text1" w:themeTint="F2"/>
          <w:szCs w:val="28"/>
        </w:rPr>
        <w:t xml:space="preserve"> </w:t>
      </w:r>
      <w:r w:rsidR="00595B9D" w:rsidRPr="00E27CAA">
        <w:rPr>
          <w:color w:val="0D0D0D" w:themeColor="text1" w:themeTint="F2"/>
          <w:szCs w:val="28"/>
        </w:rPr>
        <w:t>Caiaphas was a righteous prophet of God.</w:t>
      </w:r>
    </w:p>
    <w:p w:rsidR="00210B54" w:rsidRPr="00E27CAA" w:rsidRDefault="00210B54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</w:p>
    <w:p w:rsidR="00040628" w:rsidRPr="00E27CAA" w:rsidRDefault="006D0DD6" w:rsidP="00595B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jc w:val="center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>1</w:t>
      </w:r>
    </w:p>
    <w:p w:rsidR="002A449E" w:rsidRPr="00E27CAA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E27CAA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E27CAA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E27CAA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E564CF" w:rsidRPr="00E27CAA" w:rsidRDefault="002A449E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E27CAA">
        <w:rPr>
          <w:color w:val="0D0D0D" w:themeColor="text1" w:themeTint="F2"/>
          <w:szCs w:val="28"/>
        </w:rPr>
        <w:t xml:space="preserve"> </w:t>
      </w:r>
      <w:r w:rsidR="00595B9D" w:rsidRPr="00E27CAA">
        <w:rPr>
          <w:color w:val="0D0D0D" w:themeColor="text1" w:themeTint="F2"/>
          <w:szCs w:val="28"/>
        </w:rPr>
        <w:t>What happens to one who denies Christ before men? ___________________</w:t>
      </w:r>
    </w:p>
    <w:p w:rsidR="00730577" w:rsidRPr="00E27CAA" w:rsidRDefault="00A22B6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E27CAA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>___________ 27</w:t>
      </w:r>
      <w:r w:rsidR="0074763B" w:rsidRPr="00E27CAA">
        <w:rPr>
          <w:color w:val="0D0D0D" w:themeColor="text1" w:themeTint="F2"/>
          <w:szCs w:val="28"/>
        </w:rPr>
        <w:t>.</w:t>
      </w:r>
      <w:r w:rsidR="0064673D" w:rsidRPr="00E27CAA">
        <w:rPr>
          <w:color w:val="0D0D0D" w:themeColor="text1" w:themeTint="F2"/>
          <w:szCs w:val="28"/>
        </w:rPr>
        <w:t xml:space="preserve"> </w:t>
      </w:r>
      <w:r w:rsidR="00595B9D" w:rsidRPr="00E27CAA">
        <w:rPr>
          <w:color w:val="0D0D0D" w:themeColor="text1" w:themeTint="F2"/>
          <w:szCs w:val="28"/>
        </w:rPr>
        <w:t xml:space="preserve">What sin prompted Jesus to give the parable in </w:t>
      </w:r>
      <w:r w:rsidR="00595B9D" w:rsidRPr="00E27CAA">
        <w:rPr>
          <w:b/>
          <w:bCs/>
          <w:i/>
          <w:iCs/>
          <w:color w:val="0D0D0D" w:themeColor="text1" w:themeTint="F2"/>
          <w:szCs w:val="28"/>
        </w:rPr>
        <w:t>Luke 12:16-21</w:t>
      </w:r>
      <w:r w:rsidR="00595B9D" w:rsidRPr="00E27CAA">
        <w:rPr>
          <w:color w:val="0D0D0D" w:themeColor="text1" w:themeTint="F2"/>
          <w:szCs w:val="28"/>
        </w:rPr>
        <w:t>? ___________</w:t>
      </w:r>
    </w:p>
    <w:p w:rsidR="005A4093" w:rsidRPr="00E27CAA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E27CAA" w:rsidRDefault="002A449E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>___________</w:t>
      </w:r>
      <w:r w:rsidR="00D53A75" w:rsidRPr="00E27CAA">
        <w:rPr>
          <w:color w:val="0D0D0D" w:themeColor="text1" w:themeTint="F2"/>
          <w:szCs w:val="28"/>
        </w:rPr>
        <w:t xml:space="preserve"> </w:t>
      </w:r>
      <w:r w:rsidRPr="00E27CAA">
        <w:rPr>
          <w:color w:val="0D0D0D" w:themeColor="text1" w:themeTint="F2"/>
          <w:szCs w:val="28"/>
        </w:rPr>
        <w:t>28</w:t>
      </w:r>
      <w:r w:rsidR="00D53A75" w:rsidRPr="00E27CAA">
        <w:rPr>
          <w:color w:val="0D0D0D" w:themeColor="text1" w:themeTint="F2"/>
          <w:szCs w:val="28"/>
        </w:rPr>
        <w:t>.</w:t>
      </w:r>
      <w:r w:rsidR="000F33D7" w:rsidRPr="00E27CAA">
        <w:rPr>
          <w:color w:val="0D0D0D" w:themeColor="text1" w:themeTint="F2"/>
          <w:szCs w:val="28"/>
        </w:rPr>
        <w:t xml:space="preserve"> </w:t>
      </w:r>
      <w:r w:rsidR="00595B9D" w:rsidRPr="00E27CAA">
        <w:rPr>
          <w:color w:val="0D0D0D" w:themeColor="text1" w:themeTint="F2"/>
          <w:szCs w:val="28"/>
        </w:rPr>
        <w:t>In what hour will the Son of man come? _____________________________</w:t>
      </w:r>
    </w:p>
    <w:p w:rsidR="00CF5896" w:rsidRPr="00E27CAA" w:rsidRDefault="00CF5896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 xml:space="preserve">                             ______________</w:t>
      </w:r>
      <w:r w:rsidR="007F0C7B" w:rsidRPr="00E27CAA">
        <w:rPr>
          <w:color w:val="0D0D0D" w:themeColor="text1" w:themeTint="F2"/>
          <w:szCs w:val="28"/>
        </w:rPr>
        <w:t>_</w:t>
      </w:r>
      <w:r w:rsidRPr="00E27CAA">
        <w:rPr>
          <w:color w:val="0D0D0D" w:themeColor="text1" w:themeTint="F2"/>
          <w:szCs w:val="28"/>
        </w:rPr>
        <w:t>_______________________________________________.</w:t>
      </w:r>
    </w:p>
    <w:p w:rsidR="00255397" w:rsidRPr="00E27CAA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>___________ 29</w:t>
      </w:r>
      <w:r w:rsidR="00F71790" w:rsidRPr="00E27CAA">
        <w:rPr>
          <w:color w:val="0D0D0D" w:themeColor="text1" w:themeTint="F2"/>
          <w:szCs w:val="28"/>
        </w:rPr>
        <w:t>.</w:t>
      </w:r>
      <w:r w:rsidR="006A1CF5" w:rsidRPr="00E27CAA">
        <w:rPr>
          <w:color w:val="0D0D0D" w:themeColor="text1" w:themeTint="F2"/>
          <w:szCs w:val="28"/>
        </w:rPr>
        <w:t xml:space="preserve"> </w:t>
      </w:r>
      <w:r w:rsidR="00595B9D" w:rsidRPr="00E27CAA">
        <w:rPr>
          <w:color w:val="0D0D0D" w:themeColor="text1" w:themeTint="F2"/>
          <w:szCs w:val="28"/>
        </w:rPr>
        <w:t>What two requirements should a steward have? ________________________</w:t>
      </w:r>
    </w:p>
    <w:p w:rsidR="0010246D" w:rsidRPr="00E27CAA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0750F" w:rsidRPr="00E27CAA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>___________ 30</w:t>
      </w:r>
      <w:r w:rsidR="00172758" w:rsidRPr="00E27CAA">
        <w:rPr>
          <w:color w:val="0D0D0D" w:themeColor="text1" w:themeTint="F2"/>
          <w:szCs w:val="28"/>
        </w:rPr>
        <w:t>.</w:t>
      </w:r>
      <w:r w:rsidR="00D83A6B" w:rsidRPr="00E27CAA">
        <w:rPr>
          <w:color w:val="0D0D0D" w:themeColor="text1" w:themeTint="F2"/>
          <w:szCs w:val="28"/>
        </w:rPr>
        <w:t xml:space="preserve"> </w:t>
      </w:r>
      <w:r w:rsidR="00595B9D" w:rsidRPr="00E27CAA">
        <w:rPr>
          <w:color w:val="0D0D0D" w:themeColor="text1" w:themeTint="F2"/>
          <w:szCs w:val="28"/>
        </w:rPr>
        <w:t>What happens when the south wind blows? ___________________________</w:t>
      </w:r>
    </w:p>
    <w:p w:rsidR="0010246D" w:rsidRPr="00E27CAA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E27CAA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E27CAA">
        <w:rPr>
          <w:color w:val="0D0D0D" w:themeColor="text1" w:themeTint="F2"/>
          <w:szCs w:val="28"/>
        </w:rPr>
        <w:t>___________ 31</w:t>
      </w:r>
      <w:r w:rsidR="0009540D" w:rsidRPr="00E27CAA">
        <w:rPr>
          <w:color w:val="0D0D0D" w:themeColor="text1" w:themeTint="F2"/>
          <w:szCs w:val="28"/>
        </w:rPr>
        <w:t>.</w:t>
      </w:r>
      <w:r w:rsidR="00595B9D" w:rsidRPr="00E27CAA">
        <w:rPr>
          <w:color w:val="0D0D0D" w:themeColor="text1" w:themeTint="F2"/>
          <w:szCs w:val="28"/>
        </w:rPr>
        <w:t xml:space="preserve"> How many people were destroyed when the tower of Siloam fell? _________</w:t>
      </w:r>
    </w:p>
    <w:p w:rsidR="00FE7059" w:rsidRPr="00E27CAA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E27CAA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>___________ 32.</w:t>
      </w:r>
      <w:r w:rsidR="0064673D" w:rsidRPr="00E27CAA">
        <w:rPr>
          <w:color w:val="0D0D0D" w:themeColor="text1" w:themeTint="F2"/>
          <w:szCs w:val="28"/>
        </w:rPr>
        <w:t xml:space="preserve"> </w:t>
      </w:r>
      <w:r w:rsidR="00595B9D" w:rsidRPr="00E27CAA">
        <w:rPr>
          <w:color w:val="0D0D0D" w:themeColor="text1" w:themeTint="F2"/>
          <w:szCs w:val="28"/>
        </w:rPr>
        <w:t xml:space="preserve">Name two things that the kingdom is like unto in </w:t>
      </w:r>
      <w:r w:rsidR="00595B9D" w:rsidRPr="00E27CAA">
        <w:rPr>
          <w:b/>
          <w:bCs/>
          <w:i/>
          <w:iCs/>
          <w:color w:val="0D0D0D" w:themeColor="text1" w:themeTint="F2"/>
          <w:szCs w:val="28"/>
        </w:rPr>
        <w:t>Luke 13</w:t>
      </w:r>
      <w:r w:rsidR="00595B9D" w:rsidRPr="00E27CAA">
        <w:rPr>
          <w:color w:val="0D0D0D" w:themeColor="text1" w:themeTint="F2"/>
          <w:szCs w:val="28"/>
        </w:rPr>
        <w:t>? ______________</w:t>
      </w:r>
    </w:p>
    <w:p w:rsidR="001A1EC6" w:rsidRPr="00E27CAA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E27CAA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>___________ 33</w:t>
      </w:r>
      <w:r w:rsidR="00BF70E8" w:rsidRPr="00E27CAA">
        <w:rPr>
          <w:color w:val="0D0D0D" w:themeColor="text1" w:themeTint="F2"/>
          <w:szCs w:val="28"/>
        </w:rPr>
        <w:t>.</w:t>
      </w:r>
      <w:r w:rsidR="00843526" w:rsidRPr="00E27CAA">
        <w:rPr>
          <w:color w:val="0D0D0D" w:themeColor="text1" w:themeTint="F2"/>
          <w:szCs w:val="28"/>
        </w:rPr>
        <w:t xml:space="preserve"> </w:t>
      </w:r>
      <w:r w:rsidR="00595B9D" w:rsidRPr="00E27CAA">
        <w:rPr>
          <w:color w:val="0D0D0D" w:themeColor="text1" w:themeTint="F2"/>
          <w:szCs w:val="28"/>
        </w:rPr>
        <w:t>In what city were the prophets most often slain? _______________________</w:t>
      </w:r>
    </w:p>
    <w:p w:rsidR="00C33FCE" w:rsidRPr="00E27CAA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C318E" w:rsidRPr="00E27CAA" w:rsidRDefault="002A449E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E27CAA">
        <w:rPr>
          <w:color w:val="0D0D0D" w:themeColor="text1" w:themeTint="F2"/>
          <w:szCs w:val="28"/>
        </w:rPr>
        <w:t>___________ 34.</w:t>
      </w:r>
      <w:r w:rsidR="00B60344" w:rsidRPr="00E27CAA">
        <w:rPr>
          <w:color w:val="0D0D0D" w:themeColor="text1" w:themeTint="F2"/>
        </w:rPr>
        <w:t xml:space="preserve"> </w:t>
      </w:r>
      <w:r w:rsidR="00595B9D" w:rsidRPr="00E27CAA">
        <w:rPr>
          <w:color w:val="0D0D0D" w:themeColor="text1" w:themeTint="F2"/>
        </w:rPr>
        <w:t>What should a person do on the Sabbath if his ox falls into a pit? __________</w:t>
      </w:r>
    </w:p>
    <w:p w:rsidR="008B11D5" w:rsidRPr="00E27CAA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0F33D7" w:rsidRPr="00E27CAA" w:rsidRDefault="002A449E" w:rsidP="00C30C97">
      <w:pPr>
        <w:spacing w:line="480" w:lineRule="auto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>___________ 35.</w:t>
      </w:r>
      <w:r w:rsidR="00843526" w:rsidRPr="00E27CAA">
        <w:rPr>
          <w:color w:val="0D0D0D" w:themeColor="text1" w:themeTint="F2"/>
          <w:szCs w:val="28"/>
        </w:rPr>
        <w:t xml:space="preserve"> </w:t>
      </w:r>
      <w:r w:rsidR="00595B9D" w:rsidRPr="00E27CAA">
        <w:rPr>
          <w:color w:val="0D0D0D" w:themeColor="text1" w:themeTint="F2"/>
          <w:szCs w:val="28"/>
        </w:rPr>
        <w:t>List three excuses that kept people from the master's feast. _______________</w:t>
      </w:r>
    </w:p>
    <w:p w:rsidR="00E2155B" w:rsidRPr="00E27CAA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E27CAA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>2</w:t>
      </w:r>
    </w:p>
    <w:p w:rsidR="00B64F9E" w:rsidRPr="00E27CAA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lastRenderedPageBreak/>
        <w:tab/>
      </w:r>
      <w:r w:rsidR="00F3394A" w:rsidRPr="00E27CAA">
        <w:rPr>
          <w:color w:val="0D0D0D" w:themeColor="text1" w:themeTint="F2"/>
          <w:szCs w:val="28"/>
        </w:rPr>
        <w:t>COMPLETION QUESTIONS</w:t>
      </w:r>
    </w:p>
    <w:p w:rsidR="00734493" w:rsidRPr="00E27CA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 w:val="24"/>
          <w:szCs w:val="24"/>
        </w:rPr>
        <w:t>Chapter &amp; Verse</w:t>
      </w:r>
      <w:r w:rsidR="00704721" w:rsidRPr="00E27CAA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54D32" w:rsidRPr="00E27CAA" w:rsidRDefault="00734493" w:rsidP="00754D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E27CAA">
        <w:rPr>
          <w:color w:val="0D0D0D" w:themeColor="text1" w:themeTint="F2"/>
          <w:szCs w:val="28"/>
        </w:rPr>
        <w:t>___________ 36</w:t>
      </w:r>
      <w:r w:rsidR="009D7D82" w:rsidRPr="00E27CAA">
        <w:rPr>
          <w:color w:val="0D0D0D" w:themeColor="text1" w:themeTint="F2"/>
          <w:szCs w:val="28"/>
        </w:rPr>
        <w:t>.</w:t>
      </w:r>
      <w:bookmarkStart w:id="9" w:name="_Hlk64993066"/>
      <w:r w:rsidR="00754D32" w:rsidRPr="00E27CAA">
        <w:rPr>
          <w:color w:val="0D0D0D" w:themeColor="text1" w:themeTint="F2"/>
        </w:rPr>
        <w:t xml:space="preserve"> </w:t>
      </w:r>
      <w:r w:rsidR="00595B9D" w:rsidRPr="00E27CAA">
        <w:rPr>
          <w:color w:val="0D0D0D" w:themeColor="text1" w:themeTint="F2"/>
        </w:rPr>
        <w:t xml:space="preserve">In order to be </w:t>
      </w:r>
      <w:r w:rsidR="001F0247" w:rsidRPr="00E27CAA">
        <w:rPr>
          <w:color w:val="0D0D0D" w:themeColor="text1" w:themeTint="F2"/>
        </w:rPr>
        <w:t>Jesus’</w:t>
      </w:r>
      <w:r w:rsidR="00595B9D" w:rsidRPr="00E27CAA">
        <w:rPr>
          <w:color w:val="0D0D0D" w:themeColor="text1" w:themeTint="F2"/>
        </w:rPr>
        <w:t xml:space="preserve"> disciple, what must one </w:t>
      </w:r>
      <w:r w:rsidR="001F0247" w:rsidRPr="00E27CAA">
        <w:rPr>
          <w:color w:val="0D0D0D" w:themeColor="text1" w:themeTint="F2"/>
        </w:rPr>
        <w:t>hate</w:t>
      </w:r>
      <w:r w:rsidR="00595B9D" w:rsidRPr="00E27CAA">
        <w:rPr>
          <w:color w:val="0D0D0D" w:themeColor="text1" w:themeTint="F2"/>
        </w:rPr>
        <w:t>?</w:t>
      </w:r>
      <w:r w:rsidR="001F0247" w:rsidRPr="00E27CAA">
        <w:rPr>
          <w:color w:val="0D0D0D" w:themeColor="text1" w:themeTint="F2"/>
        </w:rPr>
        <w:t xml:space="preserve"> _____________________</w:t>
      </w:r>
    </w:p>
    <w:p w:rsidR="00A22B67" w:rsidRPr="00E27CAA" w:rsidRDefault="00F62AFA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E27CAA">
        <w:rPr>
          <w:color w:val="0D0D0D" w:themeColor="text1" w:themeTint="F2"/>
        </w:rPr>
        <w:t xml:space="preserve">                              _____________________________________________________________.</w:t>
      </w:r>
      <w:r w:rsidR="00754D32" w:rsidRPr="00E27CAA">
        <w:rPr>
          <w:color w:val="0D0D0D" w:themeColor="text1" w:themeTint="F2"/>
        </w:rPr>
        <w:t xml:space="preserve">                              </w:t>
      </w:r>
    </w:p>
    <w:bookmarkEnd w:id="9"/>
    <w:p w:rsidR="009C6DB1" w:rsidRPr="00E27CAA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>___________ 37.</w:t>
      </w:r>
      <w:r w:rsidR="000C4343" w:rsidRPr="00E27CAA">
        <w:rPr>
          <w:color w:val="0D0D0D" w:themeColor="text1" w:themeTint="F2"/>
          <w:szCs w:val="28"/>
        </w:rPr>
        <w:t xml:space="preserve"> </w:t>
      </w:r>
      <w:r w:rsidR="001F0247" w:rsidRPr="00E27CAA">
        <w:rPr>
          <w:color w:val="0D0D0D" w:themeColor="text1" w:themeTint="F2"/>
          <w:szCs w:val="28"/>
        </w:rPr>
        <w:t xml:space="preserve">List three parables recorded in </w:t>
      </w:r>
      <w:r w:rsidR="001F0247" w:rsidRPr="00E27CAA">
        <w:rPr>
          <w:b/>
          <w:bCs/>
          <w:i/>
          <w:iCs/>
          <w:color w:val="0D0D0D" w:themeColor="text1" w:themeTint="F2"/>
          <w:szCs w:val="28"/>
        </w:rPr>
        <w:t>Luke 15</w:t>
      </w:r>
      <w:r w:rsidR="001F0247" w:rsidRPr="00E27CAA">
        <w:rPr>
          <w:color w:val="0D0D0D" w:themeColor="text1" w:themeTint="F2"/>
          <w:szCs w:val="28"/>
        </w:rPr>
        <w:t>. ______________________________</w:t>
      </w:r>
    </w:p>
    <w:p w:rsidR="001A1EC6" w:rsidRPr="00E27CAA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407AD" w:rsidRPr="00E27CAA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>_</w:t>
      </w:r>
      <w:r w:rsidR="00AA2F8E" w:rsidRPr="00E27CAA">
        <w:rPr>
          <w:color w:val="0D0D0D" w:themeColor="text1" w:themeTint="F2"/>
          <w:szCs w:val="28"/>
        </w:rPr>
        <w:t>_</w:t>
      </w:r>
      <w:r w:rsidRPr="00E27CAA">
        <w:rPr>
          <w:color w:val="0D0D0D" w:themeColor="text1" w:themeTint="F2"/>
          <w:szCs w:val="28"/>
        </w:rPr>
        <w:t>_________ 38</w:t>
      </w:r>
      <w:bookmarkStart w:id="10" w:name="_Hlk64993255"/>
      <w:r w:rsidRPr="00E27CAA">
        <w:rPr>
          <w:color w:val="0D0D0D" w:themeColor="text1" w:themeTint="F2"/>
          <w:szCs w:val="28"/>
        </w:rPr>
        <w:t>.</w:t>
      </w:r>
      <w:bookmarkEnd w:id="10"/>
      <w:r w:rsidR="00A973EC" w:rsidRPr="00E27CAA">
        <w:rPr>
          <w:color w:val="0D0D0D" w:themeColor="text1" w:themeTint="F2"/>
          <w:szCs w:val="28"/>
        </w:rPr>
        <w:t xml:space="preserve"> </w:t>
      </w:r>
      <w:r w:rsidR="001F0247" w:rsidRPr="00E27CAA">
        <w:rPr>
          <w:color w:val="0D0D0D" w:themeColor="text1" w:themeTint="F2"/>
          <w:szCs w:val="28"/>
        </w:rPr>
        <w:t>To whom was the parable of the unjust steward a warning? ______________</w:t>
      </w:r>
    </w:p>
    <w:p w:rsidR="001A1EC6" w:rsidRPr="00E27CAA" w:rsidRDefault="008B11D5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624F6" w:rsidRPr="00E27CAA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>___________ 39.</w:t>
      </w:r>
      <w:r w:rsidR="000D1493" w:rsidRPr="00E27CAA">
        <w:rPr>
          <w:color w:val="0D0D0D" w:themeColor="text1" w:themeTint="F2"/>
          <w:szCs w:val="28"/>
        </w:rPr>
        <w:t xml:space="preserve"> </w:t>
      </w:r>
      <w:r w:rsidR="001F0247" w:rsidRPr="00E27CAA">
        <w:rPr>
          <w:color w:val="0D0D0D" w:themeColor="text1" w:themeTint="F2"/>
          <w:szCs w:val="28"/>
        </w:rPr>
        <w:t>Who commended the unjust steward? ________________________________</w:t>
      </w:r>
    </w:p>
    <w:p w:rsidR="007E69E7" w:rsidRPr="00E27CAA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p w:rsidR="00B61871" w:rsidRPr="00E27CAA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>___________ 40.</w:t>
      </w:r>
      <w:r w:rsidR="00754D32" w:rsidRPr="00E27CAA">
        <w:rPr>
          <w:color w:val="0D0D0D" w:themeColor="text1" w:themeTint="F2"/>
          <w:szCs w:val="28"/>
        </w:rPr>
        <w:t xml:space="preserve"> </w:t>
      </w:r>
      <w:r w:rsidR="001F0247" w:rsidRPr="00E27CAA">
        <w:rPr>
          <w:color w:val="0D0D0D" w:themeColor="text1" w:themeTint="F2"/>
          <w:szCs w:val="28"/>
        </w:rPr>
        <w:t>After death, what was between Lazarus and the rich man? _______________</w:t>
      </w:r>
    </w:p>
    <w:p w:rsidR="008B11D5" w:rsidRPr="00E27CAA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E7D5B" w:rsidRPr="00E27CAA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>___________ 41.</w:t>
      </w:r>
      <w:r w:rsidR="00B60344" w:rsidRPr="00E27CAA">
        <w:rPr>
          <w:color w:val="0D0D0D" w:themeColor="text1" w:themeTint="F2"/>
          <w:szCs w:val="28"/>
        </w:rPr>
        <w:t xml:space="preserve"> </w:t>
      </w:r>
      <w:r w:rsidR="001F0247" w:rsidRPr="00E27CAA">
        <w:rPr>
          <w:color w:val="0D0D0D" w:themeColor="text1" w:themeTint="F2"/>
          <w:szCs w:val="28"/>
        </w:rPr>
        <w:t>Regarding faith, what did the apostles request of the Lord? _______________</w:t>
      </w:r>
    </w:p>
    <w:p w:rsidR="008B11D5" w:rsidRPr="00E27CAA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E27CAA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>___________ 42.</w:t>
      </w:r>
      <w:r w:rsidR="00026D98" w:rsidRPr="00E27CAA">
        <w:rPr>
          <w:color w:val="0D0D0D" w:themeColor="text1" w:themeTint="F2"/>
          <w:szCs w:val="28"/>
        </w:rPr>
        <w:t xml:space="preserve"> </w:t>
      </w:r>
      <w:r w:rsidR="001F0247" w:rsidRPr="00E27CAA">
        <w:rPr>
          <w:color w:val="0D0D0D" w:themeColor="text1" w:themeTint="F2"/>
          <w:szCs w:val="28"/>
        </w:rPr>
        <w:t>Before Jesus came, how long had Lazarus been in the tomb? _____________</w:t>
      </w:r>
    </w:p>
    <w:p w:rsidR="0064673D" w:rsidRPr="00E27CAA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37B0" w:rsidRPr="00E27CAA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>___________ 43.</w:t>
      </w:r>
      <w:r w:rsidR="008013BE" w:rsidRPr="00E27CAA">
        <w:rPr>
          <w:color w:val="0D0D0D" w:themeColor="text1" w:themeTint="F2"/>
          <w:szCs w:val="28"/>
        </w:rPr>
        <w:t xml:space="preserve"> </w:t>
      </w:r>
      <w:r w:rsidR="001F0247" w:rsidRPr="00E27CAA">
        <w:rPr>
          <w:color w:val="0D0D0D" w:themeColor="text1" w:themeTint="F2"/>
          <w:szCs w:val="28"/>
        </w:rPr>
        <w:t>What did Mary say to Jesus about her brother? ________________________</w:t>
      </w:r>
    </w:p>
    <w:p w:rsidR="00B96E75" w:rsidRPr="00E27CAA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F1C0F" w:rsidRPr="00E27CAA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E27CAA">
        <w:rPr>
          <w:color w:val="0D0D0D" w:themeColor="text1" w:themeTint="F2"/>
          <w:szCs w:val="28"/>
        </w:rPr>
        <w:t>44.</w:t>
      </w:r>
      <w:bookmarkEnd w:id="11"/>
      <w:r w:rsidR="00204149" w:rsidRPr="00E27CAA">
        <w:rPr>
          <w:color w:val="0D0D0D" w:themeColor="text1" w:themeTint="F2"/>
          <w:szCs w:val="28"/>
        </w:rPr>
        <w:t xml:space="preserve"> </w:t>
      </w:r>
      <w:r w:rsidR="001F0247" w:rsidRPr="00E27CAA">
        <w:rPr>
          <w:color w:val="0D0D0D" w:themeColor="text1" w:themeTint="F2"/>
          <w:szCs w:val="28"/>
        </w:rPr>
        <w:t>What did Jesus say to Lazarus? _____________________________________</w:t>
      </w:r>
    </w:p>
    <w:p w:rsidR="008B11D5" w:rsidRPr="00E27CAA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56304" w:rsidRPr="00E27CAA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E27CAA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E27CAA">
        <w:rPr>
          <w:color w:val="0D0D0D" w:themeColor="text1" w:themeTint="F2"/>
          <w:szCs w:val="28"/>
        </w:rPr>
        <w:t>45.</w:t>
      </w:r>
      <w:bookmarkEnd w:id="12"/>
      <w:r w:rsidR="00D42741" w:rsidRPr="00E27CAA">
        <w:rPr>
          <w:color w:val="0D0D0D" w:themeColor="text1" w:themeTint="F2"/>
          <w:szCs w:val="28"/>
        </w:rPr>
        <w:t xml:space="preserve"> </w:t>
      </w:r>
      <w:r w:rsidR="001F0247" w:rsidRPr="00E27CAA">
        <w:rPr>
          <w:color w:val="0D0D0D" w:themeColor="text1" w:themeTint="F2"/>
          <w:szCs w:val="28"/>
        </w:rPr>
        <w:t>How many of the ten lepers were made whole spiritually? _______________</w:t>
      </w:r>
    </w:p>
    <w:p w:rsidR="00AC487D" w:rsidRPr="00E27CAA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E27CAA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E27CA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>3</w:t>
      </w:r>
    </w:p>
    <w:p w:rsidR="003D1B41" w:rsidRPr="00E27CAA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E27CAA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E27CAA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>Yours for Sketching</w:t>
      </w:r>
    </w:p>
    <w:p w:rsidR="00B01D57" w:rsidRPr="00E27CA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27CA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27CA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27CA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27CA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27CA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27CA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27CA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27CA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E27CAA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E27CAA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E27CAA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E27CAA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E27CAA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E27CAA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E27CAA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E27CAA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E27CAA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E27CAA">
        <w:rPr>
          <w:color w:val="0D0D0D" w:themeColor="text1" w:themeTint="F2"/>
          <w:szCs w:val="28"/>
        </w:rPr>
        <w:t>4</w:t>
      </w:r>
    </w:p>
    <w:sectPr w:rsidR="009712FF" w:rsidRPr="00E27CAA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E86" w:rsidRDefault="00E91E86" w:rsidP="00303197">
      <w:pPr>
        <w:spacing w:line="240" w:lineRule="auto"/>
      </w:pPr>
      <w:r>
        <w:separator/>
      </w:r>
    </w:p>
  </w:endnote>
  <w:endnote w:type="continuationSeparator" w:id="0">
    <w:p w:rsidR="00E91E86" w:rsidRDefault="00E91E86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E86" w:rsidRDefault="00E91E86" w:rsidP="00303197">
      <w:pPr>
        <w:spacing w:line="240" w:lineRule="auto"/>
      </w:pPr>
      <w:r>
        <w:separator/>
      </w:r>
    </w:p>
  </w:footnote>
  <w:footnote w:type="continuationSeparator" w:id="0">
    <w:p w:rsidR="00E91E86" w:rsidRDefault="00E91E86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4F//iZCGNN2wvBcAeTA/WSY3woU=" w:salt="avj8i0CZl70BswxuC6N46A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BAE"/>
    <w:rsid w:val="0000217D"/>
    <w:rsid w:val="00002B82"/>
    <w:rsid w:val="0000395A"/>
    <w:rsid w:val="00003EFA"/>
    <w:rsid w:val="00006DD5"/>
    <w:rsid w:val="000103C3"/>
    <w:rsid w:val="00010513"/>
    <w:rsid w:val="00012E36"/>
    <w:rsid w:val="00013BD2"/>
    <w:rsid w:val="000250AA"/>
    <w:rsid w:val="00026D98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14CD"/>
    <w:rsid w:val="000718CC"/>
    <w:rsid w:val="000748D0"/>
    <w:rsid w:val="00075542"/>
    <w:rsid w:val="00080751"/>
    <w:rsid w:val="00081672"/>
    <w:rsid w:val="00085281"/>
    <w:rsid w:val="000858E1"/>
    <w:rsid w:val="00093FC7"/>
    <w:rsid w:val="0009540D"/>
    <w:rsid w:val="00096DD6"/>
    <w:rsid w:val="00096F38"/>
    <w:rsid w:val="000A0D73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0735F"/>
    <w:rsid w:val="001131F2"/>
    <w:rsid w:val="0011463A"/>
    <w:rsid w:val="0011464F"/>
    <w:rsid w:val="0011557E"/>
    <w:rsid w:val="0012199B"/>
    <w:rsid w:val="00122D01"/>
    <w:rsid w:val="001243FF"/>
    <w:rsid w:val="00125254"/>
    <w:rsid w:val="001270F7"/>
    <w:rsid w:val="00130480"/>
    <w:rsid w:val="001305F0"/>
    <w:rsid w:val="0013365E"/>
    <w:rsid w:val="00135D8F"/>
    <w:rsid w:val="001366CF"/>
    <w:rsid w:val="00136A79"/>
    <w:rsid w:val="00136CE3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2D4"/>
    <w:rsid w:val="001A02AC"/>
    <w:rsid w:val="001A187D"/>
    <w:rsid w:val="001A1EC6"/>
    <w:rsid w:val="001A37B0"/>
    <w:rsid w:val="001A5FB4"/>
    <w:rsid w:val="001A77E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0247"/>
    <w:rsid w:val="001F299E"/>
    <w:rsid w:val="001F48BD"/>
    <w:rsid w:val="001F6D7A"/>
    <w:rsid w:val="00201F3D"/>
    <w:rsid w:val="002031F8"/>
    <w:rsid w:val="00204149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233D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2426"/>
    <w:rsid w:val="00302B86"/>
    <w:rsid w:val="00303197"/>
    <w:rsid w:val="00304EBE"/>
    <w:rsid w:val="00304ED0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5408"/>
    <w:rsid w:val="0035750F"/>
    <w:rsid w:val="003625E2"/>
    <w:rsid w:val="00364C23"/>
    <w:rsid w:val="00366D15"/>
    <w:rsid w:val="00372F9A"/>
    <w:rsid w:val="00374140"/>
    <w:rsid w:val="00374463"/>
    <w:rsid w:val="0037644F"/>
    <w:rsid w:val="00383B05"/>
    <w:rsid w:val="00385D11"/>
    <w:rsid w:val="00385F65"/>
    <w:rsid w:val="00392D5C"/>
    <w:rsid w:val="00396CAB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1A40"/>
    <w:rsid w:val="0040489C"/>
    <w:rsid w:val="00405F4B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69F"/>
    <w:rsid w:val="00431828"/>
    <w:rsid w:val="00433E61"/>
    <w:rsid w:val="0043428E"/>
    <w:rsid w:val="00444DF0"/>
    <w:rsid w:val="00445B8D"/>
    <w:rsid w:val="004463D1"/>
    <w:rsid w:val="00447DFB"/>
    <w:rsid w:val="004500C4"/>
    <w:rsid w:val="00450530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025D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4F23BD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500FF"/>
    <w:rsid w:val="005522BD"/>
    <w:rsid w:val="00552588"/>
    <w:rsid w:val="00553C9B"/>
    <w:rsid w:val="00557670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95B9D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47B6"/>
    <w:rsid w:val="005D508B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436D"/>
    <w:rsid w:val="006258E1"/>
    <w:rsid w:val="00625C7A"/>
    <w:rsid w:val="00626212"/>
    <w:rsid w:val="00626B06"/>
    <w:rsid w:val="00626F45"/>
    <w:rsid w:val="0062700A"/>
    <w:rsid w:val="0062772C"/>
    <w:rsid w:val="00627854"/>
    <w:rsid w:val="006356B9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37C7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87DD5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B6832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21FF"/>
    <w:rsid w:val="006F35C6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66B4"/>
    <w:rsid w:val="00707BA2"/>
    <w:rsid w:val="0071055D"/>
    <w:rsid w:val="0071786E"/>
    <w:rsid w:val="00720504"/>
    <w:rsid w:val="0072132F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4D3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011D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1C8B"/>
    <w:rsid w:val="007B7B4E"/>
    <w:rsid w:val="007B7D20"/>
    <w:rsid w:val="007C1E5E"/>
    <w:rsid w:val="007C215B"/>
    <w:rsid w:val="007C50E1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0C7B"/>
    <w:rsid w:val="007F1D40"/>
    <w:rsid w:val="007F2264"/>
    <w:rsid w:val="007F32AD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27BAE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45B8"/>
    <w:rsid w:val="0086572B"/>
    <w:rsid w:val="0086585A"/>
    <w:rsid w:val="00870A55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75E7"/>
    <w:rsid w:val="008B11D5"/>
    <w:rsid w:val="008B1E59"/>
    <w:rsid w:val="008B3088"/>
    <w:rsid w:val="008B581E"/>
    <w:rsid w:val="008C02CE"/>
    <w:rsid w:val="008C0C5F"/>
    <w:rsid w:val="008C24B6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D10"/>
    <w:rsid w:val="009133A3"/>
    <w:rsid w:val="009135C4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27A28"/>
    <w:rsid w:val="009316D2"/>
    <w:rsid w:val="00934DD0"/>
    <w:rsid w:val="00935714"/>
    <w:rsid w:val="00943375"/>
    <w:rsid w:val="0094747B"/>
    <w:rsid w:val="00947A15"/>
    <w:rsid w:val="00950014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16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4F"/>
    <w:rsid w:val="009F4229"/>
    <w:rsid w:val="009F5722"/>
    <w:rsid w:val="009F6308"/>
    <w:rsid w:val="009F67D0"/>
    <w:rsid w:val="009F6D8D"/>
    <w:rsid w:val="009F74E3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641"/>
    <w:rsid w:val="00A22B67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335C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71D7"/>
    <w:rsid w:val="00B831B2"/>
    <w:rsid w:val="00B835D6"/>
    <w:rsid w:val="00B849E1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6790"/>
    <w:rsid w:val="00C47044"/>
    <w:rsid w:val="00C47E11"/>
    <w:rsid w:val="00C53945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45E6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315F"/>
    <w:rsid w:val="00CE5D9D"/>
    <w:rsid w:val="00CE7324"/>
    <w:rsid w:val="00CF0960"/>
    <w:rsid w:val="00CF25E2"/>
    <w:rsid w:val="00CF574E"/>
    <w:rsid w:val="00CF5896"/>
    <w:rsid w:val="00D016BA"/>
    <w:rsid w:val="00D01C87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021A"/>
    <w:rsid w:val="00D30BB8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1D0"/>
    <w:rsid w:val="00D53A75"/>
    <w:rsid w:val="00D544CA"/>
    <w:rsid w:val="00D55808"/>
    <w:rsid w:val="00D600A7"/>
    <w:rsid w:val="00D6204D"/>
    <w:rsid w:val="00D665C4"/>
    <w:rsid w:val="00D81029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5931"/>
    <w:rsid w:val="00DC5BCD"/>
    <w:rsid w:val="00DD1867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27CAA"/>
    <w:rsid w:val="00E308C7"/>
    <w:rsid w:val="00E30948"/>
    <w:rsid w:val="00E35EFB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6E56"/>
    <w:rsid w:val="00E872D0"/>
    <w:rsid w:val="00E91E86"/>
    <w:rsid w:val="00E92BD9"/>
    <w:rsid w:val="00E944F3"/>
    <w:rsid w:val="00E94FAA"/>
    <w:rsid w:val="00E96676"/>
    <w:rsid w:val="00EA0023"/>
    <w:rsid w:val="00EA1F95"/>
    <w:rsid w:val="00EB65E6"/>
    <w:rsid w:val="00EB72F7"/>
    <w:rsid w:val="00EB755C"/>
    <w:rsid w:val="00EB7D66"/>
    <w:rsid w:val="00EC2EF9"/>
    <w:rsid w:val="00EC318E"/>
    <w:rsid w:val="00ED000C"/>
    <w:rsid w:val="00ED2F2A"/>
    <w:rsid w:val="00ED3F4B"/>
    <w:rsid w:val="00ED5715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2AFA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0368"/>
    <w:rsid w:val="00FC1F43"/>
    <w:rsid w:val="00FD021D"/>
    <w:rsid w:val="00FD06DF"/>
    <w:rsid w:val="00FD67F0"/>
    <w:rsid w:val="00FD7B84"/>
    <w:rsid w:val="00FE0DAE"/>
    <w:rsid w:val="00FE2C85"/>
    <w:rsid w:val="00FE4609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1BEB6-3E09-4790-A53A-45293347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</TotalTime>
  <Pages>1</Pages>
  <Words>1037</Words>
  <Characters>5917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2021-06-12T23:11:00Z</dcterms:created>
  <dcterms:modified xsi:type="dcterms:W3CDTF">2023-10-14T05:08:00Z</dcterms:modified>
</cp:coreProperties>
</file>