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32A15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34</w:t>
      </w:r>
    </w:p>
    <w:p w:rsidR="00D87B3E" w:rsidRPr="00A32A15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A32A15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2A15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A32A15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</w:t>
      </w:r>
      <w:r w:rsidR="00652EC0" w:rsidRPr="00A32A15">
        <w:rPr>
          <w:rFonts w:ascii="Times New Roman" w:hAnsi="Times New Roman" w:cs="Times New Roman"/>
          <w:color w:val="0D0D0D" w:themeColor="text1" w:themeTint="F2"/>
        </w:rPr>
        <w:t>Assignment:</w:t>
      </w:r>
      <w:r w:rsidR="00F67A9C" w:rsidRPr="00A32A1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Colossians 1-4</w:t>
      </w:r>
    </w:p>
    <w:p w:rsidR="00CE0B1D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75E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E0B1D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Paul prayed for the people to be filled with the knowledge of God's will. </w:t>
      </w:r>
    </w:p>
    <w:p w:rsidR="00CE0B1D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0B1D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It is possible for one to be fruitful in every good work. </w:t>
      </w:r>
    </w:p>
    <w:bookmarkEnd w:id="0"/>
    <w:p w:rsidR="00923692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people were in darkness, though translated into the kingdom. </w:t>
      </w:r>
    </w:p>
    <w:p w:rsidR="006D0DD6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4F6E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Paul taught that Christ created all things. </w:t>
      </w:r>
    </w:p>
    <w:p w:rsidR="005B4F6E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4F6E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Peace is made through the blood of Christ's cross. </w:t>
      </w:r>
      <w:bookmarkEnd w:id="1"/>
    </w:p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Gospel was preached to every creature which is under heaven. </w:t>
      </w:r>
    </w:p>
    <w:p w:rsidR="0063784E" w:rsidRPr="00A32A15" w:rsidRDefault="005A2CEB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Paul's desire was to present every man perfect in Christ Jesus. </w:t>
      </w:r>
    </w:p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Paul had great conflict for some who had not seen him. </w:t>
      </w:r>
    </w:p>
    <w:p w:rsidR="005A2CEB" w:rsidRPr="00A32A15" w:rsidRDefault="005A2CEB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It is possible for people to have their hearts knit together. </w:t>
      </w:r>
    </w:p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the treasures of wisdom and knowledge are hidden in Christ. </w:t>
      </w:r>
    </w:p>
    <w:p w:rsidR="006D0DD6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It is possible for one to be buried with Christ in baptism. </w:t>
      </w:r>
    </w:p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Meat, drink, holy days, new moons were shadows of things to come.</w:t>
      </w:r>
    </w:p>
    <w:p w:rsidR="006D0DD6" w:rsidRPr="00A32A15" w:rsidRDefault="005A2CEB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             13</w:t>
      </w:r>
      <w:r w:rsidR="00FE2C8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Paul taught that we should worship angels. </w:t>
      </w:r>
    </w:p>
    <w:p w:rsidR="0079630D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 no sense is the Christian dead. </w:t>
      </w:r>
    </w:p>
    <w:p w:rsidR="00466D40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righteousness, Christ is all and in all. </w:t>
      </w:r>
    </w:p>
    <w:bookmarkEnd w:id="2"/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Above all other righteous traits, we should put on thanksgiving. </w:t>
      </w:r>
    </w:p>
    <w:p w:rsidR="00790609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03A9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times when husbands should submit to their wives. </w:t>
      </w:r>
    </w:p>
    <w:bookmarkEnd w:id="3"/>
    <w:p w:rsidR="006D0DD6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Five </w:t>
      </w:r>
      <w:r w:rsidR="000F72F3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groups of people are mentioned in as many verses in chapter 3.</w:t>
      </w:r>
    </w:p>
    <w:p w:rsidR="006D0DD6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Paul warned that angry children might be discouraged. </w:t>
      </w:r>
    </w:p>
    <w:bookmarkEnd w:id="4"/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Paul recognized slavery. </w:t>
      </w:r>
    </w:p>
    <w:p w:rsidR="005A2CEB" w:rsidRPr="00A32A15" w:rsidRDefault="005A2CEB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 w:rsid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Paul was in bonds for speaking the mystery of Christ.</w:t>
      </w:r>
    </w:p>
    <w:p w:rsidR="005A2CEB" w:rsidRPr="00A32A15" w:rsidRDefault="005A2CEB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color w:val="0D0D0D" w:themeColor="text1" w:themeTint="F2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00045F"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="0000045F" w:rsidRPr="0000045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42253F" w:rsidRPr="00A32A15">
        <w:rPr>
          <w:color w:val="0D0D0D" w:themeColor="text1" w:themeTint="F2"/>
        </w:rPr>
        <w:t>.</w:t>
      </w:r>
      <w:r w:rsidR="0042253F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One's speech cannot be seasoned with salt.</w:t>
      </w:r>
      <w:r w:rsidR="000F72F3" w:rsidRPr="00A32A15">
        <w:rPr>
          <w:color w:val="0D0D0D" w:themeColor="text1" w:themeTint="F2"/>
        </w:rPr>
        <w:t xml:space="preserve"> </w:t>
      </w:r>
    </w:p>
    <w:p w:rsidR="005A2CEB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Luke was a physician. </w:t>
      </w:r>
    </w:p>
    <w:p w:rsidR="00966B6E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5A2CEB" w:rsidRPr="00A32A1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27372D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03A9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There was a Laodicean epistle.</w:t>
      </w:r>
    </w:p>
    <w:p w:rsidR="00836689" w:rsidRPr="00A32A15" w:rsidRDefault="0000045F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72F3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Archippus was in danger of not fulfilling his ministry.</w:t>
      </w:r>
    </w:p>
    <w:p w:rsidR="00040628" w:rsidRPr="00A32A15" w:rsidRDefault="006D0DD6" w:rsidP="0080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32A15" w:rsidRDefault="002A449E" w:rsidP="00CE0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32A1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A32A15" w:rsidRDefault="00C20916" w:rsidP="00F5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By what did Paul claim to be an apostle of Jesus Christ? __________________</w:t>
      </w:r>
    </w:p>
    <w:p w:rsidR="00672882" w:rsidRPr="00A32A15" w:rsidRDefault="001E33D1" w:rsidP="00C20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655C6E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indicate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 how often Paul prayed for the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Colossi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ans? ____________</w:t>
      </w:r>
    </w:p>
    <w:p w:rsidR="00353A88" w:rsidRPr="00A32A15" w:rsidRDefault="00353A88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F558C6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consider to be a faithful minister?  ______________________</w:t>
      </w:r>
    </w:p>
    <w:p w:rsidR="008D76D7" w:rsidRPr="00A32A15" w:rsidRDefault="00F558C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</w:t>
      </w:r>
      <w:r w:rsidR="00655C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53A88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do we have redemption and forgiveness?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655C6E" w:rsidRPr="00A32A15" w:rsidRDefault="00353A88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</w:t>
      </w:r>
      <w:r w:rsidR="00655C6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E33D1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33D1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is the glorious mystery among the Gentiles? ____</w:t>
      </w:r>
      <w:r w:rsidR="00DB2890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</w:t>
      </w:r>
    </w:p>
    <w:p w:rsidR="003C5883" w:rsidRPr="00A32A15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C588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1E33D1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what, other than vain deceit, may one be spoiled? _____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</w:p>
    <w:p w:rsidR="003E3B66" w:rsidRPr="00A32A15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3E3B6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</w:t>
      </w:r>
      <w:r w:rsidR="003C588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E33D1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whom dwells all the fullness of the Godhead bodily?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157EF6" w:rsidRPr="00A32A15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_</w:t>
      </w:r>
      <w:r w:rsidR="00157EF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1E33D1" w:rsidRPr="00A32A15" w:rsidRDefault="00C20916" w:rsidP="001E3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“And you, being dead in your ___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1E33D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</w:p>
    <w:p w:rsidR="00353A88" w:rsidRPr="00A32A15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2F22C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 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hath he quickened.”</w:t>
      </w:r>
    </w:p>
    <w:p w:rsidR="001E33D1" w:rsidRPr="00A32A15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2F22CB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did Christ blot out? _____</w:t>
      </w:r>
      <w:r w:rsidR="00DB2890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2F22CB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353A88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</w:p>
    <w:p w:rsidR="002E36FA" w:rsidRPr="00A32A15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1E33D1" w:rsidRPr="00A32A15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35. </w:t>
      </w:r>
      <w:r w:rsidR="002F22C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has a show of wisdom in will worship? _________</w:t>
      </w:r>
      <w:r w:rsidR="00DB2890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</w:p>
    <w:p w:rsidR="00C47044" w:rsidRPr="00A32A15" w:rsidRDefault="001E33D1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_</w:t>
      </w:r>
      <w:r w:rsidR="00F558C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A32A15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32A15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32A15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D823C7" w:rsidRPr="00A32A15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2305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Who sits on the right hand of God? ___________________</w:t>
      </w:r>
      <w:r w:rsidR="00024CDB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</w:t>
      </w:r>
    </w:p>
    <w:p w:rsidR="00040628" w:rsidRPr="00A32A15" w:rsidRDefault="00D823C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</w:t>
      </w:r>
      <w:r w:rsidR="00040628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D52305" w:rsidRPr="00A32A15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On what should one set his affection? __________________________</w:t>
      </w:r>
      <w:r w:rsidR="00024CDB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:rsidR="00647241" w:rsidRPr="00A32A15" w:rsidRDefault="00D52305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823C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647241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D52305" w:rsidRPr="00A32A15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members should one mortify? _________________________________</w:t>
      </w:r>
    </w:p>
    <w:p w:rsidR="004E1F97" w:rsidRPr="00A32A15" w:rsidRDefault="00D52305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D823C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D52305" w:rsidRPr="00A32A15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terms, “put off” and “put on” are found where? ____________________</w:t>
      </w:r>
    </w:p>
    <w:p w:rsidR="00D52305" w:rsidRPr="00A32A15" w:rsidRDefault="00D52305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1D52" w:rsidRPr="00A32A15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2305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should dwell in you richly in all wisdom?</w:t>
      </w:r>
      <w:r w:rsidR="00981D52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81D52" w:rsidRPr="00A32A15" w:rsidRDefault="00981D52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52305" w:rsidRPr="00A32A15" w:rsidRDefault="00981D52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should masters give to their servants? ___________________________</w:t>
      </w:r>
    </w:p>
    <w:p w:rsidR="00D52305" w:rsidRPr="00A32A15" w:rsidRDefault="00D52305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52305" w:rsidRPr="00A32A15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did Paul say would state his affairs? ____________________________</w:t>
      </w:r>
    </w:p>
    <w:p w:rsidR="00D52305" w:rsidRPr="00A32A15" w:rsidRDefault="00D52305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D52305" w:rsidRPr="00A32A15" w:rsidRDefault="00DB2890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did Paul say was a faithful and beloved brother? ___________________</w:t>
      </w:r>
    </w:p>
    <w:p w:rsidR="00D52305" w:rsidRPr="00A32A15" w:rsidRDefault="00D52305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</w:t>
      </w:r>
      <w:r w:rsidR="00992B1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____________________________.</w:t>
      </w:r>
    </w:p>
    <w:p w:rsidR="00D52305" w:rsidRPr="00A32A15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2305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have as a fellow prisoner?</w:t>
      </w:r>
      <w:r w:rsidR="00992B1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992B16" w:rsidRPr="00A32A15" w:rsidRDefault="00992B16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992B16" w:rsidRPr="00A32A15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992B1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2B16" w:rsidRPr="00A32A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Who always labored fervently in prayers?</w:t>
      </w:r>
      <w:r w:rsidR="00992B16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CA468A" w:rsidRPr="00A32A15" w:rsidRDefault="00992B16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D823C7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A32A15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32A1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32A1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32A1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2A1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32A1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2A1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2A1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2A1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32A1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2A1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2A1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32A1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A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32A1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OMyFvAD/zAOcf/C/fCZ3xyKWKxE=" w:salt="vZtRQFZrQ3XLoJpYN4uHz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66AE3"/>
    <w:rsid w:val="0000045F"/>
    <w:rsid w:val="00002B82"/>
    <w:rsid w:val="00003EFA"/>
    <w:rsid w:val="00006DD5"/>
    <w:rsid w:val="000103C3"/>
    <w:rsid w:val="00012E36"/>
    <w:rsid w:val="00024CDB"/>
    <w:rsid w:val="00024DDD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2EE4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33D1"/>
    <w:rsid w:val="001E6F64"/>
    <w:rsid w:val="001F299E"/>
    <w:rsid w:val="001F48BD"/>
    <w:rsid w:val="00201A9E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302B86"/>
    <w:rsid w:val="00304EBE"/>
    <w:rsid w:val="003057B0"/>
    <w:rsid w:val="00310EC6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D1E55"/>
    <w:rsid w:val="004D3C29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A2CEB"/>
    <w:rsid w:val="005B1FE9"/>
    <w:rsid w:val="005B355E"/>
    <w:rsid w:val="005B4F6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0658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66AE3"/>
    <w:rsid w:val="008738A3"/>
    <w:rsid w:val="00875AC8"/>
    <w:rsid w:val="0087646B"/>
    <w:rsid w:val="00880005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2A15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0B1D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9567-FC31-4486-A093-CA78911B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1007</Words>
  <Characters>5746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7</cp:revision>
  <cp:lastPrinted>2021-07-16T00:25:00Z</cp:lastPrinted>
  <dcterms:created xsi:type="dcterms:W3CDTF">2021-07-16T00:05:00Z</dcterms:created>
  <dcterms:modified xsi:type="dcterms:W3CDTF">2023-10-14T05:37:00Z</dcterms:modified>
</cp:coreProperties>
</file>