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DF328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F126A" w:rsidRPr="00DF32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38</w:t>
      </w:r>
    </w:p>
    <w:p w:rsidR="00D87B3E" w:rsidRPr="00DF328D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DF328D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328D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F67A9C" w:rsidRPr="00DF328D">
        <w:rPr>
          <w:rFonts w:ascii="Times New Roman" w:hAnsi="Times New Roman" w:cs="Times New Roman"/>
          <w:color w:val="0D0D0D" w:themeColor="text1" w:themeTint="F2"/>
        </w:rPr>
        <w:t xml:space="preserve">                 </w:t>
      </w:r>
      <w:r w:rsidR="00CB23F0" w:rsidRPr="00DF328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</w:t>
      </w:r>
      <w:r w:rsidR="00CE77E7" w:rsidRPr="00DF328D">
        <w:rPr>
          <w:rFonts w:ascii="Times New Roman" w:hAnsi="Times New Roman" w:cs="Times New Roman"/>
          <w:color w:val="0D0D0D" w:themeColor="text1" w:themeTint="F2"/>
        </w:rPr>
        <w:t xml:space="preserve">                              </w:t>
      </w:r>
      <w:r w:rsidR="00B72407" w:rsidRPr="00DF328D"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="00CB23F0" w:rsidRPr="00DF328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52EC0" w:rsidRPr="00DF328D">
        <w:rPr>
          <w:rFonts w:ascii="Times New Roman" w:hAnsi="Times New Roman" w:cs="Times New Roman"/>
          <w:color w:val="0D0D0D" w:themeColor="text1" w:themeTint="F2"/>
        </w:rPr>
        <w:t>Assignment:</w:t>
      </w:r>
      <w:r w:rsidR="00CE77E7" w:rsidRPr="00DF328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E77E7" w:rsidRPr="00DF328D">
        <w:rPr>
          <w:rFonts w:ascii="Times New Roman" w:hAnsi="Times New Roman" w:cs="Times New Roman"/>
          <w:b/>
          <w:i/>
          <w:color w:val="0D0D0D" w:themeColor="text1" w:themeTint="F2"/>
        </w:rPr>
        <w:t>Titus 1-3; Philemon 1</w:t>
      </w:r>
    </w:p>
    <w:p w:rsidR="00043753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25pt;margin-top:.4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4MWFD3gAA&#10;AAkBAAAPAAAAAAAAAAAAAAAAANY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CE0B1D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DF53D2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God cannot lie.</w:t>
      </w:r>
    </w:p>
    <w:p w:rsidR="00CE0B1D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1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CE0B1D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bookmarkStart w:id="0" w:name="_Hlk53505290"/>
      <w:r w:rsidR="00CE0B1D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53D2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Titus was elected to his position.</w:t>
      </w:r>
    </w:p>
    <w:bookmarkEnd w:id="0"/>
    <w:p w:rsidR="00923692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B289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F53D2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Jesus Christ, the Savior, is God.</w:t>
      </w:r>
    </w:p>
    <w:p w:rsidR="00272313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53D2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It is not necessary for a bishop to be blameless.</w:t>
      </w:r>
    </w:p>
    <w:p w:rsidR="00272313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bookmarkStart w:id="1" w:name="_Hlk53505431"/>
      <w:r w:rsidR="0081320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"/>
      <w:r w:rsidR="00DF53D2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knew some who were teaching for filthy lucre's sake.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="005B4F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Christians should give heed to fables and commandments of men. </w:t>
      </w:r>
    </w:p>
    <w:p w:rsidR="00272313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5A2CE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7A1B3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="002C300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B4F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Unto the pure all things are pure.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="005B4F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Paul specifically stated in </w:t>
      </w:r>
      <w:r w:rsidR="00BE4CCB" w:rsidRPr="00DF328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2:3</w:t>
      </w:r>
      <w:r w:rsidR="00BE4CCB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that the men should not be false accusers.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="005A2CEB" w:rsidRPr="00DF328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Women were to be obedient to their own husbands.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DC593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Paul taught young men to be a pattern of good works. </w:t>
      </w:r>
    </w:p>
    <w:p w:rsidR="006D0DD6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C24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 w:rsidRPr="00AC24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5A2CE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</w:t>
      </w:r>
      <w:r w:rsidR="00584DF6" w:rsidRPr="00DF32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Servants were taught to rebel against their own masters.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C24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AC248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</w:t>
      </w:r>
      <w:r w:rsidR="00584DF6" w:rsidRPr="00DF328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 grace of God that brings salvation has appeared to all men.</w:t>
      </w:r>
    </w:p>
    <w:p w:rsidR="006D0DD6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              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FE2C8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BE4CCB" w:rsidRPr="00DF328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chapter 2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Titus was advised to let no man despise his youth.</w:t>
      </w:r>
    </w:p>
    <w:p w:rsidR="0079630D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</w:t>
      </w:r>
      <w:r w:rsidR="000F72F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believed in obeying the laws of the government.</w:t>
      </w:r>
    </w:p>
    <w:p w:rsidR="00466D40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</w:t>
      </w:r>
      <w:bookmarkStart w:id="2" w:name="_Hlk53505732"/>
      <w:r w:rsidR="00F03A9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We should speak evil of no man.</w:t>
      </w:r>
    </w:p>
    <w:bookmarkEnd w:id="2"/>
    <w:p w:rsidR="00305767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4.65pt;margin-top:.3pt;width:15.2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 strokeweight=".5pt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</w:t>
      </w:r>
      <w:r w:rsidR="005A2CEB" w:rsidRPr="00DF328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Kindness and love are both mentioned in connection with God.</w:t>
      </w:r>
    </w:p>
    <w:p w:rsidR="00790609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</w:t>
      </w:r>
      <w:bookmarkStart w:id="3" w:name="_Hlk53505972"/>
      <w:r w:rsidR="00B10472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03A9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instructed believers to maintain good works.</w:t>
      </w:r>
    </w:p>
    <w:bookmarkEnd w:id="3"/>
    <w:p w:rsidR="00550EC9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</w:t>
      </w:r>
      <w:r w:rsidR="000F72F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determined to winter at Nicopolis.</w:t>
      </w:r>
    </w:p>
    <w:p w:rsidR="006D0DD6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</w:t>
      </w:r>
      <w:bookmarkStart w:id="4" w:name="_Hlk53506124"/>
      <w:r w:rsidR="000F72F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Apollos was a lawyer.</w:t>
      </w:r>
    </w:p>
    <w:bookmarkEnd w:id="4"/>
    <w:p w:rsidR="004C5E60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              </w: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</w:t>
      </w:r>
      <w:r w:rsidR="000F72F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church in the house of Philemon.</w:t>
      </w:r>
    </w:p>
    <w:p w:rsidR="00272313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    </w:t>
      </w:r>
      <w:r w:rsidR="007A1B3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6496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21.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made mention of Philemon always in his prayers.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              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 w:rsidR="00E64966" w:rsidRPr="00DF328D">
        <w:rPr>
          <w:color w:val="0D0D0D" w:themeColor="text1" w:themeTint="F2"/>
        </w:rPr>
        <w:t xml:space="preserve">.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Philemon won Onesimus to Christ.</w:t>
      </w:r>
    </w:p>
    <w:p w:rsidR="005A2CEB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              </w:t>
      </w:r>
      <w:r w:rsidR="007A1B3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bookmarkStart w:id="5" w:name="_Hlk53506294"/>
      <w:r w:rsidR="00433E6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F72F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4CC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Onesimus was one time unprofitable to his master.</w:t>
      </w:r>
    </w:p>
    <w:p w:rsidR="00272313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_x0000_s1076" style="position:absolute;margin-left:94.65pt;margin-top:.35pt;width:15.6pt;height:13.2pt;z-index:251761664" filled="f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FA3D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5A2CE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bookmarkEnd w:id="5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7A1B3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7372D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F03A9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C7DB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required Philemon to free Onesimus from his slavery.</w:t>
      </w:r>
    </w:p>
    <w:p w:rsidR="00FC7DB1" w:rsidRPr="00DF328D" w:rsidRDefault="00AC2483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F67A9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             </w:t>
      </w:r>
      <w:r w:rsidR="007A1B3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6D0DD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A2CEB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C7DB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willing to assume the debt that Onesimus owed.</w:t>
      </w:r>
    </w:p>
    <w:p w:rsidR="00836689" w:rsidRPr="00DF328D" w:rsidRDefault="00836689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DF328D" w:rsidRDefault="006D0DD6" w:rsidP="00FC7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DF328D" w:rsidRDefault="002A449E" w:rsidP="002936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DF328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F558C6" w:rsidRPr="00DF328D" w:rsidRDefault="00C20916" w:rsidP="00F558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</w:t>
      </w:r>
      <w:bookmarkStart w:id="6" w:name="_Hlk59377779"/>
      <w:r w:rsidR="008F050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Paul was an apostle according to the acknowledging of what? _____________</w:t>
      </w:r>
    </w:p>
    <w:p w:rsidR="00672882" w:rsidRPr="00DF328D" w:rsidRDefault="001E33D1" w:rsidP="00C20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bookmarkEnd w:id="6"/>
    <w:p w:rsidR="00C55531" w:rsidRPr="00DF328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 27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Through what does God now manifest His word? _______________________</w:t>
      </w:r>
    </w:p>
    <w:p w:rsidR="00353A88" w:rsidRPr="00DF328D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C5553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  <w:r w:rsidR="00C5553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53A8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___________________________________________.</w:t>
      </w:r>
    </w:p>
    <w:p w:rsidR="006A178C" w:rsidRPr="00DF328D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A178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Paul's son after the common faith? ___________________________</w:t>
      </w:r>
    </w:p>
    <w:p w:rsidR="008D76D7" w:rsidRPr="00DF328D" w:rsidRDefault="006A178C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655C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950C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C55531" w:rsidRPr="00DF328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29</w:t>
      </w:r>
      <w:r w:rsidR="00DB289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5553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place did Paul leave Titus? ___________________________________</w:t>
      </w:r>
    </w:p>
    <w:p w:rsidR="00655C6E" w:rsidRPr="00DF328D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53A8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655C6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______________________________________________.</w:t>
      </w:r>
    </w:p>
    <w:p w:rsidR="00C55531" w:rsidRPr="00DF328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30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“The Cretians are always liars, evil beasts?” ___________________</w:t>
      </w:r>
    </w:p>
    <w:p w:rsidR="003C5883" w:rsidRPr="00DF328D" w:rsidRDefault="00901EC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588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C5553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C588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____________.</w:t>
      </w:r>
    </w:p>
    <w:p w:rsidR="00C55531" w:rsidRPr="00DF328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31</w:t>
      </w:r>
      <w:r w:rsidR="00DB289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Paul tell Titus to speak? ____________________________________</w:t>
      </w:r>
    </w:p>
    <w:p w:rsidR="003E3B66" w:rsidRPr="00DF328D" w:rsidRDefault="00C5553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3E3B6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E3B6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  <w:r w:rsidR="003C588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D34B3" w:rsidRPr="00DF328D" w:rsidRDefault="00C20916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</w:t>
      </w:r>
      <w:r w:rsidR="009D34B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From </w:t>
      </w:r>
      <w:r w:rsidR="002F4529" w:rsidRPr="00DF328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Titus 2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list five classes of people who receive instructions.</w:t>
      </w:r>
      <w:r w:rsidR="007B5F1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</w:t>
      </w:r>
      <w:r w:rsidR="002F452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:rsidR="00157EF6" w:rsidRPr="00DF328D" w:rsidRDefault="009D34B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157EF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8950C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157EF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353A88" w:rsidRPr="00DF328D" w:rsidRDefault="00C20916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2A449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33</w:t>
      </w:r>
      <w:r w:rsidR="00584DF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F4529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Whom did Paul especially entreat to have sound speech?</w:t>
      </w:r>
      <w:r w:rsidR="006147F1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C55531" w:rsidRPr="00DF328D" w:rsidRDefault="00C55531" w:rsidP="00584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C55531" w:rsidRPr="00DF328D" w:rsidRDefault="00C20916" w:rsidP="00C55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34.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did Paul entreat to show good fidelity? __________________________</w:t>
      </w:r>
    </w:p>
    <w:p w:rsidR="002E36FA" w:rsidRPr="00DF328D" w:rsidRDefault="001E33D1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="00C5553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2E36FA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55531" w:rsidRPr="00DF328D" w:rsidRDefault="00C20916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B289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 35.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List three ways that we should live. __________________________________</w:t>
      </w:r>
    </w:p>
    <w:p w:rsidR="00C47044" w:rsidRPr="00DF328D" w:rsidRDefault="00C55531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F558C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C47044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C060BF" w:rsidRPr="00DF328D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DF328D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960718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6071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About whom was Paul speaking in </w:t>
      </w:r>
      <w:r w:rsidR="006147F1" w:rsidRPr="00DF328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Titus 3:3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</w:t>
      </w:r>
    </w:p>
    <w:p w:rsidR="00040628" w:rsidRPr="00DF328D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901EC0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</w:t>
      </w: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040628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_________________________________________________________.</w:t>
      </w:r>
    </w:p>
    <w:p w:rsidR="006A178C" w:rsidRPr="00DF328D" w:rsidRDefault="00960718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6A178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According to what are we saved? ___________________________________</w:t>
      </w:r>
    </w:p>
    <w:p w:rsidR="00647241" w:rsidRPr="00DF328D" w:rsidRDefault="006A178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64724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6A178C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6A178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four things did Paul instruct us to avoid? ________________________</w:t>
      </w:r>
    </w:p>
    <w:p w:rsidR="004E1F97" w:rsidRPr="00DF328D" w:rsidRDefault="006A178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4E1F97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19AF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719AF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should a heretic be rejected? __________________________________</w:t>
      </w:r>
    </w:p>
    <w:p w:rsidR="00D52305" w:rsidRPr="00DF328D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6A178C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A178C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Name four men mentioned in </w:t>
      </w:r>
      <w:r w:rsidR="006147F1" w:rsidRPr="00DF328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Titus 3</w:t>
      </w:r>
      <w:r w:rsidR="006147F1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_______________________________</w:t>
      </w:r>
    </w:p>
    <w:p w:rsidR="00981D52" w:rsidRPr="00DF328D" w:rsidRDefault="006A178C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81D52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719AF" w:rsidRPr="00DF328D" w:rsidRDefault="00981D52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r w:rsidR="00734493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41.</w:t>
      </w:r>
      <w:r w:rsidR="00D523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Paul consider himself when writing Philemon? ________________</w:t>
      </w:r>
    </w:p>
    <w:p w:rsidR="00D52305" w:rsidRPr="00DF328D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</w:t>
      </w:r>
      <w:r w:rsidR="00D523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72DE9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972DE9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the personal names listed in the first three verses</w:t>
      </w:r>
      <w:r w:rsidR="007B5F1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of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Philemon. ________</w:t>
      </w:r>
    </w:p>
    <w:p w:rsidR="00D52305" w:rsidRPr="00DF328D" w:rsidRDefault="00972DE9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523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F3254D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52305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___________________________________________________.</w:t>
      </w:r>
    </w:p>
    <w:p w:rsidR="00305767" w:rsidRPr="00DF328D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305767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What two things did Paul use to describe himself in </w:t>
      </w:r>
      <w:r w:rsidR="006147F1" w:rsidRPr="00DF328D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Philemon 1:9</w:t>
      </w:r>
      <w:r w:rsidR="006147F1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? ________</w:t>
      </w:r>
    </w:p>
    <w:p w:rsidR="00D34F96" w:rsidRPr="00DF328D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34F96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</w:t>
      </w:r>
      <w:r w:rsidR="00D34F96" w:rsidRPr="00DF32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_____________________________________________.</w:t>
      </w:r>
    </w:p>
    <w:p w:rsidR="00D52305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7" w:name="_Hlk56011485"/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7"/>
      <w:r w:rsidR="00D823C7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Paul's fellow prisoner in Jesus Christ? _______________________</w:t>
      </w:r>
    </w:p>
    <w:p w:rsidR="00992B16" w:rsidRPr="00DF328D" w:rsidRDefault="009719AF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992B16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305767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60"/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8"/>
      <w:r w:rsidR="00305767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47F1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four friends of Paul listed in one verse. _________________________</w:t>
      </w:r>
    </w:p>
    <w:p w:rsidR="00CA468A" w:rsidRPr="00DF328D" w:rsidRDefault="00305767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23C7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468A"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B4199E" w:rsidRPr="00DF328D" w:rsidRDefault="00734493" w:rsidP="00D34F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DF328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DF328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DF328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DF328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DF328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32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328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328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DF32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32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DF328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DF328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32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DF328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VStPYberwWGEB9loK3Q4h5YNftY=" w:salt="DHj0M9Kis3rS8BGygL32M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852F1F"/>
    <w:rsid w:val="00002B82"/>
    <w:rsid w:val="00003EFA"/>
    <w:rsid w:val="00006DD5"/>
    <w:rsid w:val="000103C3"/>
    <w:rsid w:val="00012E36"/>
    <w:rsid w:val="00024CDB"/>
    <w:rsid w:val="000250AA"/>
    <w:rsid w:val="00026D15"/>
    <w:rsid w:val="00033101"/>
    <w:rsid w:val="000347E5"/>
    <w:rsid w:val="00036F94"/>
    <w:rsid w:val="00040628"/>
    <w:rsid w:val="00043753"/>
    <w:rsid w:val="000478D6"/>
    <w:rsid w:val="00051ECA"/>
    <w:rsid w:val="000543BE"/>
    <w:rsid w:val="00060C2D"/>
    <w:rsid w:val="00066EDF"/>
    <w:rsid w:val="000748D0"/>
    <w:rsid w:val="00080751"/>
    <w:rsid w:val="00093FC7"/>
    <w:rsid w:val="00096DD6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2F3"/>
    <w:rsid w:val="000F78C1"/>
    <w:rsid w:val="00105E1C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5BFD"/>
    <w:rsid w:val="00157EF6"/>
    <w:rsid w:val="001702D8"/>
    <w:rsid w:val="00172758"/>
    <w:rsid w:val="001767C3"/>
    <w:rsid w:val="00182327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0312"/>
    <w:rsid w:val="001E33D1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44E11"/>
    <w:rsid w:val="0024547F"/>
    <w:rsid w:val="00247022"/>
    <w:rsid w:val="00254287"/>
    <w:rsid w:val="0025563D"/>
    <w:rsid w:val="00272062"/>
    <w:rsid w:val="00272313"/>
    <w:rsid w:val="002731AB"/>
    <w:rsid w:val="0027372D"/>
    <w:rsid w:val="00274253"/>
    <w:rsid w:val="00275B45"/>
    <w:rsid w:val="002765BE"/>
    <w:rsid w:val="00282A61"/>
    <w:rsid w:val="00285D7E"/>
    <w:rsid w:val="00287FEC"/>
    <w:rsid w:val="0029362F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2F22CB"/>
    <w:rsid w:val="002F4529"/>
    <w:rsid w:val="00302B86"/>
    <w:rsid w:val="00304EBE"/>
    <w:rsid w:val="00305767"/>
    <w:rsid w:val="00310EC6"/>
    <w:rsid w:val="003146E5"/>
    <w:rsid w:val="003227C2"/>
    <w:rsid w:val="00325A0C"/>
    <w:rsid w:val="00330B6B"/>
    <w:rsid w:val="0033315C"/>
    <w:rsid w:val="00335208"/>
    <w:rsid w:val="003505E3"/>
    <w:rsid w:val="00351679"/>
    <w:rsid w:val="003524B1"/>
    <w:rsid w:val="00353A88"/>
    <w:rsid w:val="00355170"/>
    <w:rsid w:val="003625E2"/>
    <w:rsid w:val="00366D15"/>
    <w:rsid w:val="00372F9A"/>
    <w:rsid w:val="00374140"/>
    <w:rsid w:val="0037644F"/>
    <w:rsid w:val="00392D5C"/>
    <w:rsid w:val="003948AB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E5938"/>
    <w:rsid w:val="003F4FE1"/>
    <w:rsid w:val="003F7CED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C5E60"/>
    <w:rsid w:val="004D1E55"/>
    <w:rsid w:val="004E0BFB"/>
    <w:rsid w:val="004E1F97"/>
    <w:rsid w:val="004E57EE"/>
    <w:rsid w:val="004F1576"/>
    <w:rsid w:val="004F2580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C74"/>
    <w:rsid w:val="005371BD"/>
    <w:rsid w:val="00537849"/>
    <w:rsid w:val="00537D46"/>
    <w:rsid w:val="005500FF"/>
    <w:rsid w:val="00550EC9"/>
    <w:rsid w:val="005522BD"/>
    <w:rsid w:val="00552588"/>
    <w:rsid w:val="005641F9"/>
    <w:rsid w:val="00564C13"/>
    <w:rsid w:val="00564FC8"/>
    <w:rsid w:val="005754DD"/>
    <w:rsid w:val="005845DE"/>
    <w:rsid w:val="00584DF6"/>
    <w:rsid w:val="005A2CEB"/>
    <w:rsid w:val="005B1FE9"/>
    <w:rsid w:val="005B355E"/>
    <w:rsid w:val="005B4F6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47F1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5C6E"/>
    <w:rsid w:val="00660B32"/>
    <w:rsid w:val="0067022B"/>
    <w:rsid w:val="00672882"/>
    <w:rsid w:val="006849C1"/>
    <w:rsid w:val="006901D9"/>
    <w:rsid w:val="00691646"/>
    <w:rsid w:val="006A0790"/>
    <w:rsid w:val="006A178C"/>
    <w:rsid w:val="006A3FC3"/>
    <w:rsid w:val="006A671A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27532"/>
    <w:rsid w:val="00731A22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1B3B"/>
    <w:rsid w:val="007A3475"/>
    <w:rsid w:val="007A4A3D"/>
    <w:rsid w:val="007B09C7"/>
    <w:rsid w:val="007B5F11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1594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36689"/>
    <w:rsid w:val="00841864"/>
    <w:rsid w:val="00846A61"/>
    <w:rsid w:val="008470B3"/>
    <w:rsid w:val="00852F1F"/>
    <w:rsid w:val="00857247"/>
    <w:rsid w:val="00860394"/>
    <w:rsid w:val="00873DA6"/>
    <w:rsid w:val="00875AC8"/>
    <w:rsid w:val="0087646B"/>
    <w:rsid w:val="00880005"/>
    <w:rsid w:val="008929C8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501"/>
    <w:rsid w:val="008F0681"/>
    <w:rsid w:val="008F0C14"/>
    <w:rsid w:val="008F6294"/>
    <w:rsid w:val="008F6DAB"/>
    <w:rsid w:val="009018FA"/>
    <w:rsid w:val="00901EC0"/>
    <w:rsid w:val="00903945"/>
    <w:rsid w:val="00904001"/>
    <w:rsid w:val="009133A3"/>
    <w:rsid w:val="00920A8F"/>
    <w:rsid w:val="00922753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718"/>
    <w:rsid w:val="00960AFF"/>
    <w:rsid w:val="009659E4"/>
    <w:rsid w:val="00966B6E"/>
    <w:rsid w:val="00967AC7"/>
    <w:rsid w:val="009712FF"/>
    <w:rsid w:val="00971733"/>
    <w:rsid w:val="009719AF"/>
    <w:rsid w:val="00971E3F"/>
    <w:rsid w:val="00972DE9"/>
    <w:rsid w:val="00980764"/>
    <w:rsid w:val="00981D52"/>
    <w:rsid w:val="00985728"/>
    <w:rsid w:val="00986A02"/>
    <w:rsid w:val="00992B16"/>
    <w:rsid w:val="009A0A9B"/>
    <w:rsid w:val="009A13AE"/>
    <w:rsid w:val="009A18D2"/>
    <w:rsid w:val="009B0679"/>
    <w:rsid w:val="009C6104"/>
    <w:rsid w:val="009D2138"/>
    <w:rsid w:val="009D34B3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8EB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2483"/>
    <w:rsid w:val="00AC3003"/>
    <w:rsid w:val="00AD571E"/>
    <w:rsid w:val="00AD5B29"/>
    <w:rsid w:val="00AD6619"/>
    <w:rsid w:val="00AE2596"/>
    <w:rsid w:val="00AE2803"/>
    <w:rsid w:val="00AF0FCB"/>
    <w:rsid w:val="00AF76B8"/>
    <w:rsid w:val="00AF7B4C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2407"/>
    <w:rsid w:val="00B73E99"/>
    <w:rsid w:val="00B831B2"/>
    <w:rsid w:val="00B835D6"/>
    <w:rsid w:val="00B85FC9"/>
    <w:rsid w:val="00B8752D"/>
    <w:rsid w:val="00B93A10"/>
    <w:rsid w:val="00BA0433"/>
    <w:rsid w:val="00BA2F6E"/>
    <w:rsid w:val="00BA720B"/>
    <w:rsid w:val="00BB14F2"/>
    <w:rsid w:val="00BC4C39"/>
    <w:rsid w:val="00BC5FFC"/>
    <w:rsid w:val="00BC6A0C"/>
    <w:rsid w:val="00BD3497"/>
    <w:rsid w:val="00BD7811"/>
    <w:rsid w:val="00BE2F65"/>
    <w:rsid w:val="00BE4CCB"/>
    <w:rsid w:val="00BF5207"/>
    <w:rsid w:val="00BF57F3"/>
    <w:rsid w:val="00BF6221"/>
    <w:rsid w:val="00BF70E8"/>
    <w:rsid w:val="00C00AA4"/>
    <w:rsid w:val="00C00AF2"/>
    <w:rsid w:val="00C02BA3"/>
    <w:rsid w:val="00C060BF"/>
    <w:rsid w:val="00C0623F"/>
    <w:rsid w:val="00C06B6F"/>
    <w:rsid w:val="00C12313"/>
    <w:rsid w:val="00C13D33"/>
    <w:rsid w:val="00C14ABA"/>
    <w:rsid w:val="00C20097"/>
    <w:rsid w:val="00C20916"/>
    <w:rsid w:val="00C214BA"/>
    <w:rsid w:val="00C271D6"/>
    <w:rsid w:val="00C34A41"/>
    <w:rsid w:val="00C439D7"/>
    <w:rsid w:val="00C44A3E"/>
    <w:rsid w:val="00C47044"/>
    <w:rsid w:val="00C47E11"/>
    <w:rsid w:val="00C550D7"/>
    <w:rsid w:val="00C55531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B23F0"/>
    <w:rsid w:val="00CC1606"/>
    <w:rsid w:val="00CC2487"/>
    <w:rsid w:val="00CC26D4"/>
    <w:rsid w:val="00CC6D07"/>
    <w:rsid w:val="00CD09FB"/>
    <w:rsid w:val="00CD1067"/>
    <w:rsid w:val="00CD3C0A"/>
    <w:rsid w:val="00CD53E4"/>
    <w:rsid w:val="00CD7263"/>
    <w:rsid w:val="00CE0B1D"/>
    <w:rsid w:val="00CE6EC2"/>
    <w:rsid w:val="00CE7324"/>
    <w:rsid w:val="00CE77E7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4F96"/>
    <w:rsid w:val="00D36E2E"/>
    <w:rsid w:val="00D3743E"/>
    <w:rsid w:val="00D403C0"/>
    <w:rsid w:val="00D44062"/>
    <w:rsid w:val="00D51161"/>
    <w:rsid w:val="00D52305"/>
    <w:rsid w:val="00D53A75"/>
    <w:rsid w:val="00D544CA"/>
    <w:rsid w:val="00D55808"/>
    <w:rsid w:val="00D600A7"/>
    <w:rsid w:val="00D6204D"/>
    <w:rsid w:val="00D823C7"/>
    <w:rsid w:val="00D83C48"/>
    <w:rsid w:val="00D83FCA"/>
    <w:rsid w:val="00D87B3E"/>
    <w:rsid w:val="00DA1863"/>
    <w:rsid w:val="00DA593A"/>
    <w:rsid w:val="00DB2890"/>
    <w:rsid w:val="00DB5F35"/>
    <w:rsid w:val="00DC3FA4"/>
    <w:rsid w:val="00DC5931"/>
    <w:rsid w:val="00DD5CF5"/>
    <w:rsid w:val="00DE0FDD"/>
    <w:rsid w:val="00DE3EC9"/>
    <w:rsid w:val="00DE53DE"/>
    <w:rsid w:val="00DE7FB6"/>
    <w:rsid w:val="00DF126A"/>
    <w:rsid w:val="00DF328D"/>
    <w:rsid w:val="00DF53D2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36C65"/>
    <w:rsid w:val="00E4003C"/>
    <w:rsid w:val="00E40CEF"/>
    <w:rsid w:val="00E43EB7"/>
    <w:rsid w:val="00E600ED"/>
    <w:rsid w:val="00E61AE3"/>
    <w:rsid w:val="00E61BED"/>
    <w:rsid w:val="00E62A22"/>
    <w:rsid w:val="00E64966"/>
    <w:rsid w:val="00E65404"/>
    <w:rsid w:val="00E66301"/>
    <w:rsid w:val="00E74FBC"/>
    <w:rsid w:val="00E810A6"/>
    <w:rsid w:val="00E818A0"/>
    <w:rsid w:val="00E84579"/>
    <w:rsid w:val="00EB00B8"/>
    <w:rsid w:val="00EB755C"/>
    <w:rsid w:val="00ED000C"/>
    <w:rsid w:val="00ED19A5"/>
    <w:rsid w:val="00ED2F2A"/>
    <w:rsid w:val="00ED3F4B"/>
    <w:rsid w:val="00EE0498"/>
    <w:rsid w:val="00EE056F"/>
    <w:rsid w:val="00EE3ADE"/>
    <w:rsid w:val="00EE69DB"/>
    <w:rsid w:val="00EF1C31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254D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58C6"/>
    <w:rsid w:val="00F61B62"/>
    <w:rsid w:val="00F65E67"/>
    <w:rsid w:val="00F67A9C"/>
    <w:rsid w:val="00F703F8"/>
    <w:rsid w:val="00F70D91"/>
    <w:rsid w:val="00F70F93"/>
    <w:rsid w:val="00F71790"/>
    <w:rsid w:val="00F75B5B"/>
    <w:rsid w:val="00F77EF2"/>
    <w:rsid w:val="00F8052A"/>
    <w:rsid w:val="00F81B8E"/>
    <w:rsid w:val="00F86F97"/>
    <w:rsid w:val="00F87610"/>
    <w:rsid w:val="00FA06FA"/>
    <w:rsid w:val="00FA3D05"/>
    <w:rsid w:val="00FB3C1F"/>
    <w:rsid w:val="00FC7DB1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v-text-anchor:middle" fill="f" fillcolor="white" strokecolor="#0d0d0d">
      <v:fill color="white" on="f"/>
      <v:stroke color="#0d0d0d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.GREATWHITE-J54S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E8FD2-690B-49FE-B7E8-7756DC3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987</Words>
  <Characters>5629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 Compton Jr</dc:creator>
  <cp:lastModifiedBy>Thurmans</cp:lastModifiedBy>
  <cp:revision>5</cp:revision>
  <dcterms:created xsi:type="dcterms:W3CDTF">2021-07-20T23:45:00Z</dcterms:created>
  <dcterms:modified xsi:type="dcterms:W3CDTF">2023-10-14T05:43:00Z</dcterms:modified>
</cp:coreProperties>
</file>