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B75E78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A04773" w:rsidRPr="00B75E7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43</w:t>
      </w:r>
    </w:p>
    <w:p w:rsidR="003B326F" w:rsidRPr="00B75E78" w:rsidRDefault="003B326F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B75E78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75E78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B75E78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B75E78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</w:t>
      </w:r>
      <w:r w:rsidR="00CE77E7" w:rsidRPr="00B75E78">
        <w:rPr>
          <w:rFonts w:ascii="Times New Roman" w:hAnsi="Times New Roman" w:cs="Times New Roman"/>
          <w:color w:val="0D0D0D" w:themeColor="text1" w:themeTint="F2"/>
        </w:rPr>
        <w:t xml:space="preserve">                              </w:t>
      </w:r>
      <w:r w:rsidR="00B72407" w:rsidRPr="00B75E7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67915" w:rsidRPr="00B75E78">
        <w:rPr>
          <w:rFonts w:ascii="Times New Roman" w:hAnsi="Times New Roman" w:cs="Times New Roman"/>
          <w:color w:val="0D0D0D" w:themeColor="text1" w:themeTint="F2"/>
        </w:rPr>
        <w:t xml:space="preserve">         </w:t>
      </w:r>
      <w:r w:rsidR="00A16227" w:rsidRPr="00B75E78">
        <w:rPr>
          <w:rFonts w:ascii="Times New Roman" w:hAnsi="Times New Roman" w:cs="Times New Roman"/>
          <w:color w:val="0D0D0D" w:themeColor="text1" w:themeTint="F2"/>
        </w:rPr>
        <w:t xml:space="preserve">        </w:t>
      </w:r>
      <w:r w:rsidR="00823C2E" w:rsidRPr="00B75E78">
        <w:rPr>
          <w:rFonts w:ascii="Times New Roman" w:hAnsi="Times New Roman" w:cs="Times New Roman"/>
          <w:color w:val="0D0D0D" w:themeColor="text1" w:themeTint="F2"/>
        </w:rPr>
        <w:t xml:space="preserve">    </w:t>
      </w:r>
      <w:r w:rsidR="00CB23F0" w:rsidRPr="00B75E7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52EC0" w:rsidRPr="00B75E78">
        <w:rPr>
          <w:rFonts w:ascii="Times New Roman" w:hAnsi="Times New Roman" w:cs="Times New Roman"/>
          <w:color w:val="0D0D0D" w:themeColor="text1" w:themeTint="F2"/>
        </w:rPr>
        <w:t>Assignment:</w:t>
      </w:r>
      <w:r w:rsidR="00CE77E7" w:rsidRPr="00B75E7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04773" w:rsidRPr="00B75E78">
        <w:rPr>
          <w:rFonts w:ascii="Times New Roman" w:hAnsi="Times New Roman" w:cs="Times New Roman"/>
          <w:b/>
          <w:i/>
          <w:color w:val="0D0D0D" w:themeColor="text1" w:themeTint="F2"/>
        </w:rPr>
        <w:t>1Peter 1-5</w:t>
      </w:r>
    </w:p>
    <w:p w:rsidR="008A5C07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07675A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The resurrection of Jesus is not mentioned in </w:t>
      </w:r>
      <w:r w:rsidR="0007675A" w:rsidRPr="00B75E7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chapter 1</w:t>
      </w:r>
      <w:r w:rsidR="0007675A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F69EF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0"/>
      <w:r w:rsidR="00507E58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There is an inheritance that fadeth not away.</w:t>
      </w:r>
    </w:p>
    <w:p w:rsidR="00923692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07E58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Peter believed that the Christian should be holy in conversation.</w:t>
      </w:r>
    </w:p>
    <w:p w:rsidR="00272313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E58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It is possible for men to be redeemed by silver and gold.</w:t>
      </w:r>
    </w:p>
    <w:p w:rsidR="00272313" w:rsidRPr="00B75E78" w:rsidRDefault="00BB56B8" w:rsidP="008A5C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"/>
      <w:r w:rsidR="00DA6AF4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E58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word of the Lord shall endure forever.</w:t>
      </w:r>
    </w:p>
    <w:p w:rsidR="005A2CEB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DA6AF4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All Christians are priests.</w:t>
      </w:r>
    </w:p>
    <w:p w:rsidR="00272313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9D34B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Fleshly lusts do not war against the soul.</w:t>
      </w:r>
    </w:p>
    <w:p w:rsidR="005A2CEB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Christians should submit themselves to the laws of the government.</w:t>
      </w:r>
    </w:p>
    <w:p w:rsidR="0076595E" w:rsidRPr="00B75E78" w:rsidRDefault="00BB56B8" w:rsidP="007659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B75E7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A servant should not hold ill feelings, even though his master mistreats</w:t>
      </w:r>
    </w:p>
    <w:p w:rsidR="005A2CEB" w:rsidRPr="00B75E78" w:rsidRDefault="0076595E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                                   him.</w:t>
      </w:r>
    </w:p>
    <w:p w:rsidR="00541B2B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a quotation in </w:t>
      </w:r>
      <w:r w:rsidR="0076595E" w:rsidRPr="00B75E7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2</w:t>
      </w:r>
      <w:r w:rsidR="0076595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taken from </w:t>
      </w:r>
      <w:r w:rsidR="0076595E" w:rsidRPr="00B75E7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Isaiah 53</w:t>
      </w:r>
      <w:r w:rsidR="0076595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B56B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BB56B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The conversation of a wife will have an influence on her husband.</w:t>
      </w:r>
    </w:p>
    <w:p w:rsidR="005A2CEB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B56B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BB56B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84DF6" w:rsidRPr="00B75E7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Members of a family should all be of one mind.</w:t>
      </w:r>
    </w:p>
    <w:p w:rsidR="0076595E" w:rsidRPr="00B75E78" w:rsidRDefault="00BB56B8" w:rsidP="007659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9D34B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76595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The ears of the Lord are over the righteous, and his eyes are open unto</w:t>
      </w:r>
    </w:p>
    <w:p w:rsidR="006D0DD6" w:rsidRPr="00B75E78" w:rsidRDefault="0076595E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their prayers.</w:t>
      </w:r>
    </w:p>
    <w:p w:rsidR="0079630D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days of Noah, eight souls were saved by water.</w:t>
      </w:r>
    </w:p>
    <w:p w:rsidR="00466D40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595E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Christ has rule over angels and authorities and powers.</w:t>
      </w:r>
    </w:p>
    <w:bookmarkEnd w:id="2"/>
    <w:p w:rsidR="00760593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B75E7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Wicked people think it strange that the righteous run not with them.</w:t>
      </w:r>
    </w:p>
    <w:p w:rsidR="00823C2E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3"/>
      <w:r w:rsidR="002333B2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Charity covers a multitude of sins.</w:t>
      </w:r>
    </w:p>
    <w:p w:rsidR="00550EC9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One should rejoice to be a partaker of Christ's sufferings.</w:t>
      </w:r>
    </w:p>
    <w:p w:rsidR="006D0DD6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be ashamed if he suffers as a Christian.</w:t>
      </w:r>
    </w:p>
    <w:bookmarkEnd w:id="4"/>
    <w:p w:rsidR="006F69EF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one to suffer according to the will of God.</w:t>
      </w:r>
    </w:p>
    <w:p w:rsidR="00272313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D34B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2E7BB5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“Filthy lucre” is another term used for money.</w:t>
      </w:r>
    </w:p>
    <w:p w:rsidR="005A2CEB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B75E78">
        <w:rPr>
          <w:color w:val="0D0D0D" w:themeColor="text1" w:themeTint="F2"/>
        </w:rPr>
        <w:t xml:space="preserve">. </w:t>
      </w:r>
      <w:r w:rsidR="002E7BB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Young men should submit themselves to the elders.</w:t>
      </w:r>
    </w:p>
    <w:p w:rsidR="005A2CEB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We may completely cast all our care upon Christ, for He cares for us.</w:t>
      </w:r>
    </w:p>
    <w:p w:rsidR="00823C2E" w:rsidRPr="00B75E78" w:rsidRDefault="00BB56B8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9D34B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23C2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Peter was in Babylon when he wrote his first epistle.</w:t>
      </w:r>
    </w:p>
    <w:p w:rsidR="002E7BB5" w:rsidRPr="00B75E78" w:rsidRDefault="00BB56B8" w:rsidP="002E7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7BB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Mark was converted under the ministry of Peter.</w:t>
      </w:r>
    </w:p>
    <w:p w:rsidR="00040628" w:rsidRPr="00B75E78" w:rsidRDefault="006D0DD6" w:rsidP="002E7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B75E78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B75E78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49289C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To whom did Peter address his first epistle? ____________________________</w:t>
      </w:r>
    </w:p>
    <w:p w:rsidR="00672882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49289C" w:rsidRPr="00B75E78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God give in abundance? __________________________________</w:t>
      </w:r>
    </w:p>
    <w:p w:rsidR="00DA6AF4" w:rsidRPr="00B75E78" w:rsidRDefault="0049289C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A6AF4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760593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6059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The trial of one's faith is much more precious than what? _________________</w:t>
      </w:r>
    </w:p>
    <w:p w:rsidR="008D76D7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55C6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49289C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are we redeemed? _________________________________________</w:t>
      </w:r>
    </w:p>
    <w:p w:rsidR="00655C6E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</w:t>
      </w:r>
      <w:r w:rsidR="00353A8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55C6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C55531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49289C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new born babes desire? _________________________________</w:t>
      </w:r>
    </w:p>
    <w:p w:rsidR="003C5883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588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  <w:r w:rsidR="009D34B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____________.</w:t>
      </w:r>
    </w:p>
    <w:p w:rsidR="0049289C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disallowed of men, but chosen of God? _______________________</w:t>
      </w:r>
    </w:p>
    <w:p w:rsidR="003E3B66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C55531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461467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</w:t>
      </w:r>
      <w:r w:rsidR="003C588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9289C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God lay the chief corner-stone? _______________________</w:t>
      </w:r>
    </w:p>
    <w:p w:rsidR="00157EF6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157EF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8950C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__________________________________________________.</w:t>
      </w:r>
    </w:p>
    <w:p w:rsidR="0049289C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89C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Four commands are found in what verse? ______________________________</w:t>
      </w:r>
    </w:p>
    <w:p w:rsidR="00C55531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</w:t>
      </w:r>
      <w:r w:rsidR="007A23AB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</w:t>
      </w:r>
      <w:r w:rsidR="00C55531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_____________________</w:t>
      </w:r>
      <w:r w:rsidR="00461467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</w:t>
      </w:r>
      <w:r w:rsidR="00C55531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______________________________________.</w:t>
      </w:r>
    </w:p>
    <w:p w:rsidR="0049289C" w:rsidRPr="00B75E78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34.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more important than a woman's outward appearance? _____________</w:t>
      </w:r>
    </w:p>
    <w:p w:rsidR="002E36FA" w:rsidRPr="00B75E78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2E36FA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461467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________________________________________.</w:t>
      </w:r>
    </w:p>
    <w:p w:rsidR="00521555" w:rsidRPr="00B75E78" w:rsidRDefault="00C20916" w:rsidP="00521555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55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According to Peter, who obeyed her husband? __________________________</w:t>
      </w:r>
    </w:p>
    <w:p w:rsidR="00C47044" w:rsidRPr="00B75E78" w:rsidRDefault="0049289C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C47044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461467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C060BF" w:rsidRPr="00B75E78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B75E78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75E7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49289C" w:rsidRPr="00B75E7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235F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one do with his tongue to love life, and see good days? _______</w:t>
      </w:r>
    </w:p>
    <w:p w:rsidR="00040628" w:rsidRPr="00B75E78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96071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04062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</w:t>
      </w:r>
      <w:r w:rsidR="00461467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04062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__________________________________.</w:t>
      </w:r>
    </w:p>
    <w:p w:rsidR="005C2326" w:rsidRPr="00B75E78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5C232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235F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the Christian be ready to give to those who ask? _____________</w:t>
      </w:r>
    </w:p>
    <w:p w:rsidR="00647241" w:rsidRPr="00B75E78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47241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47241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________________________________________.</w:t>
      </w:r>
    </w:p>
    <w:p w:rsidR="00C3235F" w:rsidRPr="00B75E78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C3235F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289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235F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did Christ actually suffer? __________________________________</w:t>
      </w:r>
    </w:p>
    <w:p w:rsidR="004E1F97" w:rsidRPr="00B75E78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4E1F97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_______________________________________.</w:t>
      </w:r>
    </w:p>
    <w:p w:rsidR="00760593" w:rsidRPr="00B75E7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760593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C3235F"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Peter considered the end of what to be at hand? ________________________</w:t>
      </w:r>
    </w:p>
    <w:p w:rsidR="00D52305" w:rsidRPr="00B75E78" w:rsidRDefault="007605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  <w:r w:rsidR="00D5230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0363A8" w:rsidRPr="00B75E78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A178C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235F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"If ye be reproached for the name of Christ,</w:t>
      </w:r>
      <w:r w:rsidR="000363A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147580" w:rsidRPr="00B75E78" w:rsidRDefault="000363A8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 </w:t>
      </w:r>
      <w:r w:rsidR="00C3235F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are ye.”</w:t>
      </w:r>
    </w:p>
    <w:p w:rsidR="007A23AB" w:rsidRPr="00B75E78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63A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four things for which a Christian should not suffer. ________________</w:t>
      </w:r>
    </w:p>
    <w:p w:rsidR="00D52305" w:rsidRPr="00B75E78" w:rsidRDefault="007A23A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9719AF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BB6C9B" w:rsidRPr="00B75E7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BB6C9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63A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Peter exhort? __________________________________________</w:t>
      </w:r>
    </w:p>
    <w:p w:rsidR="00D52305" w:rsidRPr="00B75E78" w:rsidRDefault="00BB6C9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D5230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F3254D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___________________________.</w:t>
      </w:r>
    </w:p>
    <w:p w:rsidR="00BB6C9B" w:rsidRPr="00B75E78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BB6C9B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63A8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According to Peter, who was to be fed? ______________________________</w:t>
      </w:r>
    </w:p>
    <w:p w:rsidR="00760593" w:rsidRPr="00B75E78" w:rsidRDefault="00BB6C9B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760593" w:rsidRPr="00B7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</w:t>
      </w:r>
    </w:p>
    <w:p w:rsidR="00BB6C9B" w:rsidRPr="00B75E7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BB6C9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63A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will the chief Shepherd give that fades not away? _________________</w:t>
      </w:r>
    </w:p>
    <w:p w:rsidR="00992B16" w:rsidRPr="00B75E78" w:rsidRDefault="00BB6C9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92B1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992B16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____________________________.</w:t>
      </w:r>
    </w:p>
    <w:p w:rsidR="00BB6C9B" w:rsidRPr="00B75E7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BB6C9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63A8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Peter name as a faithful brother? ___________________________</w:t>
      </w:r>
    </w:p>
    <w:p w:rsidR="00CA468A" w:rsidRPr="00B75E78" w:rsidRDefault="00BB6C9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CA468A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</w:t>
      </w:r>
      <w:r w:rsidR="007A23AB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A468A"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_______________________.</w:t>
      </w:r>
    </w:p>
    <w:p w:rsidR="00B4199E" w:rsidRPr="00B75E78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B75E78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B75E78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75E78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75E78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B75E78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75E7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75E78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75E78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75E7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75E7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75E7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B75E78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5E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B75E7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A0398udnj+Tt2MVupfhpDjUvaDY=" w:salt="KLW19dt3iXrYYA/X5H6Me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D4582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363A8"/>
    <w:rsid w:val="00040628"/>
    <w:rsid w:val="00043753"/>
    <w:rsid w:val="000478D6"/>
    <w:rsid w:val="00051ECA"/>
    <w:rsid w:val="000543BE"/>
    <w:rsid w:val="00060C2D"/>
    <w:rsid w:val="00066EDF"/>
    <w:rsid w:val="00070C43"/>
    <w:rsid w:val="000748D0"/>
    <w:rsid w:val="0007675A"/>
    <w:rsid w:val="00080751"/>
    <w:rsid w:val="00093FC7"/>
    <w:rsid w:val="0009409D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4582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25C7E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E7BB5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315C"/>
    <w:rsid w:val="00350273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3DA5"/>
    <w:rsid w:val="003948AB"/>
    <w:rsid w:val="00396CAB"/>
    <w:rsid w:val="003A5FDA"/>
    <w:rsid w:val="003B14CD"/>
    <w:rsid w:val="003B326F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467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289C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D28C8"/>
    <w:rsid w:val="004E0BFB"/>
    <w:rsid w:val="004E1F97"/>
    <w:rsid w:val="004E57EE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07E58"/>
    <w:rsid w:val="00510C96"/>
    <w:rsid w:val="00515747"/>
    <w:rsid w:val="00516FD6"/>
    <w:rsid w:val="00521555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6C2B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3A81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619F"/>
    <w:rsid w:val="006F69EF"/>
    <w:rsid w:val="00704721"/>
    <w:rsid w:val="00710254"/>
    <w:rsid w:val="0071055D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0593"/>
    <w:rsid w:val="0076431D"/>
    <w:rsid w:val="00764F40"/>
    <w:rsid w:val="0076595E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7F6D4B"/>
    <w:rsid w:val="00800F1C"/>
    <w:rsid w:val="00801594"/>
    <w:rsid w:val="008056B1"/>
    <w:rsid w:val="00813208"/>
    <w:rsid w:val="00814933"/>
    <w:rsid w:val="0081524F"/>
    <w:rsid w:val="00817165"/>
    <w:rsid w:val="00820280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5C07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04773"/>
    <w:rsid w:val="00A10D6F"/>
    <w:rsid w:val="00A121E0"/>
    <w:rsid w:val="00A16227"/>
    <w:rsid w:val="00A203B9"/>
    <w:rsid w:val="00A22641"/>
    <w:rsid w:val="00A24EAF"/>
    <w:rsid w:val="00A258EB"/>
    <w:rsid w:val="00A25F29"/>
    <w:rsid w:val="00A30CB4"/>
    <w:rsid w:val="00A3171A"/>
    <w:rsid w:val="00A320E0"/>
    <w:rsid w:val="00A365B1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75E78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B56B8"/>
    <w:rsid w:val="00BB6C9B"/>
    <w:rsid w:val="00BC4C39"/>
    <w:rsid w:val="00BC5FFC"/>
    <w:rsid w:val="00BC6A0C"/>
    <w:rsid w:val="00BD3497"/>
    <w:rsid w:val="00BD7811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235F"/>
    <w:rsid w:val="00C33BF1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7107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A61D2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729DE"/>
    <w:rsid w:val="00D823C7"/>
    <w:rsid w:val="00D83C48"/>
    <w:rsid w:val="00D83FCA"/>
    <w:rsid w:val="00D87B3E"/>
    <w:rsid w:val="00DA1863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B00B8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7DB1"/>
    <w:rsid w:val="00FD3300"/>
    <w:rsid w:val="00FE0DAE"/>
    <w:rsid w:val="00FE2C85"/>
    <w:rsid w:val="00FE39B8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8F63-A8F8-4B0D-8C11-9F936D0A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6</cp:revision>
  <dcterms:created xsi:type="dcterms:W3CDTF">2021-07-25T22:54:00Z</dcterms:created>
  <dcterms:modified xsi:type="dcterms:W3CDTF">2023-10-14T05:49:00Z</dcterms:modified>
</cp:coreProperties>
</file>